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768365"/>
    <w:p w14:paraId="54894E58" w14:textId="77777777" w:rsidR="009E4668" w:rsidRDefault="009E4668" w:rsidP="00E92236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16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F9C5" wp14:editId="0A77C07A">
                <wp:simplePos x="0" y="0"/>
                <wp:positionH relativeFrom="column">
                  <wp:posOffset>5734050</wp:posOffset>
                </wp:positionH>
                <wp:positionV relativeFrom="paragraph">
                  <wp:posOffset>-25400</wp:posOffset>
                </wp:positionV>
                <wp:extent cx="946150" cy="4318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CD03C" w14:textId="77777777" w:rsidR="005028D2" w:rsidRPr="00F75E3C" w:rsidRDefault="00F75E3C" w:rsidP="00F75E3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E3C">
                              <w:rPr>
                                <w:sz w:val="20"/>
                                <w:szCs w:val="20"/>
                              </w:rPr>
                              <w:t>Volunt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eer</w:t>
                            </w:r>
                            <w:r w:rsidRPr="00F75E3C">
                              <w:rPr>
                                <w:sz w:val="20"/>
                                <w:szCs w:val="20"/>
                              </w:rPr>
                              <w:t xml:space="preserve"> Dec</w:t>
                            </w:r>
                          </w:p>
                          <w:p w14:paraId="2FAD4B8A" w14:textId="77777777" w:rsidR="00F75E3C" w:rsidRPr="00F75E3C" w:rsidRDefault="00F75E3C" w:rsidP="00F75E3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E3C">
                              <w:rPr>
                                <w:sz w:val="20"/>
                                <w:szCs w:val="20"/>
                              </w:rPr>
                              <w:t>V8 12/2018</w:t>
                            </w:r>
                          </w:p>
                          <w:p w14:paraId="2637BA63" w14:textId="77777777" w:rsidR="00F75E3C" w:rsidRDefault="00F75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505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5pt;margin-top:-2pt;width:74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" fillcolor="white [3201]" strokeweight=".5pt">
                <v:textbox>
                  <w:txbxContent>
                    <w:p w:rsidR="005028D2" w:rsidRPr="00F75E3C" w:rsidRDefault="00F75E3C" w:rsidP="00F75E3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E3C">
                        <w:rPr>
                          <w:sz w:val="20"/>
                          <w:szCs w:val="20"/>
                        </w:rPr>
                        <w:t>Volunt</w:t>
                      </w:r>
                      <w:r>
                        <w:rPr>
                          <w:sz w:val="20"/>
                          <w:szCs w:val="20"/>
                        </w:rPr>
                        <w:t>eer</w:t>
                      </w:r>
                      <w:r w:rsidRPr="00F75E3C">
                        <w:rPr>
                          <w:sz w:val="20"/>
                          <w:szCs w:val="20"/>
                        </w:rPr>
                        <w:t xml:space="preserve"> Dec</w:t>
                      </w:r>
                    </w:p>
                    <w:p w:rsidR="00F75E3C" w:rsidRPr="00F75E3C" w:rsidRDefault="00F75E3C" w:rsidP="00F75E3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E3C">
                        <w:rPr>
                          <w:sz w:val="20"/>
                          <w:szCs w:val="20"/>
                        </w:rPr>
                        <w:t>V8 12/2018</w:t>
                      </w:r>
                    </w:p>
                    <w:p w:rsidR="00F75E3C" w:rsidRDefault="00F75E3C"/>
                  </w:txbxContent>
                </v:textbox>
              </v:shape>
            </w:pict>
          </mc:Fallback>
        </mc:AlternateContent>
      </w:r>
    </w:p>
    <w:p w14:paraId="328F7490" w14:textId="77777777" w:rsidR="005D31BC" w:rsidRPr="005D31BC" w:rsidRDefault="005D31BC" w:rsidP="00E92236">
      <w:pPr>
        <w:spacing w:after="0"/>
        <w:jc w:val="center"/>
        <w:rPr>
          <w:b/>
          <w:sz w:val="16"/>
          <w:u w:val="single"/>
        </w:rPr>
      </w:pPr>
      <w:r w:rsidRPr="00E935EE">
        <w:rPr>
          <w:b/>
          <w:sz w:val="28"/>
          <w:szCs w:val="28"/>
        </w:rPr>
        <w:t>Rotary Youth Volunteer Informat</w:t>
      </w:r>
      <w:r w:rsidR="00E92236">
        <w:rPr>
          <w:b/>
          <w:sz w:val="28"/>
          <w:szCs w:val="28"/>
        </w:rPr>
        <w:t>ion and Declaration Form</w:t>
      </w:r>
    </w:p>
    <w:p w14:paraId="4477960C" w14:textId="77777777" w:rsidR="00895520" w:rsidRDefault="00895520" w:rsidP="00895520">
      <w:pPr>
        <w:spacing w:after="0"/>
        <w:jc w:val="center"/>
        <w:rPr>
          <w:b/>
          <w:u w:val="single"/>
        </w:rPr>
      </w:pPr>
      <w:r>
        <w:rPr>
          <w:b/>
        </w:rPr>
        <w:t xml:space="preserve">This Form is mandatory for </w:t>
      </w:r>
      <w:r w:rsidRPr="00895520">
        <w:rPr>
          <w:b/>
          <w:u w:val="single"/>
        </w:rPr>
        <w:t>Volunteers</w:t>
      </w:r>
      <w:r>
        <w:rPr>
          <w:b/>
          <w:u w:val="single"/>
        </w:rPr>
        <w:t xml:space="preserve"> </w:t>
      </w:r>
    </w:p>
    <w:p w14:paraId="3AC42D1E" w14:textId="77777777" w:rsidR="005D31BC" w:rsidRDefault="00895520" w:rsidP="00895520">
      <w:pPr>
        <w:spacing w:after="0"/>
        <w:jc w:val="center"/>
        <w:rPr>
          <w:b/>
        </w:rPr>
      </w:pPr>
      <w:r>
        <w:rPr>
          <w:b/>
        </w:rPr>
        <w:t>Responsible Adults are exempt</w:t>
      </w:r>
    </w:p>
    <w:p w14:paraId="13039AD0" w14:textId="77777777" w:rsidR="00895520" w:rsidRPr="00895520" w:rsidRDefault="00895520" w:rsidP="00895520">
      <w:pPr>
        <w:spacing w:after="0"/>
        <w:jc w:val="center"/>
        <w:rPr>
          <w:b/>
        </w:rPr>
      </w:pPr>
      <w:r>
        <w:rPr>
          <w:b/>
        </w:rPr>
        <w:t>(Refer definitions)</w:t>
      </w:r>
    </w:p>
    <w:p w14:paraId="0C56D8E9" w14:textId="77777777" w:rsidR="00895520" w:rsidRPr="005D31BC" w:rsidRDefault="00895520" w:rsidP="00895520">
      <w:pPr>
        <w:spacing w:after="0"/>
        <w:jc w:val="center"/>
        <w:rPr>
          <w:b/>
          <w:sz w:val="28"/>
          <w:szCs w:val="28"/>
        </w:rPr>
      </w:pPr>
    </w:p>
    <w:p w14:paraId="7ACC10B9" w14:textId="77777777" w:rsidR="005D31BC" w:rsidRPr="008D7456" w:rsidRDefault="005D31BC" w:rsidP="005D31BC">
      <w:pPr>
        <w:spacing w:before="60" w:after="0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0"/>
        <w:gridCol w:w="2775"/>
        <w:gridCol w:w="420"/>
        <w:gridCol w:w="471"/>
        <w:gridCol w:w="659"/>
        <w:gridCol w:w="1519"/>
        <w:gridCol w:w="3344"/>
      </w:tblGrid>
      <w:tr w:rsidR="005D31BC" w14:paraId="01E51F49" w14:textId="77777777" w:rsidTr="00E92236">
        <w:tc>
          <w:tcPr>
            <w:tcW w:w="988" w:type="dxa"/>
          </w:tcPr>
          <w:p w14:paraId="01AA7E40" w14:textId="77777777" w:rsidR="005D31BC" w:rsidRPr="005F62C6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04BA063D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6F8E1359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DOB        /       /</w:t>
            </w:r>
          </w:p>
        </w:tc>
        <w:tc>
          <w:tcPr>
            <w:tcW w:w="4973" w:type="dxa"/>
            <w:gridSpan w:val="2"/>
          </w:tcPr>
          <w:p w14:paraId="38892F37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Email</w:t>
            </w:r>
          </w:p>
        </w:tc>
      </w:tr>
      <w:tr w:rsidR="005D31BC" w14:paraId="079F8E44" w14:textId="77777777" w:rsidTr="00E92236">
        <w:tc>
          <w:tcPr>
            <w:tcW w:w="988" w:type="dxa"/>
          </w:tcPr>
          <w:p w14:paraId="4DEDDFE0" w14:textId="77777777" w:rsidR="005D31BC" w:rsidRPr="005F62C6" w:rsidRDefault="005D31BC" w:rsidP="00776248">
            <w:pPr>
              <w:spacing w:after="80"/>
              <w:rPr>
                <w:sz w:val="20"/>
                <w:szCs w:val="20"/>
              </w:rPr>
            </w:pPr>
            <w:r w:rsidRPr="005F62C6">
              <w:rPr>
                <w:sz w:val="20"/>
                <w:szCs w:val="20"/>
              </w:rPr>
              <w:t>Phone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39B28299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14:paraId="1048F97B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3414" w:type="dxa"/>
            <w:tcBorders>
              <w:left w:val="nil"/>
            </w:tcBorders>
          </w:tcPr>
          <w:p w14:paraId="5A97AB9D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6AA05B6B" w14:textId="77777777" w:rsidTr="00E92236">
        <w:tc>
          <w:tcPr>
            <w:tcW w:w="988" w:type="dxa"/>
          </w:tcPr>
          <w:p w14:paraId="0F216D38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Address</w:t>
            </w:r>
          </w:p>
        </w:tc>
        <w:tc>
          <w:tcPr>
            <w:tcW w:w="4014" w:type="dxa"/>
            <w:gridSpan w:val="4"/>
          </w:tcPr>
          <w:p w14:paraId="1067BEC2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5636" w:type="dxa"/>
            <w:gridSpan w:val="3"/>
          </w:tcPr>
          <w:p w14:paraId="770DE1E7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Period at this address (years)</w:t>
            </w:r>
          </w:p>
        </w:tc>
      </w:tr>
      <w:tr w:rsidR="005D31BC" w14:paraId="4D06F7B3" w14:textId="77777777" w:rsidTr="00E92236">
        <w:tc>
          <w:tcPr>
            <w:tcW w:w="1271" w:type="dxa"/>
            <w:gridSpan w:val="2"/>
          </w:tcPr>
          <w:p w14:paraId="24E0057E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</w:p>
        </w:tc>
        <w:tc>
          <w:tcPr>
            <w:tcW w:w="3260" w:type="dxa"/>
            <w:gridSpan w:val="2"/>
          </w:tcPr>
          <w:p w14:paraId="413F82A6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C83E5E8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</w:tc>
        <w:tc>
          <w:tcPr>
            <w:tcW w:w="4973" w:type="dxa"/>
            <w:gridSpan w:val="2"/>
          </w:tcPr>
          <w:p w14:paraId="2B17D9B0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</w:tr>
    </w:tbl>
    <w:p w14:paraId="1F5961CD" w14:textId="77777777" w:rsidR="005D31BC" w:rsidRPr="002A66A5" w:rsidRDefault="005D31BC" w:rsidP="005D31BC">
      <w:pPr>
        <w:spacing w:before="120" w:after="0" w:line="240" w:lineRule="auto"/>
        <w:rPr>
          <w:b/>
          <w:sz w:val="20"/>
          <w:szCs w:val="20"/>
        </w:rPr>
      </w:pPr>
      <w:r w:rsidRPr="002A66A5">
        <w:rPr>
          <w:b/>
          <w:sz w:val="20"/>
          <w:szCs w:val="20"/>
        </w:rPr>
        <w:t>Program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796"/>
      </w:tblGrid>
      <w:tr w:rsidR="005D31BC" w14:paraId="44E65283" w14:textId="77777777" w:rsidTr="00E92236">
        <w:tc>
          <w:tcPr>
            <w:tcW w:w="10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9ABCC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Youth programs will you be involved with, and what will your role or roles be?</w:t>
            </w:r>
          </w:p>
          <w:p w14:paraId="65107F08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</w:tr>
      <w:tr w:rsidR="005D31BC" w14:paraId="4CB7C06A" w14:textId="77777777" w:rsidTr="00E92236">
        <w:tc>
          <w:tcPr>
            <w:tcW w:w="2689" w:type="dxa"/>
          </w:tcPr>
          <w:p w14:paraId="52F8480D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involvement with youth</w:t>
            </w:r>
          </w:p>
        </w:tc>
        <w:tc>
          <w:tcPr>
            <w:tcW w:w="7949" w:type="dxa"/>
          </w:tcPr>
          <w:p w14:paraId="19F0FA1C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405D7DD9" w14:textId="77777777" w:rsidR="005D31BC" w:rsidRPr="008D7456" w:rsidRDefault="005D31BC" w:rsidP="005D31BC">
      <w:pPr>
        <w:spacing w:before="120" w:after="0" w:line="240" w:lineRule="auto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Personal References (Only one referee may be a Rotarian and none may be family members)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1"/>
        <w:gridCol w:w="851"/>
        <w:gridCol w:w="2267"/>
        <w:gridCol w:w="1690"/>
        <w:gridCol w:w="721"/>
        <w:gridCol w:w="1133"/>
        <w:gridCol w:w="3373"/>
      </w:tblGrid>
      <w:tr w:rsidR="005D31BC" w14:paraId="60B4A987" w14:textId="77777777" w:rsidTr="00776248">
        <w:tc>
          <w:tcPr>
            <w:tcW w:w="201" w:type="pct"/>
          </w:tcPr>
          <w:p w14:paraId="5DB1B16A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9" w:type="pct"/>
            <w:gridSpan w:val="3"/>
          </w:tcPr>
          <w:p w14:paraId="04F02992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0C777566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5DDF75BD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03DEBA78" w14:textId="77777777" w:rsidTr="00776248">
        <w:tc>
          <w:tcPr>
            <w:tcW w:w="608" w:type="pct"/>
            <w:gridSpan w:val="2"/>
          </w:tcPr>
          <w:p w14:paraId="0DD88008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45B45A2B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bottom w:val="nil"/>
              <w:right w:val="nil"/>
            </w:tcBorders>
          </w:tcPr>
          <w:p w14:paraId="32F4045B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5657DDA4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6DCD8715" w14:textId="77777777" w:rsidTr="00776248">
        <w:tc>
          <w:tcPr>
            <w:tcW w:w="201" w:type="pct"/>
          </w:tcPr>
          <w:p w14:paraId="12A43190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9" w:type="pct"/>
            <w:gridSpan w:val="3"/>
          </w:tcPr>
          <w:p w14:paraId="400E1BFB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78544EA3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5559B6FA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359FDC25" w14:textId="77777777" w:rsidTr="00776248">
        <w:tc>
          <w:tcPr>
            <w:tcW w:w="608" w:type="pct"/>
            <w:gridSpan w:val="2"/>
          </w:tcPr>
          <w:p w14:paraId="00C430E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01950CED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right w:val="nil"/>
            </w:tcBorders>
          </w:tcPr>
          <w:p w14:paraId="4E1D8F01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5F03F376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73334DC7" w14:textId="77777777" w:rsidTr="00776248">
        <w:tc>
          <w:tcPr>
            <w:tcW w:w="201" w:type="pct"/>
          </w:tcPr>
          <w:p w14:paraId="50CD4EF5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99" w:type="pct"/>
            <w:gridSpan w:val="3"/>
          </w:tcPr>
          <w:p w14:paraId="6F5AECD6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0E3CB3CC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49CA5BDF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2891D2AF" w14:textId="77777777" w:rsidTr="00776248">
        <w:tc>
          <w:tcPr>
            <w:tcW w:w="608" w:type="pct"/>
            <w:gridSpan w:val="2"/>
          </w:tcPr>
          <w:p w14:paraId="123BCE58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1B67D3F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right w:val="nil"/>
            </w:tcBorders>
          </w:tcPr>
          <w:p w14:paraId="793BAE4D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019ABEAE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</w:tbl>
    <w:p w14:paraId="7D4C4343" w14:textId="77777777" w:rsidR="00E92236" w:rsidRDefault="00E92236" w:rsidP="005D31BC">
      <w:pPr>
        <w:spacing w:before="40" w:after="0"/>
        <w:rPr>
          <w:b/>
          <w:sz w:val="20"/>
          <w:szCs w:val="20"/>
        </w:rPr>
      </w:pPr>
    </w:p>
    <w:p w14:paraId="71BD55D0" w14:textId="77777777" w:rsidR="005D31BC" w:rsidRPr="008D7456" w:rsidRDefault="005D31BC" w:rsidP="005D31BC">
      <w:pPr>
        <w:spacing w:before="40" w:after="0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Police Check and Criminal History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23"/>
        <w:gridCol w:w="2675"/>
        <w:gridCol w:w="1350"/>
        <w:gridCol w:w="1800"/>
        <w:gridCol w:w="1080"/>
      </w:tblGrid>
      <w:tr w:rsidR="005D31BC" w14:paraId="1F850317" w14:textId="77777777" w:rsidTr="0099675E">
        <w:tc>
          <w:tcPr>
            <w:tcW w:w="3823" w:type="dxa"/>
          </w:tcPr>
          <w:p w14:paraId="07920786" w14:textId="26F16942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with Children </w:t>
            </w:r>
            <w:r w:rsidR="0099675E">
              <w:rPr>
                <w:sz w:val="20"/>
                <w:szCs w:val="20"/>
              </w:rPr>
              <w:t>Check/</w:t>
            </w:r>
            <w:r>
              <w:rPr>
                <w:sz w:val="20"/>
                <w:szCs w:val="20"/>
              </w:rPr>
              <w:t>Card Number</w:t>
            </w:r>
          </w:p>
        </w:tc>
        <w:tc>
          <w:tcPr>
            <w:tcW w:w="2675" w:type="dxa"/>
          </w:tcPr>
          <w:p w14:paraId="08375602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4DEB324A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 Date</w:t>
            </w:r>
          </w:p>
        </w:tc>
        <w:tc>
          <w:tcPr>
            <w:tcW w:w="2880" w:type="dxa"/>
            <w:gridSpan w:val="2"/>
          </w:tcPr>
          <w:p w14:paraId="52F51720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35DA0946" w14:textId="77777777" w:rsidTr="00E92236">
        <w:trPr>
          <w:trHeight w:val="1803"/>
        </w:trPr>
        <w:tc>
          <w:tcPr>
            <w:tcW w:w="9648" w:type="dxa"/>
            <w:gridSpan w:val="4"/>
          </w:tcPr>
          <w:p w14:paraId="4CD44260" w14:textId="77777777" w:rsidR="005D31BC" w:rsidRDefault="005D31BC" w:rsidP="00776248">
            <w:pPr>
              <w:spacing w:before="80" w:after="80"/>
              <w:rPr>
                <w:sz w:val="20"/>
                <w:szCs w:val="20"/>
              </w:rPr>
            </w:pPr>
            <w:r w:rsidRPr="00A50D68">
              <w:rPr>
                <w:sz w:val="20"/>
                <w:szCs w:val="20"/>
              </w:rPr>
              <w:t xml:space="preserve">Have you ever been charged with or been found guilty of charges involving sexual, physical, or verbal abuse, including but not limited to domestic violence or intervention </w:t>
            </w:r>
            <w:proofErr w:type="gramStart"/>
            <w:r w:rsidRPr="00A50D68">
              <w:rPr>
                <w:sz w:val="20"/>
                <w:szCs w:val="20"/>
              </w:rPr>
              <w:t>orders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06033F7C" w14:textId="77777777" w:rsidR="005D31BC" w:rsidRDefault="005D31BC" w:rsidP="0077624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explain. Also indicate date(s) of incident(s) and the Country and State in which each occurred (attach a separate sheet, if needed).</w:t>
            </w:r>
          </w:p>
          <w:p w14:paraId="45A72D05" w14:textId="77777777" w:rsidR="005D31BC" w:rsidRPr="00A50D68" w:rsidRDefault="005D31BC" w:rsidP="0077624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that resulted in a diversion should be recorded, as should the final outcome of any intervention order applications that might have been made against you.</w:t>
            </w:r>
          </w:p>
        </w:tc>
        <w:tc>
          <w:tcPr>
            <w:tcW w:w="1080" w:type="dxa"/>
          </w:tcPr>
          <w:p w14:paraId="397702C4" w14:textId="77777777" w:rsidR="005D31BC" w:rsidRDefault="005D31BC" w:rsidP="00776248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    </w:t>
            </w:r>
          </w:p>
          <w:p w14:paraId="25B1ECE6" w14:textId="77777777" w:rsidR="005D31BC" w:rsidRPr="00424961" w:rsidRDefault="005D31BC" w:rsidP="00776248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</w:t>
            </w:r>
          </w:p>
        </w:tc>
      </w:tr>
    </w:tbl>
    <w:p w14:paraId="08A2947B" w14:textId="77777777" w:rsidR="005D31BC" w:rsidRPr="00424961" w:rsidRDefault="005D31BC" w:rsidP="005D31BC">
      <w:pPr>
        <w:rPr>
          <w:sz w:val="20"/>
          <w:szCs w:val="20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38"/>
        <w:gridCol w:w="3333"/>
        <w:gridCol w:w="3188"/>
        <w:gridCol w:w="2369"/>
      </w:tblGrid>
      <w:tr w:rsidR="005D31BC" w14:paraId="01BBCCBE" w14:textId="77777777" w:rsidTr="00E92236">
        <w:tc>
          <w:tcPr>
            <w:tcW w:w="10728" w:type="dxa"/>
            <w:gridSpan w:val="4"/>
          </w:tcPr>
          <w:p w14:paraId="6026E230" w14:textId="77777777" w:rsidR="005D31BC" w:rsidRDefault="005D31BC" w:rsidP="00776248">
            <w:pPr>
              <w:spacing w:before="80"/>
              <w:rPr>
                <w:i/>
                <w:sz w:val="20"/>
                <w:szCs w:val="20"/>
              </w:rPr>
            </w:pPr>
            <w:r w:rsidRPr="00E935EE">
              <w:rPr>
                <w:i/>
                <w:sz w:val="20"/>
                <w:szCs w:val="20"/>
              </w:rPr>
              <w:t>I certify the following:</w:t>
            </w:r>
          </w:p>
          <w:p w14:paraId="4EC02B6C" w14:textId="77777777" w:rsidR="00895520" w:rsidRPr="00E935EE" w:rsidRDefault="00895520" w:rsidP="00776248">
            <w:pPr>
              <w:spacing w:before="80"/>
              <w:rPr>
                <w:i/>
                <w:sz w:val="20"/>
                <w:szCs w:val="20"/>
              </w:rPr>
            </w:pPr>
          </w:p>
          <w:p w14:paraId="3D4E9BDC" w14:textId="77777777" w:rsidR="005D31BC" w:rsidRPr="00E935EE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E935EE">
              <w:rPr>
                <w:sz w:val="20"/>
                <w:szCs w:val="20"/>
              </w:rPr>
              <w:t>statements and information given on this form are true and correc</w:t>
            </w:r>
            <w:r>
              <w:rPr>
                <w:sz w:val="20"/>
                <w:szCs w:val="20"/>
              </w:rPr>
              <w:t>t</w:t>
            </w:r>
            <w:r w:rsidRPr="00E935EE">
              <w:rPr>
                <w:sz w:val="20"/>
                <w:szCs w:val="20"/>
              </w:rPr>
              <w:t>.</w:t>
            </w:r>
          </w:p>
          <w:p w14:paraId="0BBE27A8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have contacted my </w:t>
            </w:r>
            <w:r>
              <w:rPr>
                <w:sz w:val="20"/>
                <w:szCs w:val="20"/>
              </w:rPr>
              <w:t>referees and all are happy for *</w:t>
            </w:r>
            <w:r w:rsidRPr="00E935EE">
              <w:rPr>
                <w:sz w:val="20"/>
                <w:szCs w:val="20"/>
              </w:rPr>
              <w:t>Rotary to contact them</w:t>
            </w:r>
          </w:p>
          <w:p w14:paraId="19041E9E" w14:textId="77777777" w:rsidR="005D31BC" w:rsidRPr="00E935EE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give my full permission for any of the </w:t>
            </w:r>
            <w:r>
              <w:rPr>
                <w:sz w:val="20"/>
                <w:szCs w:val="20"/>
              </w:rPr>
              <w:t>referees listed above t</w:t>
            </w:r>
            <w:r w:rsidRPr="00E935EE">
              <w:rPr>
                <w:sz w:val="20"/>
                <w:szCs w:val="20"/>
              </w:rPr>
              <w:t xml:space="preserve">o be contacted </w:t>
            </w:r>
            <w:r>
              <w:rPr>
                <w:sz w:val="20"/>
                <w:szCs w:val="20"/>
              </w:rPr>
              <w:t xml:space="preserve">by *Rotary </w:t>
            </w:r>
            <w:r w:rsidRPr="00E935EE">
              <w:rPr>
                <w:sz w:val="20"/>
                <w:szCs w:val="20"/>
              </w:rPr>
              <w:t>to confirm my suitability as a Youth Program Volunteer.</w:t>
            </w:r>
          </w:p>
          <w:p w14:paraId="4E174AEB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agree to abide unreservedly by </w:t>
            </w:r>
            <w:r>
              <w:rPr>
                <w:sz w:val="20"/>
                <w:szCs w:val="20"/>
              </w:rPr>
              <w:t>*</w:t>
            </w:r>
            <w:r w:rsidRPr="00E935EE">
              <w:rPr>
                <w:sz w:val="20"/>
                <w:szCs w:val="20"/>
              </w:rPr>
              <w:t>Rotary</w:t>
            </w:r>
            <w:r>
              <w:rPr>
                <w:sz w:val="20"/>
                <w:szCs w:val="20"/>
              </w:rPr>
              <w:t xml:space="preserve">’s decision as </w:t>
            </w:r>
            <w:r w:rsidRPr="00E935EE">
              <w:rPr>
                <w:sz w:val="20"/>
                <w:szCs w:val="20"/>
              </w:rPr>
              <w:t>to my suitability as a Youth Program Volunteer</w:t>
            </w:r>
            <w:r>
              <w:rPr>
                <w:sz w:val="20"/>
                <w:szCs w:val="20"/>
              </w:rPr>
              <w:t xml:space="preserve"> in *Rotary programs</w:t>
            </w:r>
            <w:r w:rsidRPr="00E935EE">
              <w:rPr>
                <w:sz w:val="20"/>
                <w:szCs w:val="20"/>
              </w:rPr>
              <w:t>.</w:t>
            </w:r>
          </w:p>
          <w:p w14:paraId="6EA20A10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acknowledge that (copies of) this form and the results of *Rotary’s enquires will be held by the manager of any program for which I volunteer and by the District.</w:t>
            </w:r>
          </w:p>
          <w:p w14:paraId="5968E8D8" w14:textId="77777777" w:rsidR="00A43F92" w:rsidRDefault="00A43F92" w:rsidP="00A43F92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28B98900" w14:textId="77777777" w:rsidR="005D31BC" w:rsidRDefault="005D31BC" w:rsidP="0077624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*For these purposes Rotary means the Rotary Club or District for which this form i</w:t>
            </w:r>
            <w:r w:rsidR="00895520">
              <w:rPr>
                <w:sz w:val="20"/>
                <w:szCs w:val="20"/>
              </w:rPr>
              <w:t>s submitted</w:t>
            </w:r>
            <w:r>
              <w:rPr>
                <w:sz w:val="20"/>
                <w:szCs w:val="20"/>
              </w:rPr>
              <w:t xml:space="preserve"> and any other Club or District that conducts a Youth Program for which I volunteer either now or in the future.</w:t>
            </w:r>
          </w:p>
          <w:p w14:paraId="70C9995E" w14:textId="77777777" w:rsidR="005D31BC" w:rsidRPr="00E935EE" w:rsidRDefault="005D31BC" w:rsidP="00776248">
            <w:pPr>
              <w:rPr>
                <w:sz w:val="20"/>
                <w:szCs w:val="20"/>
              </w:rPr>
            </w:pPr>
          </w:p>
          <w:p w14:paraId="010D9939" w14:textId="77777777" w:rsidR="005D31BC" w:rsidRPr="004C722C" w:rsidRDefault="005D31BC" w:rsidP="00776248">
            <w:pPr>
              <w:rPr>
                <w:b/>
                <w:sz w:val="20"/>
                <w:szCs w:val="20"/>
              </w:rPr>
            </w:pPr>
            <w:r w:rsidRPr="004C722C">
              <w:rPr>
                <w:b/>
                <w:sz w:val="20"/>
                <w:szCs w:val="20"/>
              </w:rPr>
              <w:t>I have read and understood the above declaration and sign this form voluntarily.</w:t>
            </w:r>
          </w:p>
        </w:tc>
      </w:tr>
      <w:tr w:rsidR="005D31BC" w14:paraId="09BF0C31" w14:textId="77777777" w:rsidTr="00E92236">
        <w:tc>
          <w:tcPr>
            <w:tcW w:w="1838" w:type="dxa"/>
          </w:tcPr>
          <w:p w14:paraId="1CAA4EDF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</w:t>
            </w:r>
          </w:p>
        </w:tc>
        <w:tc>
          <w:tcPr>
            <w:tcW w:w="3333" w:type="dxa"/>
          </w:tcPr>
          <w:p w14:paraId="4CA088AE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88" w:type="dxa"/>
          </w:tcPr>
          <w:p w14:paraId="45A8473A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369" w:type="dxa"/>
          </w:tcPr>
          <w:p w14:paraId="63C14D4A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5D31BC" w14:paraId="04F5A66D" w14:textId="77777777" w:rsidTr="00E92236">
        <w:tc>
          <w:tcPr>
            <w:tcW w:w="1838" w:type="dxa"/>
          </w:tcPr>
          <w:p w14:paraId="01437465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Rotary Witness</w:t>
            </w:r>
          </w:p>
        </w:tc>
        <w:tc>
          <w:tcPr>
            <w:tcW w:w="3333" w:type="dxa"/>
          </w:tcPr>
          <w:p w14:paraId="13D4E9D6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88" w:type="dxa"/>
          </w:tcPr>
          <w:p w14:paraId="6A1B717C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369" w:type="dxa"/>
          </w:tcPr>
          <w:p w14:paraId="39DD96F9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</w:tbl>
    <w:p w14:paraId="5EFE6083" w14:textId="77777777" w:rsidR="001461F6" w:rsidRDefault="001461F6" w:rsidP="001461F6">
      <w:pPr>
        <w:jc w:val="center"/>
      </w:pPr>
    </w:p>
    <w:p w14:paraId="5FC97547" w14:textId="77777777" w:rsidR="001461F6" w:rsidRDefault="001461F6" w:rsidP="001461F6">
      <w:pPr>
        <w:jc w:val="center"/>
        <w:rPr>
          <w:sz w:val="40"/>
          <w:szCs w:val="40"/>
        </w:rPr>
      </w:pPr>
    </w:p>
    <w:p w14:paraId="4EA51004" w14:textId="77777777" w:rsidR="001461F6" w:rsidRDefault="001461F6" w:rsidP="001461F6">
      <w:pPr>
        <w:jc w:val="center"/>
        <w:rPr>
          <w:sz w:val="40"/>
          <w:szCs w:val="40"/>
        </w:rPr>
      </w:pPr>
      <w:r w:rsidRPr="002F751F">
        <w:rPr>
          <w:sz w:val="40"/>
          <w:szCs w:val="40"/>
        </w:rPr>
        <w:t>Definitions</w:t>
      </w:r>
    </w:p>
    <w:p w14:paraId="2D644085" w14:textId="77777777" w:rsidR="001461F6" w:rsidRDefault="001461F6" w:rsidP="001461F6">
      <w:pPr>
        <w:jc w:val="center"/>
        <w:rPr>
          <w:sz w:val="40"/>
          <w:szCs w:val="40"/>
        </w:rPr>
      </w:pPr>
    </w:p>
    <w:p w14:paraId="7A0C0AB3" w14:textId="77777777" w:rsidR="001461F6" w:rsidRDefault="001461F6" w:rsidP="001461F6">
      <w:pPr>
        <w:jc w:val="both"/>
        <w:rPr>
          <w:b/>
          <w:sz w:val="24"/>
          <w:szCs w:val="24"/>
        </w:rPr>
      </w:pPr>
      <w:r w:rsidRPr="002F751F">
        <w:rPr>
          <w:b/>
          <w:sz w:val="24"/>
          <w:szCs w:val="24"/>
        </w:rPr>
        <w:t>Volunteer</w:t>
      </w:r>
    </w:p>
    <w:p w14:paraId="3B0373CE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A </w:t>
      </w:r>
      <w:r w:rsidRPr="00686E90">
        <w:rPr>
          <w:bCs/>
          <w:sz w:val="24"/>
          <w:szCs w:val="24"/>
        </w:rPr>
        <w:t>Volunteer</w:t>
      </w:r>
      <w:r w:rsidRPr="00686E90">
        <w:rPr>
          <w:sz w:val="24"/>
          <w:szCs w:val="24"/>
        </w:rPr>
        <w:t xml:space="preserve"> is any adult involved with </w:t>
      </w:r>
      <w:r w:rsidRPr="00F75E3C">
        <w:rPr>
          <w:b/>
          <w:sz w:val="24"/>
          <w:szCs w:val="24"/>
        </w:rPr>
        <w:t>Rotary Youth Program</w:t>
      </w:r>
      <w:r w:rsidRPr="00686E90">
        <w:rPr>
          <w:sz w:val="24"/>
          <w:szCs w:val="24"/>
        </w:rPr>
        <w:t xml:space="preserve"> activities that has direct interactions either supervised or unsupervised with youths/students.</w:t>
      </w:r>
    </w:p>
    <w:p w14:paraId="0E7E8C91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bCs/>
          <w:sz w:val="24"/>
          <w:szCs w:val="24"/>
        </w:rPr>
        <w:t xml:space="preserve">Volunteers </w:t>
      </w:r>
      <w:r w:rsidRPr="00686E90">
        <w:rPr>
          <w:sz w:val="24"/>
          <w:szCs w:val="24"/>
        </w:rPr>
        <w:t xml:space="preserve">include among others:  </w:t>
      </w:r>
    </w:p>
    <w:p w14:paraId="27E34B47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Club and district Youth Exchange officers and committee members, Rotarian Counsellors, Rotarians and non-Rotarians, their spouses and partners who host youth/students for activities or outings, or who might drive youth /students to events or functions; and host parents and other adult residents of the host home, including siblings and other family members. </w:t>
      </w:r>
    </w:p>
    <w:p w14:paraId="55CBA9E6" w14:textId="77777777" w:rsidR="001461F6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This person will have been police checked or formally reference </w:t>
      </w:r>
      <w:r w:rsidR="00F75E3C">
        <w:rPr>
          <w:sz w:val="24"/>
          <w:szCs w:val="24"/>
        </w:rPr>
        <w:t>checked in accordance with the S</w:t>
      </w:r>
      <w:r w:rsidRPr="00686E90">
        <w:rPr>
          <w:sz w:val="24"/>
          <w:szCs w:val="24"/>
        </w:rPr>
        <w:t xml:space="preserve">tate or Territory legislation. </w:t>
      </w:r>
    </w:p>
    <w:p w14:paraId="0141C4DC" w14:textId="77777777" w:rsidR="001461F6" w:rsidRDefault="001461F6" w:rsidP="001461F6">
      <w:pPr>
        <w:rPr>
          <w:sz w:val="24"/>
          <w:szCs w:val="24"/>
        </w:rPr>
      </w:pPr>
    </w:p>
    <w:p w14:paraId="5329D967" w14:textId="77777777" w:rsidR="001461F6" w:rsidRDefault="001461F6" w:rsidP="001461F6">
      <w:pPr>
        <w:jc w:val="both"/>
        <w:rPr>
          <w:b/>
          <w:sz w:val="24"/>
          <w:szCs w:val="24"/>
        </w:rPr>
      </w:pPr>
      <w:r w:rsidRPr="00686E90">
        <w:rPr>
          <w:b/>
          <w:sz w:val="24"/>
          <w:szCs w:val="24"/>
        </w:rPr>
        <w:t>Responsible Adult</w:t>
      </w:r>
    </w:p>
    <w:p w14:paraId="07862814" w14:textId="77777777" w:rsidR="001461F6" w:rsidRPr="00686E90" w:rsidRDefault="001461F6" w:rsidP="001461F6">
      <w:pPr>
        <w:spacing w:before="144"/>
        <w:jc w:val="both"/>
        <w:rPr>
          <w:rFonts w:cstheme="minorHAnsi"/>
          <w:spacing w:val="-6"/>
          <w:sz w:val="24"/>
          <w:szCs w:val="24"/>
        </w:rPr>
      </w:pPr>
      <w:r w:rsidRPr="00686E90">
        <w:rPr>
          <w:rFonts w:cstheme="minorHAnsi"/>
          <w:b/>
          <w:bCs/>
          <w:spacing w:val="-6"/>
          <w:sz w:val="24"/>
          <w:szCs w:val="24"/>
        </w:rPr>
        <w:t> </w:t>
      </w:r>
      <w:r w:rsidRPr="00686E90">
        <w:rPr>
          <w:rFonts w:cstheme="minorHAnsi"/>
          <w:bCs/>
          <w:spacing w:val="-6"/>
          <w:sz w:val="24"/>
          <w:szCs w:val="24"/>
        </w:rPr>
        <w:t>A responsible adult</w:t>
      </w:r>
      <w:r w:rsidRPr="00686E90">
        <w:rPr>
          <w:rFonts w:cstheme="minorHAnsi"/>
          <w:spacing w:val="-6"/>
          <w:sz w:val="24"/>
          <w:szCs w:val="24"/>
        </w:rPr>
        <w:t xml:space="preserve"> is any adult who, in a family or group situation for a short period of time, is responsible for caring for a youth/student.</w:t>
      </w:r>
      <w:r>
        <w:rPr>
          <w:rFonts w:cstheme="minorHAnsi"/>
          <w:spacing w:val="-6"/>
          <w:sz w:val="24"/>
          <w:szCs w:val="24"/>
        </w:rPr>
        <w:t xml:space="preserve"> </w:t>
      </w:r>
      <w:r w:rsidRPr="00686E90">
        <w:rPr>
          <w:rFonts w:cstheme="minorHAnsi"/>
          <w:spacing w:val="-9"/>
          <w:sz w:val="24"/>
          <w:szCs w:val="24"/>
        </w:rPr>
        <w:t>This person shall be in a position to offer the youth/student an educational, cultural</w:t>
      </w:r>
      <w:r w:rsidRPr="00686E90">
        <w:rPr>
          <w:rFonts w:cstheme="minorHAnsi"/>
          <w:spacing w:val="-5"/>
          <w:sz w:val="24"/>
          <w:szCs w:val="24"/>
        </w:rPr>
        <w:t>, or recreational experience.</w:t>
      </w:r>
    </w:p>
    <w:p w14:paraId="40BC362C" w14:textId="77777777" w:rsidR="001461F6" w:rsidRPr="00686E90" w:rsidRDefault="001461F6" w:rsidP="001461F6">
      <w:pPr>
        <w:spacing w:before="108" w:line="276" w:lineRule="auto"/>
        <w:ind w:right="216"/>
        <w:jc w:val="both"/>
        <w:rPr>
          <w:rFonts w:cstheme="minorHAnsi"/>
          <w:spacing w:val="-6"/>
          <w:sz w:val="24"/>
          <w:szCs w:val="24"/>
        </w:rPr>
      </w:pPr>
      <w:r w:rsidRPr="00686E90">
        <w:rPr>
          <w:rFonts w:cstheme="minorHAnsi"/>
          <w:spacing w:val="-6"/>
          <w:sz w:val="24"/>
          <w:szCs w:val="24"/>
        </w:rPr>
        <w:t xml:space="preserve">This person will not have been police checked or formally reference checked, </w:t>
      </w:r>
      <w:r w:rsidRPr="00686E90">
        <w:rPr>
          <w:rFonts w:cstheme="minorHAnsi"/>
          <w:spacing w:val="-10"/>
          <w:sz w:val="24"/>
          <w:szCs w:val="24"/>
        </w:rPr>
        <w:t>because either there was insufficient time to do so before the experience, or the experience</w:t>
      </w:r>
      <w:r w:rsidRPr="00686E90">
        <w:rPr>
          <w:rFonts w:cstheme="minorHAnsi"/>
          <w:spacing w:val="-6"/>
          <w:sz w:val="24"/>
          <w:szCs w:val="24"/>
        </w:rPr>
        <w:t xml:space="preserve"> is such that there is virtually no opportunity for misconduct to occur.</w:t>
      </w:r>
      <w:r w:rsidR="00F75E3C">
        <w:rPr>
          <w:rFonts w:cstheme="minorHAnsi"/>
          <w:spacing w:val="-6"/>
          <w:sz w:val="24"/>
          <w:szCs w:val="24"/>
        </w:rPr>
        <w:t xml:space="preserve"> </w:t>
      </w:r>
      <w:r w:rsidR="00F75E3C">
        <w:rPr>
          <w:rFonts w:cstheme="minorHAnsi"/>
          <w:b/>
          <w:bCs/>
          <w:spacing w:val="-6"/>
          <w:sz w:val="24"/>
          <w:szCs w:val="24"/>
        </w:rPr>
        <w:t>(Any police check required by State or Territory legislation should be carried out)</w:t>
      </w:r>
    </w:p>
    <w:p w14:paraId="0F770496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  <w:r w:rsidRPr="00686E90">
        <w:rPr>
          <w:rFonts w:cstheme="minorHAnsi"/>
          <w:spacing w:val="-5"/>
          <w:sz w:val="24"/>
          <w:szCs w:val="24"/>
        </w:rPr>
        <w:t xml:space="preserve">The youth/student's host family and/or club counsellor needs to be satisfied, in </w:t>
      </w:r>
      <w:r w:rsidRPr="00686E90">
        <w:rPr>
          <w:rFonts w:cstheme="minorHAnsi"/>
          <w:spacing w:val="-3"/>
          <w:sz w:val="24"/>
          <w:szCs w:val="24"/>
        </w:rPr>
        <w:t xml:space="preserve">the same way a conscientious parent would be satisfied, that this person is </w:t>
      </w:r>
      <w:r w:rsidRPr="00686E90">
        <w:rPr>
          <w:rFonts w:cstheme="minorHAnsi"/>
          <w:spacing w:val="-8"/>
          <w:sz w:val="24"/>
          <w:szCs w:val="24"/>
        </w:rPr>
        <w:t xml:space="preserve">suitable for their own underage son or daughter to stay with for a short period of </w:t>
      </w:r>
      <w:r w:rsidRPr="00686E90">
        <w:rPr>
          <w:rFonts w:cstheme="minorHAnsi"/>
          <w:sz w:val="24"/>
          <w:szCs w:val="24"/>
        </w:rPr>
        <w:t>time.</w:t>
      </w:r>
      <w:r w:rsidRPr="00686E90">
        <w:rPr>
          <w:rFonts w:cstheme="minorHAnsi"/>
          <w:b/>
          <w:bCs/>
          <w:spacing w:val="-6"/>
          <w:sz w:val="24"/>
          <w:szCs w:val="24"/>
        </w:rPr>
        <w:t xml:space="preserve">    </w:t>
      </w:r>
    </w:p>
    <w:p w14:paraId="63F7B6B9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129B4F2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280F644F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7187ED9C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06B35B62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29C56CAF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15E74440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64321A73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712D8764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7AAFEA74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49C27055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435C4106" w14:textId="77777777" w:rsidR="001461F6" w:rsidRDefault="001461F6" w:rsidP="001461F6">
      <w:pPr>
        <w:spacing w:after="0"/>
        <w:rPr>
          <w:b/>
          <w:sz w:val="24"/>
          <w:szCs w:val="24"/>
        </w:rPr>
      </w:pPr>
    </w:p>
    <w:p w14:paraId="45375C58" w14:textId="77777777" w:rsidR="001461F6" w:rsidRPr="00766FD7" w:rsidRDefault="001461F6" w:rsidP="001461F6">
      <w:pPr>
        <w:spacing w:after="0"/>
        <w:rPr>
          <w:b/>
          <w:sz w:val="24"/>
          <w:szCs w:val="24"/>
        </w:rPr>
      </w:pPr>
      <w:r w:rsidRPr="00766FD7">
        <w:rPr>
          <w:b/>
          <w:sz w:val="24"/>
          <w:szCs w:val="24"/>
        </w:rPr>
        <w:t>Record of Refere</w:t>
      </w:r>
      <w:r>
        <w:rPr>
          <w:b/>
          <w:sz w:val="24"/>
          <w:szCs w:val="24"/>
        </w:rPr>
        <w:t>e contact by Club Authorised Officer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809"/>
        <w:gridCol w:w="5387"/>
        <w:gridCol w:w="3544"/>
      </w:tblGrid>
      <w:tr w:rsidR="001461F6" w14:paraId="486CB075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77DE7BA6" w14:textId="77777777" w:rsidR="001461F6" w:rsidRPr="00766FD7" w:rsidRDefault="001461F6" w:rsidP="005C7C22">
            <w:pPr>
              <w:rPr>
                <w:b/>
              </w:rPr>
            </w:pPr>
            <w:proofErr w:type="gramStart"/>
            <w:r w:rsidRPr="00766FD7">
              <w:rPr>
                <w:b/>
              </w:rPr>
              <w:t>1  Name</w:t>
            </w:r>
            <w:proofErr w:type="gramEnd"/>
            <w:r w:rsidRPr="00766FD7">
              <w:rPr>
                <w:b/>
              </w:rPr>
              <w:t xml:space="preserve"> Referee</w:t>
            </w:r>
          </w:p>
        </w:tc>
        <w:tc>
          <w:tcPr>
            <w:tcW w:w="5387" w:type="dxa"/>
            <w:vAlign w:val="center"/>
          </w:tcPr>
          <w:p w14:paraId="2D3A8DC9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3A5E22E0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4F8C14B1" w14:textId="77777777" w:rsidTr="005C7C22">
        <w:trPr>
          <w:trHeight w:val="1622"/>
        </w:trPr>
        <w:tc>
          <w:tcPr>
            <w:tcW w:w="1809" w:type="dxa"/>
            <w:tcBorders>
              <w:bottom w:val="single" w:sz="4" w:space="0" w:color="auto"/>
            </w:tcBorders>
          </w:tcPr>
          <w:p w14:paraId="0CBA647B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65AD6C57" w14:textId="77777777" w:rsidR="001461F6" w:rsidRDefault="001461F6" w:rsidP="005C7C22">
            <w:pPr>
              <w:rPr>
                <w:b/>
              </w:rPr>
            </w:pPr>
          </w:p>
          <w:p w14:paraId="49224582" w14:textId="77777777" w:rsidR="001461F6" w:rsidRDefault="001461F6" w:rsidP="005C7C22">
            <w:pPr>
              <w:rPr>
                <w:b/>
              </w:rPr>
            </w:pPr>
          </w:p>
          <w:p w14:paraId="42D16863" w14:textId="77777777" w:rsidR="001461F6" w:rsidRDefault="001461F6" w:rsidP="005C7C22">
            <w:pPr>
              <w:rPr>
                <w:b/>
              </w:rPr>
            </w:pPr>
          </w:p>
          <w:p w14:paraId="769E87D6" w14:textId="77777777" w:rsidR="001461F6" w:rsidRDefault="001461F6" w:rsidP="005C7C22">
            <w:pPr>
              <w:rPr>
                <w:b/>
              </w:rPr>
            </w:pPr>
          </w:p>
          <w:p w14:paraId="3ACE0FD5" w14:textId="77777777" w:rsidR="001461F6" w:rsidRDefault="001461F6" w:rsidP="005C7C22">
            <w:pPr>
              <w:rPr>
                <w:b/>
              </w:rPr>
            </w:pPr>
          </w:p>
          <w:p w14:paraId="0E423839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1D738E05" w14:textId="77777777" w:rsidR="001461F6" w:rsidRDefault="001461F6" w:rsidP="005C7C22">
            <w:pPr>
              <w:rPr>
                <w:b/>
              </w:rPr>
            </w:pPr>
          </w:p>
          <w:p w14:paraId="751C08D7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08B81201" w14:textId="77777777" w:rsidTr="005C7C22">
        <w:tc>
          <w:tcPr>
            <w:tcW w:w="1809" w:type="dxa"/>
            <w:tcBorders>
              <w:left w:val="nil"/>
              <w:right w:val="nil"/>
            </w:tcBorders>
          </w:tcPr>
          <w:p w14:paraId="4C02BC6B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200320DA" w14:textId="77777777" w:rsidR="001461F6" w:rsidRPr="00766FD7" w:rsidRDefault="001461F6" w:rsidP="005C7C22"/>
        </w:tc>
        <w:tc>
          <w:tcPr>
            <w:tcW w:w="3544" w:type="dxa"/>
            <w:tcBorders>
              <w:left w:val="nil"/>
              <w:right w:val="nil"/>
            </w:tcBorders>
          </w:tcPr>
          <w:p w14:paraId="331005B7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3CA59B73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18975FA5" w14:textId="77777777" w:rsidR="001461F6" w:rsidRPr="00766FD7" w:rsidRDefault="001461F6" w:rsidP="005C7C22">
            <w:pPr>
              <w:rPr>
                <w:b/>
              </w:rPr>
            </w:pPr>
            <w:proofErr w:type="gramStart"/>
            <w:r w:rsidRPr="00766FD7">
              <w:rPr>
                <w:b/>
              </w:rPr>
              <w:t>2  Name</w:t>
            </w:r>
            <w:proofErr w:type="gramEnd"/>
            <w:r w:rsidRPr="00766FD7">
              <w:rPr>
                <w:b/>
              </w:rPr>
              <w:t xml:space="preserve"> Referee</w:t>
            </w:r>
          </w:p>
        </w:tc>
        <w:tc>
          <w:tcPr>
            <w:tcW w:w="5387" w:type="dxa"/>
            <w:vAlign w:val="center"/>
          </w:tcPr>
          <w:p w14:paraId="023D0806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7A6981CD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324D5F65" w14:textId="77777777" w:rsidTr="005C7C22">
        <w:tc>
          <w:tcPr>
            <w:tcW w:w="1809" w:type="dxa"/>
            <w:tcBorders>
              <w:bottom w:val="single" w:sz="4" w:space="0" w:color="auto"/>
            </w:tcBorders>
          </w:tcPr>
          <w:p w14:paraId="38494CA4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6F0DFC74" w14:textId="77777777" w:rsidR="001461F6" w:rsidRDefault="001461F6" w:rsidP="005C7C22">
            <w:pPr>
              <w:rPr>
                <w:b/>
              </w:rPr>
            </w:pPr>
          </w:p>
          <w:p w14:paraId="069AD5EC" w14:textId="77777777" w:rsidR="001461F6" w:rsidRDefault="001461F6" w:rsidP="005C7C22">
            <w:pPr>
              <w:rPr>
                <w:b/>
              </w:rPr>
            </w:pPr>
          </w:p>
          <w:p w14:paraId="7D0D61DF" w14:textId="77777777" w:rsidR="001461F6" w:rsidRDefault="001461F6" w:rsidP="005C7C22">
            <w:pPr>
              <w:rPr>
                <w:b/>
              </w:rPr>
            </w:pPr>
          </w:p>
          <w:p w14:paraId="0570AF7C" w14:textId="77777777" w:rsidR="001461F6" w:rsidRDefault="001461F6" w:rsidP="005C7C22">
            <w:pPr>
              <w:rPr>
                <w:b/>
              </w:rPr>
            </w:pPr>
          </w:p>
          <w:p w14:paraId="4F08EB1B" w14:textId="77777777" w:rsidR="001461F6" w:rsidRDefault="001461F6" w:rsidP="005C7C22">
            <w:pPr>
              <w:rPr>
                <w:b/>
              </w:rPr>
            </w:pPr>
          </w:p>
          <w:p w14:paraId="24305A74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6E0AE057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47250967" w14:textId="77777777" w:rsidTr="005C7C22">
        <w:tc>
          <w:tcPr>
            <w:tcW w:w="1809" w:type="dxa"/>
            <w:tcBorders>
              <w:left w:val="nil"/>
              <w:right w:val="nil"/>
            </w:tcBorders>
          </w:tcPr>
          <w:p w14:paraId="5D516DD9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17EFF49A" w14:textId="77777777" w:rsidR="001461F6" w:rsidRPr="00766FD7" w:rsidRDefault="001461F6" w:rsidP="005C7C22"/>
        </w:tc>
        <w:tc>
          <w:tcPr>
            <w:tcW w:w="3544" w:type="dxa"/>
            <w:tcBorders>
              <w:left w:val="nil"/>
              <w:right w:val="nil"/>
            </w:tcBorders>
          </w:tcPr>
          <w:p w14:paraId="6B877875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018CF175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72E699A5" w14:textId="77777777" w:rsidR="001461F6" w:rsidRPr="00766FD7" w:rsidRDefault="001461F6" w:rsidP="005C7C22">
            <w:pPr>
              <w:rPr>
                <w:b/>
              </w:rPr>
            </w:pPr>
            <w:proofErr w:type="gramStart"/>
            <w:r w:rsidRPr="00766FD7">
              <w:rPr>
                <w:b/>
              </w:rPr>
              <w:t>3  Name</w:t>
            </w:r>
            <w:proofErr w:type="gramEnd"/>
            <w:r w:rsidRPr="00766FD7">
              <w:rPr>
                <w:b/>
              </w:rPr>
              <w:t xml:space="preserve"> Referee</w:t>
            </w:r>
          </w:p>
        </w:tc>
        <w:tc>
          <w:tcPr>
            <w:tcW w:w="5387" w:type="dxa"/>
            <w:vAlign w:val="center"/>
          </w:tcPr>
          <w:p w14:paraId="13A137FE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2AEDD83A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0009C9B4" w14:textId="77777777" w:rsidTr="005C7C22">
        <w:tc>
          <w:tcPr>
            <w:tcW w:w="1809" w:type="dxa"/>
          </w:tcPr>
          <w:p w14:paraId="1717B474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03727A4C" w14:textId="77777777" w:rsidR="001461F6" w:rsidRDefault="001461F6" w:rsidP="005C7C22">
            <w:pPr>
              <w:rPr>
                <w:b/>
              </w:rPr>
            </w:pPr>
          </w:p>
          <w:p w14:paraId="59CA5E68" w14:textId="77777777" w:rsidR="001461F6" w:rsidRDefault="001461F6" w:rsidP="005C7C22">
            <w:pPr>
              <w:rPr>
                <w:b/>
              </w:rPr>
            </w:pPr>
          </w:p>
          <w:p w14:paraId="4394A518" w14:textId="77777777" w:rsidR="001461F6" w:rsidRDefault="001461F6" w:rsidP="005C7C22">
            <w:pPr>
              <w:rPr>
                <w:b/>
              </w:rPr>
            </w:pPr>
          </w:p>
          <w:p w14:paraId="388E5BB1" w14:textId="77777777" w:rsidR="001461F6" w:rsidRDefault="001461F6" w:rsidP="005C7C22">
            <w:pPr>
              <w:rPr>
                <w:b/>
              </w:rPr>
            </w:pPr>
          </w:p>
          <w:p w14:paraId="48606433" w14:textId="77777777" w:rsidR="001461F6" w:rsidRDefault="001461F6" w:rsidP="005C7C22">
            <w:pPr>
              <w:rPr>
                <w:b/>
              </w:rPr>
            </w:pPr>
          </w:p>
          <w:p w14:paraId="34F0DCA2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</w:tcPr>
          <w:p w14:paraId="174D001B" w14:textId="77777777" w:rsidR="001461F6" w:rsidRPr="00766FD7" w:rsidRDefault="001461F6" w:rsidP="005C7C22">
            <w:pPr>
              <w:rPr>
                <w:b/>
              </w:rPr>
            </w:pPr>
          </w:p>
        </w:tc>
      </w:tr>
    </w:tbl>
    <w:p w14:paraId="128BB338" w14:textId="77777777" w:rsidR="001461F6" w:rsidRDefault="001461F6" w:rsidP="001461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461F6" w14:paraId="428F8F95" w14:textId="77777777" w:rsidTr="005C7C22">
        <w:tc>
          <w:tcPr>
            <w:tcW w:w="10682" w:type="dxa"/>
          </w:tcPr>
          <w:p w14:paraId="146720FF" w14:textId="77777777" w:rsidR="001461F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  <w:t xml:space="preserve"> </w:t>
            </w:r>
          </w:p>
          <w:p w14:paraId="536999DE" w14:textId="77777777" w:rsidR="001461F6" w:rsidRPr="00766FD7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  <w:sz w:val="20"/>
              </w:rPr>
            </w:pPr>
            <w:r w:rsidRPr="00766FD7">
              <w:rPr>
                <w:rFonts w:cs="Tahoma"/>
                <w:spacing w:val="-6"/>
                <w:w w:val="120"/>
                <w:sz w:val="20"/>
              </w:rPr>
              <w:t>Name of Authorised Club Officer _____________________________</w:t>
            </w:r>
            <w:r>
              <w:rPr>
                <w:rFonts w:cs="Tahoma"/>
                <w:spacing w:val="-6"/>
                <w:w w:val="120"/>
                <w:sz w:val="20"/>
              </w:rPr>
              <w:t>Position</w:t>
            </w:r>
            <w:r w:rsidRPr="00766FD7">
              <w:rPr>
                <w:rFonts w:cs="Tahoma"/>
                <w:spacing w:val="-6"/>
                <w:w w:val="120"/>
                <w:sz w:val="20"/>
              </w:rPr>
              <w:t>___________________________</w:t>
            </w:r>
          </w:p>
          <w:p w14:paraId="1540A905" w14:textId="77777777" w:rsidR="001461F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Tahoma" w:hAnsi="Tahoma" w:cs="Tahoma"/>
                <w:spacing w:val="-6"/>
                <w:w w:val="120"/>
                <w:sz w:val="20"/>
                <w:szCs w:val="20"/>
              </w:rPr>
            </w:pPr>
          </w:p>
          <w:p w14:paraId="6CA0DE22" w14:textId="77777777" w:rsidR="001461F6" w:rsidRPr="00766FD7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  <w:sz w:val="20"/>
                <w:szCs w:val="20"/>
              </w:rPr>
            </w:pPr>
            <w:r w:rsidRPr="00766FD7">
              <w:rPr>
                <w:rFonts w:cs="Tahoma"/>
                <w:spacing w:val="-6"/>
                <w:w w:val="120"/>
                <w:sz w:val="20"/>
                <w:szCs w:val="20"/>
              </w:rPr>
              <w:t xml:space="preserve">Signed: _____________________________________________    </w:t>
            </w:r>
            <w:r>
              <w:rPr>
                <w:rFonts w:cs="Tahoma"/>
                <w:spacing w:val="-6"/>
                <w:w w:val="120"/>
                <w:sz w:val="20"/>
                <w:szCs w:val="20"/>
              </w:rPr>
              <w:t xml:space="preserve">     </w:t>
            </w:r>
            <w:r w:rsidRPr="00766FD7">
              <w:rPr>
                <w:rFonts w:cs="Tahoma"/>
                <w:spacing w:val="-6"/>
                <w:w w:val="120"/>
                <w:sz w:val="20"/>
                <w:szCs w:val="20"/>
              </w:rPr>
              <w:t>Date ________________________</w:t>
            </w:r>
          </w:p>
          <w:p w14:paraId="7276BCD4" w14:textId="77777777" w:rsidR="001461F6" w:rsidRPr="00AF59A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</w:rPr>
            </w:pPr>
            <w:r w:rsidRPr="00AF59A6">
              <w:rPr>
                <w:rFonts w:cs="Tahoma"/>
                <w:spacing w:val="-6"/>
                <w:w w:val="120"/>
              </w:rPr>
              <w:t xml:space="preserve">                                           </w:t>
            </w:r>
            <w:r w:rsidRPr="00AF59A6">
              <w:rPr>
                <w:rFonts w:cs="Tahoma"/>
                <w:spacing w:val="-6"/>
                <w:w w:val="120"/>
                <w:sz w:val="18"/>
              </w:rPr>
              <w:t>Authorised Club Officer</w:t>
            </w:r>
          </w:p>
          <w:p w14:paraId="5037023B" w14:textId="77777777" w:rsidR="001461F6" w:rsidRPr="00AF59A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</w:rPr>
            </w:pPr>
          </w:p>
          <w:p w14:paraId="695D7CF4" w14:textId="77777777" w:rsidR="001461F6" w:rsidRPr="00DE054F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sz w:val="20"/>
                <w:szCs w:val="20"/>
              </w:rPr>
            </w:pPr>
            <w: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  <w:t xml:space="preserve"> </w:t>
            </w:r>
            <w:r w:rsidRPr="00DE054F">
              <w:rPr>
                <w:rFonts w:cs="Tahoma"/>
                <w:spacing w:val="-6"/>
                <w:w w:val="120"/>
                <w:sz w:val="20"/>
                <w:szCs w:val="20"/>
              </w:rPr>
              <w:t xml:space="preserve">Phone                                                                                                                                           </w:t>
            </w:r>
          </w:p>
        </w:tc>
      </w:tr>
    </w:tbl>
    <w:p w14:paraId="18841309" w14:textId="77777777" w:rsidR="001461F6" w:rsidRDefault="001461F6" w:rsidP="001461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461F6" w14:paraId="426ED059" w14:textId="77777777" w:rsidTr="005C7C22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AF3D3" w14:textId="77777777" w:rsidR="001461F6" w:rsidRDefault="001461F6" w:rsidP="005C7C22"/>
          <w:p w14:paraId="73C897ED" w14:textId="77777777" w:rsidR="001461F6" w:rsidRDefault="001461F6" w:rsidP="005C7C22">
            <w:pPr>
              <w:spacing w:after="120" w:line="360" w:lineRule="auto"/>
              <w:rPr>
                <w:sz w:val="20"/>
              </w:rPr>
            </w:pPr>
            <w:r w:rsidRPr="00766FD7">
              <w:rPr>
                <w:sz w:val="20"/>
              </w:rPr>
              <w:t>I __________________________________________</w:t>
            </w:r>
            <w:r>
              <w:rPr>
                <w:sz w:val="20"/>
              </w:rPr>
              <w:t>____</w:t>
            </w:r>
            <w:r w:rsidRPr="00766FD7">
              <w:rPr>
                <w:sz w:val="20"/>
              </w:rPr>
              <w:t>__ President, Rotary Club of _____</w:t>
            </w:r>
            <w:r>
              <w:rPr>
                <w:sz w:val="20"/>
              </w:rPr>
              <w:t>___</w:t>
            </w:r>
            <w:r w:rsidRPr="00766FD7">
              <w:rPr>
                <w:sz w:val="20"/>
              </w:rPr>
              <w:t xml:space="preserve">______________________ </w:t>
            </w:r>
          </w:p>
          <w:p w14:paraId="71795ABA" w14:textId="77777777" w:rsidR="001461F6" w:rsidRPr="00766FD7" w:rsidRDefault="001461F6" w:rsidP="005C7C22">
            <w:pPr>
              <w:spacing w:after="120" w:line="360" w:lineRule="auto"/>
              <w:rPr>
                <w:sz w:val="20"/>
              </w:rPr>
            </w:pPr>
            <w:r w:rsidRPr="00766FD7">
              <w:rPr>
                <w:sz w:val="20"/>
              </w:rPr>
              <w:t xml:space="preserve">verify </w:t>
            </w:r>
            <w:proofErr w:type="gramStart"/>
            <w:r w:rsidRPr="00766FD7">
              <w:rPr>
                <w:sz w:val="20"/>
              </w:rPr>
              <w:t>that  _</w:t>
            </w:r>
            <w:proofErr w:type="gramEnd"/>
            <w:r w:rsidRPr="00766FD7"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t>__</w:t>
            </w:r>
            <w:r w:rsidRPr="00766FD7">
              <w:rPr>
                <w:sz w:val="20"/>
              </w:rPr>
              <w:t xml:space="preserve">___ has </w:t>
            </w:r>
            <w:r>
              <w:rPr>
                <w:sz w:val="20"/>
              </w:rPr>
              <w:t>satisfactorily completed this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766FD7">
              <w:rPr>
                <w:sz w:val="20"/>
              </w:rPr>
              <w:t>eclaration</w:t>
            </w:r>
            <w:r>
              <w:rPr>
                <w:sz w:val="20"/>
              </w:rPr>
              <w:t>,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Referees have been contacted  and 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>Working With Children card is current. T</w:t>
            </w:r>
            <w:r w:rsidRPr="00766FD7">
              <w:rPr>
                <w:sz w:val="20"/>
              </w:rPr>
              <w:t xml:space="preserve">he club finds the </w:t>
            </w:r>
            <w:r>
              <w:rPr>
                <w:sz w:val="20"/>
              </w:rPr>
              <w:t>a</w:t>
            </w:r>
            <w:r w:rsidRPr="00766FD7">
              <w:rPr>
                <w:sz w:val="20"/>
              </w:rPr>
              <w:t>pplicant to be a suitable Volunteer.</w:t>
            </w:r>
          </w:p>
          <w:p w14:paraId="579A86AF" w14:textId="77777777" w:rsidR="001461F6" w:rsidRPr="00766FD7" w:rsidRDefault="001461F6" w:rsidP="005C7C22">
            <w:pPr>
              <w:spacing w:after="120"/>
              <w:rPr>
                <w:sz w:val="20"/>
              </w:rPr>
            </w:pPr>
            <w:r w:rsidRPr="00766FD7">
              <w:rPr>
                <w:sz w:val="20"/>
              </w:rPr>
              <w:t xml:space="preserve">Signed_____________________________________ ____________          Date_________________________ </w:t>
            </w:r>
          </w:p>
          <w:p w14:paraId="5E2DBDD1" w14:textId="77777777" w:rsidR="001461F6" w:rsidRDefault="001461F6" w:rsidP="005C7C22">
            <w:r>
              <w:t xml:space="preserve">                                           </w:t>
            </w:r>
          </w:p>
          <w:p w14:paraId="1BD7D764" w14:textId="77777777" w:rsidR="001461F6" w:rsidRPr="00EF7367" w:rsidRDefault="001461F6" w:rsidP="005C7C22">
            <w:pPr>
              <w:rPr>
                <w:sz w:val="20"/>
                <w:szCs w:val="20"/>
              </w:rPr>
            </w:pPr>
            <w:r w:rsidRPr="00EF7367">
              <w:rPr>
                <w:sz w:val="20"/>
                <w:szCs w:val="20"/>
              </w:rPr>
              <w:t>Phone</w:t>
            </w:r>
          </w:p>
        </w:tc>
      </w:tr>
    </w:tbl>
    <w:p w14:paraId="303BC8F0" w14:textId="77777777" w:rsidR="001461F6" w:rsidRDefault="001461F6" w:rsidP="001461F6"/>
    <w:p w14:paraId="00987A87" w14:textId="77777777" w:rsidR="001461F6" w:rsidRDefault="001461F6" w:rsidP="001461F6"/>
    <w:p w14:paraId="74A150A0" w14:textId="77777777" w:rsidR="001461F6" w:rsidRDefault="001461F6" w:rsidP="001461F6"/>
    <w:p w14:paraId="6B9F042F" w14:textId="77777777" w:rsidR="001461F6" w:rsidRDefault="001461F6" w:rsidP="001461F6">
      <w:pPr>
        <w:rPr>
          <w:b/>
          <w:sz w:val="28"/>
          <w:szCs w:val="28"/>
        </w:rPr>
      </w:pPr>
    </w:p>
    <w:p w14:paraId="4E706068" w14:textId="77777777" w:rsidR="001461F6" w:rsidRPr="00D27A17" w:rsidRDefault="001461F6" w:rsidP="001461F6">
      <w:pPr>
        <w:rPr>
          <w:b/>
          <w:sz w:val="28"/>
          <w:szCs w:val="28"/>
          <w:u w:val="single"/>
        </w:rPr>
      </w:pPr>
      <w:r w:rsidRPr="00D27A17">
        <w:rPr>
          <w:b/>
          <w:sz w:val="28"/>
          <w:szCs w:val="28"/>
          <w:u w:val="single"/>
        </w:rPr>
        <w:t>Notes</w:t>
      </w:r>
      <w:r>
        <w:rPr>
          <w:b/>
          <w:sz w:val="28"/>
          <w:szCs w:val="28"/>
          <w:u w:val="single"/>
        </w:rPr>
        <w:t>:</w:t>
      </w:r>
    </w:p>
    <w:p w14:paraId="482F4DD2" w14:textId="77777777" w:rsidR="001461F6" w:rsidRDefault="001461F6" w:rsidP="001461F6">
      <w:pPr>
        <w:rPr>
          <w:b/>
          <w:sz w:val="28"/>
          <w:szCs w:val="28"/>
        </w:rPr>
      </w:pPr>
    </w:p>
    <w:p w14:paraId="59C95B89" w14:textId="77777777" w:rsidR="001461F6" w:rsidRPr="00D27A17" w:rsidRDefault="001461F6" w:rsidP="001461F6">
      <w:pPr>
        <w:rPr>
          <w:b/>
          <w:sz w:val="28"/>
          <w:szCs w:val="28"/>
        </w:rPr>
      </w:pPr>
      <w:r w:rsidRPr="00D27A17">
        <w:rPr>
          <w:b/>
          <w:sz w:val="28"/>
          <w:szCs w:val="28"/>
        </w:rPr>
        <w:t>Background Checks and Criminal Record Checks</w:t>
      </w:r>
    </w:p>
    <w:p w14:paraId="1CC98657" w14:textId="77777777" w:rsidR="001461F6" w:rsidRDefault="001461F6" w:rsidP="001461F6">
      <w:r>
        <w:t>Background Checks and Criminal Record Checks Background checks play a critical part in any youth protection policy because they deter potential offenders and deny known offenders access to the program.</w:t>
      </w:r>
    </w:p>
    <w:p w14:paraId="7A337CD6" w14:textId="77777777" w:rsidR="001461F6" w:rsidRDefault="001461F6" w:rsidP="001461F6">
      <w:r>
        <w:t xml:space="preserve">Although many offenders have no criminal record and diligently avoid being caught by law enforcement, background checks may dissuade them from volunteering in a Youth Program. </w:t>
      </w:r>
    </w:p>
    <w:p w14:paraId="244917A7" w14:textId="77777777" w:rsidR="001461F6" w:rsidRDefault="001461F6" w:rsidP="001461F6">
      <w:r>
        <w:t>Many youth-serving organizations require a criminal background check for all adult volunteers who work with youth, even for programs that don’t involve unsupervised access to youth.</w:t>
      </w:r>
    </w:p>
    <w:p w14:paraId="231D2987" w14:textId="77777777" w:rsidR="001461F6" w:rsidRDefault="001461F6" w:rsidP="001461F6"/>
    <w:p w14:paraId="30CEDAF0" w14:textId="77777777" w:rsidR="001461F6" w:rsidRDefault="001461F6" w:rsidP="001461F6"/>
    <w:p w14:paraId="0AB1FA30" w14:textId="77777777" w:rsidR="001461F6" w:rsidRPr="00D27A17" w:rsidRDefault="001461F6" w:rsidP="001461F6">
      <w:pPr>
        <w:rPr>
          <w:b/>
          <w:sz w:val="28"/>
          <w:szCs w:val="28"/>
        </w:rPr>
      </w:pPr>
      <w:r w:rsidRPr="00D27A17">
        <w:rPr>
          <w:b/>
          <w:sz w:val="28"/>
          <w:szCs w:val="28"/>
        </w:rPr>
        <w:t>Reference Checks</w:t>
      </w:r>
    </w:p>
    <w:p w14:paraId="68D7C479" w14:textId="77777777" w:rsidR="001461F6" w:rsidRDefault="001461F6" w:rsidP="001461F6">
      <w:r>
        <w:t xml:space="preserve">Reference Checks Simply requesting references in the application is not sufﬁcient. </w:t>
      </w:r>
    </w:p>
    <w:p w14:paraId="38994946" w14:textId="77777777" w:rsidR="001461F6" w:rsidRDefault="001461F6" w:rsidP="001461F6">
      <w:r>
        <w:t xml:space="preserve">Contact each reference by phone or in person, and ask a standard set of questions, such as: </w:t>
      </w:r>
    </w:p>
    <w:p w14:paraId="6B9CCACF" w14:textId="77777777" w:rsidR="001461F6" w:rsidRDefault="001461F6" w:rsidP="001461F6">
      <w:r>
        <w:t xml:space="preserve">• How long have you known this individual? </w:t>
      </w:r>
    </w:p>
    <w:p w14:paraId="791D52DE" w14:textId="77777777" w:rsidR="001461F6" w:rsidRDefault="001461F6" w:rsidP="001461F6">
      <w:pPr>
        <w:pStyle w:val="ListParagraph"/>
        <w:numPr>
          <w:ilvl w:val="0"/>
          <w:numId w:val="6"/>
        </w:numPr>
        <w:ind w:left="180" w:hanging="180"/>
      </w:pPr>
      <w:r>
        <w:t xml:space="preserve">In what capacity? </w:t>
      </w:r>
    </w:p>
    <w:p w14:paraId="75010F99" w14:textId="77777777" w:rsidR="001461F6" w:rsidRDefault="001461F6" w:rsidP="001461F6">
      <w:r>
        <w:t xml:space="preserve">• Do you think this person is well qualiﬁed to work with youth? </w:t>
      </w:r>
    </w:p>
    <w:p w14:paraId="44C051A6" w14:textId="77777777" w:rsidR="001461F6" w:rsidRDefault="001461F6" w:rsidP="001461F6">
      <w:r>
        <w:t xml:space="preserve">• Would you have any reservations about recommending this person to serve in a Rotary Youth Program? </w:t>
      </w:r>
    </w:p>
    <w:p w14:paraId="21092AE4" w14:textId="77777777" w:rsidR="001461F6" w:rsidRDefault="001461F6" w:rsidP="001461F6">
      <w:r>
        <w:t xml:space="preserve">Record the date of the interview and responses to each question, and keep this information with the volunteer’s application. </w:t>
      </w:r>
    </w:p>
    <w:p w14:paraId="77BF41A5" w14:textId="77777777" w:rsidR="001461F6" w:rsidRDefault="001461F6" w:rsidP="001461F6"/>
    <w:p w14:paraId="7F464874" w14:textId="77777777" w:rsidR="00DE073E" w:rsidRDefault="00DE073E" w:rsidP="009E4668"/>
    <w:p w14:paraId="46569189" w14:textId="77777777" w:rsidR="00DE073E" w:rsidRDefault="00DE073E">
      <w:r>
        <w:br w:type="page"/>
      </w:r>
    </w:p>
    <w:p w14:paraId="021A174E" w14:textId="77777777" w:rsidR="00415E30" w:rsidRDefault="00DE073E" w:rsidP="009E4668">
      <w:pPr>
        <w:rPr>
          <w:b/>
          <w:sz w:val="36"/>
          <w:szCs w:val="36"/>
        </w:rPr>
      </w:pPr>
      <w:r w:rsidRPr="00DE073E">
        <w:rPr>
          <w:b/>
          <w:sz w:val="36"/>
          <w:szCs w:val="36"/>
        </w:rPr>
        <w:t>REGISTER OF YOUTH VOLUNTEERS</w:t>
      </w:r>
    </w:p>
    <w:p w14:paraId="3DFCB958" w14:textId="77777777" w:rsidR="00DE073E" w:rsidRPr="00DE073E" w:rsidRDefault="00DE073E" w:rsidP="009E4668">
      <w:pPr>
        <w:rPr>
          <w:b/>
          <w:sz w:val="32"/>
          <w:szCs w:val="32"/>
        </w:rPr>
      </w:pPr>
      <w:r w:rsidRPr="00DE073E">
        <w:rPr>
          <w:b/>
          <w:sz w:val="32"/>
          <w:szCs w:val="32"/>
        </w:rPr>
        <w:t>Rotary Club:</w:t>
      </w:r>
    </w:p>
    <w:p w14:paraId="235F2CAE" w14:textId="77777777" w:rsidR="00DE073E" w:rsidRPr="00DE073E" w:rsidRDefault="00DE073E" w:rsidP="009E4668">
      <w:pPr>
        <w:rPr>
          <w:b/>
          <w:sz w:val="32"/>
          <w:szCs w:val="32"/>
        </w:rPr>
      </w:pPr>
      <w:r w:rsidRPr="00DE073E">
        <w:rPr>
          <w:b/>
          <w:sz w:val="32"/>
          <w:szCs w:val="32"/>
        </w:rPr>
        <w:t>Last Updated: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1843"/>
        <w:gridCol w:w="1814"/>
      </w:tblGrid>
      <w:tr w:rsidR="00DE073E" w14:paraId="50922590" w14:textId="77777777" w:rsidTr="00DE073E">
        <w:tc>
          <w:tcPr>
            <w:tcW w:w="4390" w:type="dxa"/>
          </w:tcPr>
          <w:p w14:paraId="1541D32D" w14:textId="77777777" w:rsidR="00DE073E" w:rsidRPr="00DE073E" w:rsidRDefault="00DE073E" w:rsidP="009E4668">
            <w:pPr>
              <w:rPr>
                <w:b/>
                <w:sz w:val="24"/>
                <w:szCs w:val="24"/>
              </w:rPr>
            </w:pPr>
            <w:r w:rsidRPr="00DE073E">
              <w:rPr>
                <w:b/>
                <w:sz w:val="24"/>
                <w:szCs w:val="24"/>
              </w:rPr>
              <w:t>Volunteer Name</w:t>
            </w:r>
          </w:p>
        </w:tc>
        <w:tc>
          <w:tcPr>
            <w:tcW w:w="2409" w:type="dxa"/>
          </w:tcPr>
          <w:p w14:paraId="194F0F29" w14:textId="77777777" w:rsidR="00DE073E" w:rsidRPr="00DE073E" w:rsidRDefault="00DE073E" w:rsidP="009E4668">
            <w:pPr>
              <w:rPr>
                <w:b/>
                <w:sz w:val="24"/>
                <w:szCs w:val="24"/>
              </w:rPr>
            </w:pPr>
            <w:r w:rsidRPr="00DE073E">
              <w:rPr>
                <w:b/>
                <w:sz w:val="24"/>
                <w:szCs w:val="24"/>
              </w:rPr>
              <w:t>RYVI&amp;D form verified</w:t>
            </w:r>
            <w:r>
              <w:rPr>
                <w:b/>
                <w:sz w:val="24"/>
                <w:szCs w:val="24"/>
              </w:rPr>
              <w:t xml:space="preserve"> (referees) Yes/No</w:t>
            </w:r>
          </w:p>
        </w:tc>
        <w:tc>
          <w:tcPr>
            <w:tcW w:w="1843" w:type="dxa"/>
          </w:tcPr>
          <w:p w14:paraId="09055903" w14:textId="77777777" w:rsidR="00DE073E" w:rsidRPr="00DE073E" w:rsidRDefault="00DE073E" w:rsidP="009E4668">
            <w:pPr>
              <w:rPr>
                <w:b/>
                <w:sz w:val="24"/>
                <w:szCs w:val="24"/>
              </w:rPr>
            </w:pPr>
            <w:r w:rsidRPr="00DE073E">
              <w:rPr>
                <w:b/>
                <w:sz w:val="24"/>
                <w:szCs w:val="24"/>
              </w:rPr>
              <w:t>WWCC Number</w:t>
            </w:r>
          </w:p>
        </w:tc>
        <w:tc>
          <w:tcPr>
            <w:tcW w:w="1814" w:type="dxa"/>
          </w:tcPr>
          <w:p w14:paraId="2D3475A6" w14:textId="77777777" w:rsidR="00DE073E" w:rsidRPr="00DE073E" w:rsidRDefault="00DE073E" w:rsidP="009E46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WWCC Expiry Date</w:t>
            </w:r>
          </w:p>
        </w:tc>
      </w:tr>
      <w:tr w:rsidR="00DE073E" w14:paraId="7D469D46" w14:textId="77777777" w:rsidTr="00DE073E">
        <w:tc>
          <w:tcPr>
            <w:tcW w:w="4390" w:type="dxa"/>
          </w:tcPr>
          <w:p w14:paraId="11B7F15D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8B32D6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E210EC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37B030A3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7CF46D8D" w14:textId="77777777" w:rsidTr="00DE073E">
        <w:tc>
          <w:tcPr>
            <w:tcW w:w="4390" w:type="dxa"/>
          </w:tcPr>
          <w:p w14:paraId="190C9240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125352A2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95B8DE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07E1CFF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17C2EB15" w14:textId="77777777" w:rsidTr="00DE073E">
        <w:tc>
          <w:tcPr>
            <w:tcW w:w="4390" w:type="dxa"/>
          </w:tcPr>
          <w:p w14:paraId="481BC238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BF6ABE4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2D49F4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717B06DB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62A0A5B9" w14:textId="77777777" w:rsidTr="00DE073E">
        <w:tc>
          <w:tcPr>
            <w:tcW w:w="4390" w:type="dxa"/>
          </w:tcPr>
          <w:p w14:paraId="2BC15148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2580A07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858455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7B32B041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5C4CF8F7" w14:textId="77777777" w:rsidTr="00DE073E">
        <w:tc>
          <w:tcPr>
            <w:tcW w:w="4390" w:type="dxa"/>
          </w:tcPr>
          <w:p w14:paraId="48028AA4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248D86A7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737CAC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3D82C1AE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0AD23860" w14:textId="77777777" w:rsidTr="00DE073E">
        <w:tc>
          <w:tcPr>
            <w:tcW w:w="4390" w:type="dxa"/>
          </w:tcPr>
          <w:p w14:paraId="0FF803E2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8B9BB03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4827A0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1324EE2F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31C65BA4" w14:textId="77777777" w:rsidTr="00DE073E">
        <w:tc>
          <w:tcPr>
            <w:tcW w:w="4390" w:type="dxa"/>
          </w:tcPr>
          <w:p w14:paraId="3DC9704D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3E60100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C164B2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B40D8B4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2B08B9BF" w14:textId="77777777" w:rsidTr="00DE073E">
        <w:tc>
          <w:tcPr>
            <w:tcW w:w="4390" w:type="dxa"/>
          </w:tcPr>
          <w:p w14:paraId="21B66BEF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E5782FE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493BF1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4A8D5528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2422A47D" w14:textId="77777777" w:rsidTr="00DE073E">
        <w:tc>
          <w:tcPr>
            <w:tcW w:w="4390" w:type="dxa"/>
          </w:tcPr>
          <w:p w14:paraId="08CAA28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0CA4CE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F5A378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298D131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08953CD6" w14:textId="77777777" w:rsidTr="00DE073E">
        <w:tc>
          <w:tcPr>
            <w:tcW w:w="4390" w:type="dxa"/>
          </w:tcPr>
          <w:p w14:paraId="600D134B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0AA13D0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C6FE29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38113E71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503871A1" w14:textId="77777777" w:rsidTr="00DE073E">
        <w:tc>
          <w:tcPr>
            <w:tcW w:w="4390" w:type="dxa"/>
          </w:tcPr>
          <w:p w14:paraId="604B91A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4E20223D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CE6530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260CB2E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07D2079E" w14:textId="77777777" w:rsidTr="00DE073E">
        <w:tc>
          <w:tcPr>
            <w:tcW w:w="4390" w:type="dxa"/>
          </w:tcPr>
          <w:p w14:paraId="206C174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DC637A3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516C89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16BDBB95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76DE6A69" w14:textId="77777777" w:rsidTr="00DE073E">
        <w:tc>
          <w:tcPr>
            <w:tcW w:w="4390" w:type="dxa"/>
          </w:tcPr>
          <w:p w14:paraId="1F7AECA0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49D480C1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5C42A7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0675F902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71CBA405" w14:textId="77777777" w:rsidTr="00DE073E">
        <w:tc>
          <w:tcPr>
            <w:tcW w:w="4390" w:type="dxa"/>
          </w:tcPr>
          <w:p w14:paraId="4DA5302F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5366698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0AC829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FAD98CB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3125C414" w14:textId="77777777" w:rsidTr="00DE073E">
        <w:tc>
          <w:tcPr>
            <w:tcW w:w="4390" w:type="dxa"/>
          </w:tcPr>
          <w:p w14:paraId="2C6052D2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65617A3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D5776C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2B532E59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22A4512E" w14:textId="77777777" w:rsidTr="00DE073E">
        <w:tc>
          <w:tcPr>
            <w:tcW w:w="4390" w:type="dxa"/>
          </w:tcPr>
          <w:p w14:paraId="10E01281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F328D2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5E8E33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338223CD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6B9C053E" w14:textId="77777777" w:rsidTr="00DE073E">
        <w:tc>
          <w:tcPr>
            <w:tcW w:w="4390" w:type="dxa"/>
          </w:tcPr>
          <w:p w14:paraId="14CB2628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0839B35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E60F74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0BEBAEC2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55C46EB3" w14:textId="77777777" w:rsidTr="00DE073E">
        <w:tc>
          <w:tcPr>
            <w:tcW w:w="4390" w:type="dxa"/>
          </w:tcPr>
          <w:p w14:paraId="5B820146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2577CE0C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286041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28015271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176D80E7" w14:textId="77777777" w:rsidTr="00DE073E">
        <w:tc>
          <w:tcPr>
            <w:tcW w:w="4390" w:type="dxa"/>
          </w:tcPr>
          <w:p w14:paraId="6BD7B359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4D0853DE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865346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3358649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5A29BD82" w14:textId="77777777" w:rsidTr="00DE073E">
        <w:tc>
          <w:tcPr>
            <w:tcW w:w="4390" w:type="dxa"/>
          </w:tcPr>
          <w:p w14:paraId="5EF6E459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40A320A5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282C83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19407DE0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11469F46" w14:textId="77777777" w:rsidTr="00DE073E">
        <w:tc>
          <w:tcPr>
            <w:tcW w:w="4390" w:type="dxa"/>
          </w:tcPr>
          <w:p w14:paraId="0E581AD7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650A722F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CB6B3C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02DDC7CC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6CA15FC8" w14:textId="77777777" w:rsidTr="00DE073E">
        <w:tc>
          <w:tcPr>
            <w:tcW w:w="4390" w:type="dxa"/>
          </w:tcPr>
          <w:p w14:paraId="5D5902D1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ACDFA39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051E93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5E7293EA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3B9AB37F" w14:textId="77777777" w:rsidTr="00DE073E">
        <w:tc>
          <w:tcPr>
            <w:tcW w:w="4390" w:type="dxa"/>
          </w:tcPr>
          <w:p w14:paraId="05E46B74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26FAF4EB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92A28F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0872EA7F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3EA582FC" w14:textId="77777777" w:rsidTr="00DE073E">
        <w:tc>
          <w:tcPr>
            <w:tcW w:w="4390" w:type="dxa"/>
          </w:tcPr>
          <w:p w14:paraId="38E4F32B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42517EE7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7E4C4B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4741B40F" w14:textId="77777777" w:rsidR="00DE073E" w:rsidRDefault="00DE073E" w:rsidP="009E4668">
            <w:pPr>
              <w:rPr>
                <w:b/>
                <w:sz w:val="28"/>
                <w:szCs w:val="28"/>
              </w:rPr>
            </w:pPr>
          </w:p>
        </w:tc>
      </w:tr>
      <w:tr w:rsidR="00DE073E" w14:paraId="4381914B" w14:textId="77777777" w:rsidTr="00DE073E">
        <w:tc>
          <w:tcPr>
            <w:tcW w:w="4390" w:type="dxa"/>
          </w:tcPr>
          <w:p w14:paraId="6E9EC7B9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C60FDAA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F04D89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10DB2E08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</w:tr>
      <w:tr w:rsidR="00DE073E" w14:paraId="5CAF05A7" w14:textId="77777777" w:rsidTr="00DE073E">
        <w:tc>
          <w:tcPr>
            <w:tcW w:w="4390" w:type="dxa"/>
          </w:tcPr>
          <w:p w14:paraId="5CAFC06A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D757800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897B80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7B53E617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</w:tr>
      <w:tr w:rsidR="00DE073E" w14:paraId="21C51A67" w14:textId="77777777" w:rsidTr="00DE073E">
        <w:tc>
          <w:tcPr>
            <w:tcW w:w="4390" w:type="dxa"/>
          </w:tcPr>
          <w:p w14:paraId="4178B6E7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4F0D9096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70AE12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3BD2D1BD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</w:tr>
      <w:tr w:rsidR="00DE073E" w14:paraId="1959B362" w14:textId="77777777" w:rsidTr="00DE073E">
        <w:tc>
          <w:tcPr>
            <w:tcW w:w="4390" w:type="dxa"/>
          </w:tcPr>
          <w:p w14:paraId="2192939F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F360911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067D89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3F0AB8A0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</w:tr>
      <w:tr w:rsidR="00DE073E" w14:paraId="48176C8F" w14:textId="77777777" w:rsidTr="00DE073E">
        <w:tc>
          <w:tcPr>
            <w:tcW w:w="4390" w:type="dxa"/>
          </w:tcPr>
          <w:p w14:paraId="2143879A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36B5DFFC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5E937F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194D5DE2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</w:tr>
      <w:tr w:rsidR="00DE073E" w14:paraId="45F63991" w14:textId="77777777" w:rsidTr="00DE073E">
        <w:tc>
          <w:tcPr>
            <w:tcW w:w="4390" w:type="dxa"/>
          </w:tcPr>
          <w:p w14:paraId="45AC9266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87934D7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ECD128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1420B617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</w:tr>
      <w:tr w:rsidR="00DE073E" w14:paraId="6D355F03" w14:textId="77777777" w:rsidTr="00DE073E">
        <w:tc>
          <w:tcPr>
            <w:tcW w:w="4390" w:type="dxa"/>
          </w:tcPr>
          <w:p w14:paraId="120B45C6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5806517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B30AFB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24B9210B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</w:tr>
      <w:tr w:rsidR="00DE073E" w14:paraId="600B6A19" w14:textId="77777777" w:rsidTr="00DE073E">
        <w:tc>
          <w:tcPr>
            <w:tcW w:w="4390" w:type="dxa"/>
          </w:tcPr>
          <w:p w14:paraId="338AE2E3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22EEE69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7D2B15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15EA7EB4" w14:textId="77777777" w:rsidR="00DE073E" w:rsidRDefault="00DE073E" w:rsidP="00DE6872">
            <w:pPr>
              <w:rPr>
                <w:b/>
                <w:sz w:val="28"/>
                <w:szCs w:val="28"/>
              </w:rPr>
            </w:pPr>
          </w:p>
        </w:tc>
      </w:tr>
    </w:tbl>
    <w:bookmarkEnd w:id="0"/>
    <w:p w14:paraId="30F22F74" w14:textId="77777777" w:rsidR="00BD184F" w:rsidRDefault="00BD184F" w:rsidP="009E4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Verification: Current as at      /    /       (date)</w:t>
      </w:r>
    </w:p>
    <w:p w14:paraId="56133DF8" w14:textId="77777777" w:rsidR="00BD184F" w:rsidRDefault="00BD184F" w:rsidP="009E4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Name________________________    Signature________________________</w:t>
      </w:r>
    </w:p>
    <w:p w14:paraId="3B3D4237" w14:textId="77777777" w:rsidR="00BD184F" w:rsidRPr="00DE073E" w:rsidRDefault="00BD184F" w:rsidP="009E4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Club Position: President/Secretary/ Youth Protection Officer.</w:t>
      </w:r>
    </w:p>
    <w:sectPr w:rsidR="00BD184F" w:rsidRPr="00DE073E" w:rsidSect="005D31BC">
      <w:footerReference w:type="default" r:id="rId7"/>
      <w:pgSz w:w="11906" w:h="16838"/>
      <w:pgMar w:top="720" w:right="720" w:bottom="8" w:left="720" w:header="709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4FBF" w14:textId="77777777" w:rsidR="006F6FDA" w:rsidRDefault="006F6FDA" w:rsidP="00864F51">
      <w:pPr>
        <w:spacing w:after="0" w:line="240" w:lineRule="auto"/>
      </w:pPr>
      <w:r>
        <w:separator/>
      </w:r>
    </w:p>
  </w:endnote>
  <w:endnote w:type="continuationSeparator" w:id="0">
    <w:p w14:paraId="2450F2D9" w14:textId="77777777" w:rsidR="006F6FDA" w:rsidRDefault="006F6FDA" w:rsidP="0086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498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D7E917" w14:textId="77777777" w:rsidR="00250ED1" w:rsidRDefault="00250ED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7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16085A" w14:textId="77777777" w:rsidR="00491683" w:rsidRDefault="00491683" w:rsidP="004916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C2C7B" w14:textId="77777777" w:rsidR="006F6FDA" w:rsidRDefault="006F6FDA" w:rsidP="00864F51">
      <w:pPr>
        <w:spacing w:after="0" w:line="240" w:lineRule="auto"/>
      </w:pPr>
      <w:r>
        <w:separator/>
      </w:r>
    </w:p>
  </w:footnote>
  <w:footnote w:type="continuationSeparator" w:id="0">
    <w:p w14:paraId="5FEC118E" w14:textId="77777777" w:rsidR="006F6FDA" w:rsidRDefault="006F6FDA" w:rsidP="0086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9861"/>
    <w:multiLevelType w:val="singleLevel"/>
    <w:tmpl w:val="525B6AF5"/>
    <w:lvl w:ilvl="0">
      <w:numFmt w:val="bullet"/>
      <w:lvlText w:val="·"/>
      <w:lvlJc w:val="left"/>
      <w:pPr>
        <w:tabs>
          <w:tab w:val="num" w:pos="360"/>
        </w:tabs>
        <w:ind w:left="432"/>
      </w:pPr>
      <w:rPr>
        <w:rFonts w:ascii="Symbol" w:hAnsi="Symbol"/>
        <w:b/>
        <w:snapToGrid/>
        <w:sz w:val="20"/>
      </w:rPr>
    </w:lvl>
  </w:abstractNum>
  <w:abstractNum w:abstractNumId="1" w15:restartNumberingAfterBreak="0">
    <w:nsid w:val="04EE5228"/>
    <w:multiLevelType w:val="hybridMultilevel"/>
    <w:tmpl w:val="A8DEE626"/>
    <w:lvl w:ilvl="0" w:tplc="7B0C1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E48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E6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6B2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2C3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EDB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80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C64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AE31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EC0C8"/>
    <w:multiLevelType w:val="singleLevel"/>
    <w:tmpl w:val="013638D8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snapToGrid/>
        <w:spacing w:val="9"/>
        <w:sz w:val="17"/>
        <w:szCs w:val="17"/>
      </w:rPr>
    </w:lvl>
  </w:abstractNum>
  <w:abstractNum w:abstractNumId="3" w15:restartNumberingAfterBreak="0">
    <w:nsid w:val="0C106DCC"/>
    <w:multiLevelType w:val="hybridMultilevel"/>
    <w:tmpl w:val="098A7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B0351"/>
    <w:multiLevelType w:val="hybridMultilevel"/>
    <w:tmpl w:val="C0F4D4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46309"/>
    <w:multiLevelType w:val="hybridMultilevel"/>
    <w:tmpl w:val="82101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178E0"/>
    <w:multiLevelType w:val="hybridMultilevel"/>
    <w:tmpl w:val="1A5C97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288"/>
        </w:pPr>
        <w:rPr>
          <w:rFonts w:ascii="Symbol" w:hAnsi="Symbol"/>
          <w:snapToGrid/>
          <w:spacing w:val="6"/>
          <w:sz w:val="17"/>
        </w:rPr>
      </w:lvl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99"/>
    <w:rsid w:val="00045267"/>
    <w:rsid w:val="00051A81"/>
    <w:rsid w:val="00115C3B"/>
    <w:rsid w:val="00140882"/>
    <w:rsid w:val="001461F6"/>
    <w:rsid w:val="001C5D81"/>
    <w:rsid w:val="00242A0E"/>
    <w:rsid w:val="00250ED1"/>
    <w:rsid w:val="00252301"/>
    <w:rsid w:val="00265223"/>
    <w:rsid w:val="002949A2"/>
    <w:rsid w:val="00295CAC"/>
    <w:rsid w:val="002C3F2F"/>
    <w:rsid w:val="00316A07"/>
    <w:rsid w:val="00360576"/>
    <w:rsid w:val="003D46E1"/>
    <w:rsid w:val="00415E30"/>
    <w:rsid w:val="004231D3"/>
    <w:rsid w:val="00424F1C"/>
    <w:rsid w:val="00425E5C"/>
    <w:rsid w:val="00432339"/>
    <w:rsid w:val="00434EE7"/>
    <w:rsid w:val="00491683"/>
    <w:rsid w:val="004A31E8"/>
    <w:rsid w:val="005028D2"/>
    <w:rsid w:val="00504AE7"/>
    <w:rsid w:val="00534070"/>
    <w:rsid w:val="00534AF2"/>
    <w:rsid w:val="005836EE"/>
    <w:rsid w:val="00590988"/>
    <w:rsid w:val="005C6657"/>
    <w:rsid w:val="005D31BC"/>
    <w:rsid w:val="005F08FA"/>
    <w:rsid w:val="006139BB"/>
    <w:rsid w:val="00622824"/>
    <w:rsid w:val="006417C0"/>
    <w:rsid w:val="00651809"/>
    <w:rsid w:val="006B395B"/>
    <w:rsid w:val="006B6059"/>
    <w:rsid w:val="006F6FDA"/>
    <w:rsid w:val="007013B8"/>
    <w:rsid w:val="007323C7"/>
    <w:rsid w:val="00766FD7"/>
    <w:rsid w:val="007F31B6"/>
    <w:rsid w:val="008106B9"/>
    <w:rsid w:val="00853DDD"/>
    <w:rsid w:val="00864F51"/>
    <w:rsid w:val="008901B5"/>
    <w:rsid w:val="00895520"/>
    <w:rsid w:val="008E7409"/>
    <w:rsid w:val="00911622"/>
    <w:rsid w:val="00912BA4"/>
    <w:rsid w:val="0091682C"/>
    <w:rsid w:val="009272A8"/>
    <w:rsid w:val="009708DA"/>
    <w:rsid w:val="0099675E"/>
    <w:rsid w:val="009B4C50"/>
    <w:rsid w:val="009C14A9"/>
    <w:rsid w:val="009E4668"/>
    <w:rsid w:val="00A3269D"/>
    <w:rsid w:val="00A43F92"/>
    <w:rsid w:val="00A56433"/>
    <w:rsid w:val="00AB20DB"/>
    <w:rsid w:val="00AF59A6"/>
    <w:rsid w:val="00B078C0"/>
    <w:rsid w:val="00B749E6"/>
    <w:rsid w:val="00B82AC9"/>
    <w:rsid w:val="00BC356A"/>
    <w:rsid w:val="00BD184F"/>
    <w:rsid w:val="00C254F0"/>
    <w:rsid w:val="00C558F2"/>
    <w:rsid w:val="00CD324C"/>
    <w:rsid w:val="00D01D04"/>
    <w:rsid w:val="00D02CEC"/>
    <w:rsid w:val="00D037F1"/>
    <w:rsid w:val="00D27A17"/>
    <w:rsid w:val="00D27C97"/>
    <w:rsid w:val="00D71672"/>
    <w:rsid w:val="00D831DD"/>
    <w:rsid w:val="00D90033"/>
    <w:rsid w:val="00D970CD"/>
    <w:rsid w:val="00DC1D99"/>
    <w:rsid w:val="00DE054F"/>
    <w:rsid w:val="00DE073E"/>
    <w:rsid w:val="00DF0079"/>
    <w:rsid w:val="00E32A0F"/>
    <w:rsid w:val="00E8332C"/>
    <w:rsid w:val="00E92236"/>
    <w:rsid w:val="00E95B26"/>
    <w:rsid w:val="00EA20DE"/>
    <w:rsid w:val="00EB7052"/>
    <w:rsid w:val="00EC00E4"/>
    <w:rsid w:val="00EF7367"/>
    <w:rsid w:val="00F03322"/>
    <w:rsid w:val="00F5049A"/>
    <w:rsid w:val="00F75E3C"/>
    <w:rsid w:val="00FA4E63"/>
    <w:rsid w:val="00FA6612"/>
    <w:rsid w:val="00FB2A3F"/>
    <w:rsid w:val="00FD1ED0"/>
    <w:rsid w:val="00FE4088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FE98FE"/>
  <w15:docId w15:val="{08844EF6-4AAA-4AB2-B79F-FF2DB777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51"/>
  </w:style>
  <w:style w:type="paragraph" w:styleId="Footer">
    <w:name w:val="footer"/>
    <w:basedOn w:val="Normal"/>
    <w:link w:val="Foot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51"/>
  </w:style>
  <w:style w:type="table" w:styleId="TableGrid">
    <w:name w:val="Table Grid"/>
    <w:basedOn w:val="TableNormal"/>
    <w:uiPriority w:val="59"/>
    <w:rsid w:val="0086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Kaye\Desktop\Youth%20Volunteer%20Info%20and%20Dec%20V8%20Dec%2020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Youth Volunteer Info and Dec V8 Dec 2018.dotm</Template>
  <TotalTime>0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Kaye</dc:creator>
  <cp:lastModifiedBy>di hall</cp:lastModifiedBy>
  <cp:revision>2</cp:revision>
  <cp:lastPrinted>2017-04-06T22:32:00Z</cp:lastPrinted>
  <dcterms:created xsi:type="dcterms:W3CDTF">2021-11-01T21:34:00Z</dcterms:created>
  <dcterms:modified xsi:type="dcterms:W3CDTF">2021-11-01T21:34:00Z</dcterms:modified>
</cp:coreProperties>
</file>