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9E78D" w14:textId="77777777" w:rsidR="000B4E3B" w:rsidRPr="00596613" w:rsidRDefault="000B4E3B" w:rsidP="00E3499A">
      <w:pPr>
        <w:pStyle w:val="Heading1"/>
        <w:spacing w:after="200"/>
      </w:pPr>
      <w:bookmarkStart w:id="0" w:name="_Toc488072617"/>
      <w:bookmarkStart w:id="1" w:name="_Toc519183321"/>
      <w:bookmarkStart w:id="2" w:name="_Toc13233114"/>
      <w:bookmarkStart w:id="3" w:name="_Toc47356667"/>
      <w:bookmarkStart w:id="4" w:name="_Toc47356763"/>
      <w:bookmarkStart w:id="5" w:name="_Toc52272804"/>
      <w:bookmarkStart w:id="6" w:name="_Toc794926"/>
      <w:r w:rsidRPr="00596613">
        <w:t>Insurance Pro Forma</w:t>
      </w:r>
      <w:bookmarkEnd w:id="0"/>
      <w:bookmarkEnd w:id="1"/>
      <w:bookmarkEnd w:id="2"/>
      <w:bookmarkEnd w:id="3"/>
      <w:bookmarkEnd w:id="4"/>
      <w:bookmarkEnd w:id="5"/>
    </w:p>
    <w:p w14:paraId="4104D4AE" w14:textId="77777777" w:rsidR="000B4E3B" w:rsidRPr="00D8668F" w:rsidRDefault="000B4E3B" w:rsidP="000B4E3B">
      <w:pPr>
        <w:pStyle w:val="BodyCopy"/>
        <w:spacing w:before="240"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D8668F">
        <w:rPr>
          <w:rFonts w:asciiTheme="majorHAnsi" w:hAnsiTheme="majorHAnsi" w:cstheme="majorHAnsi"/>
          <w:sz w:val="20"/>
          <w:szCs w:val="20"/>
        </w:rPr>
        <w:t xml:space="preserve">(This form is to be submitted to </w:t>
      </w:r>
      <w:r w:rsidRPr="00D8668F">
        <w:rPr>
          <w:rFonts w:asciiTheme="majorHAnsi" w:hAnsiTheme="majorHAnsi" w:cstheme="majorHAnsi"/>
          <w:b/>
          <w:color w:val="FF0000"/>
          <w:sz w:val="20"/>
          <w:szCs w:val="20"/>
        </w:rPr>
        <w:t>DIO prior</w:t>
      </w:r>
      <w:r w:rsidRPr="00D8668F">
        <w:rPr>
          <w:rFonts w:asciiTheme="majorHAnsi" w:hAnsiTheme="majorHAnsi" w:cstheme="majorHAnsi"/>
          <w:color w:val="FF0000"/>
          <w:sz w:val="20"/>
          <w:szCs w:val="20"/>
        </w:rPr>
        <w:t xml:space="preserve"> </w:t>
      </w:r>
      <w:r w:rsidRPr="00D8668F">
        <w:rPr>
          <w:rFonts w:asciiTheme="majorHAnsi" w:hAnsiTheme="majorHAnsi" w:cstheme="majorHAnsi"/>
          <w:sz w:val="20"/>
          <w:szCs w:val="20"/>
        </w:rPr>
        <w:t>to the commencement of any project/event)</w:t>
      </w:r>
    </w:p>
    <w:p w14:paraId="715FE37C" w14:textId="77777777" w:rsidR="000B4E3B" w:rsidRPr="00D8668F" w:rsidRDefault="000B4E3B" w:rsidP="000B4E3B">
      <w:pPr>
        <w:pStyle w:val="BodyCopy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6"/>
        <w:gridCol w:w="2475"/>
        <w:gridCol w:w="1024"/>
        <w:gridCol w:w="3617"/>
      </w:tblGrid>
      <w:tr w:rsidR="00E102D7" w:rsidRPr="00D8668F" w14:paraId="4AC4FDCC" w14:textId="77777777" w:rsidTr="006843A9">
        <w:trPr>
          <w:trHeight w:val="254"/>
        </w:trPr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708CE" w14:textId="3CB75A9B" w:rsidR="006F7221" w:rsidRPr="00D8668F" w:rsidRDefault="00E102D7" w:rsidP="00287C3A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8668F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To: District Insurance Officer</w:t>
            </w:r>
            <w:r w:rsidR="006F7221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: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98AF2" w14:textId="039BDD1C" w:rsidR="00E102D7" w:rsidRPr="00D8668F" w:rsidRDefault="006F7221" w:rsidP="00287C3A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AU"/>
              </w:rPr>
              <w:t>Brett White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4405" w14:textId="77777777" w:rsidR="00E102D7" w:rsidRPr="00D8668F" w:rsidRDefault="00E102D7" w:rsidP="00287C3A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8668F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Email:</w:t>
            </w:r>
          </w:p>
        </w:tc>
        <w:tc>
          <w:tcPr>
            <w:tcW w:w="1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8AC41" w14:textId="2E829B78" w:rsidR="00E102D7" w:rsidRPr="00D8668F" w:rsidRDefault="00BE3A4A" w:rsidP="00287C3A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AU"/>
              </w:rPr>
              <w:t>brett@trubrett.com.au</w:t>
            </w:r>
          </w:p>
        </w:tc>
      </w:tr>
    </w:tbl>
    <w:p w14:paraId="6E83C0D6" w14:textId="32C706AE" w:rsidR="006843A9" w:rsidRPr="00D8668F" w:rsidRDefault="006843A9" w:rsidP="000B4E3B">
      <w:pPr>
        <w:pStyle w:val="BodyCopy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843A9">
        <w:rPr>
          <w:rFonts w:asciiTheme="majorHAnsi" w:hAnsiTheme="majorHAnsi" w:cstheme="majorHAnsi"/>
          <w:sz w:val="16"/>
          <w:szCs w:val="20"/>
        </w:rPr>
        <w:tab/>
      </w:r>
      <w:r w:rsidRPr="006843A9">
        <w:rPr>
          <w:rFonts w:asciiTheme="majorHAnsi" w:eastAsia="Times New Roman" w:hAnsiTheme="majorHAnsi" w:cstheme="majorHAnsi"/>
          <w:i/>
          <w:iCs/>
          <w:sz w:val="16"/>
          <w:szCs w:val="20"/>
          <w:lang w:eastAsia="en-AU"/>
        </w:rPr>
        <w:tab/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0B4E3B" w:rsidRPr="00D8668F" w14:paraId="02AEB246" w14:textId="77777777" w:rsidTr="006843A9">
        <w:trPr>
          <w:trHeight w:val="624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BEC8D" w14:textId="33DAFF4E" w:rsidR="000B4E3B" w:rsidRPr="00D8668F" w:rsidRDefault="000B4E3B" w:rsidP="006843A9">
            <w:pPr>
              <w:pStyle w:val="BodyCopy"/>
              <w:tabs>
                <w:tab w:val="right" w:leader="underscore" w:pos="6495"/>
                <w:tab w:val="left" w:pos="6558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8668F">
              <w:rPr>
                <w:rFonts w:asciiTheme="majorHAnsi" w:hAnsiTheme="majorHAnsi" w:cstheme="majorHAnsi"/>
                <w:sz w:val="20"/>
                <w:szCs w:val="20"/>
              </w:rPr>
              <w:t>The Rotary Club of</w:t>
            </w:r>
            <w:r w:rsidR="006843A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843A9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="006843A9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ab/>
              <w:t xml:space="preserve">(insert Rotary Club name) </w:t>
            </w:r>
            <w:r w:rsidRPr="00D8668F">
              <w:rPr>
                <w:rFonts w:asciiTheme="majorHAnsi" w:hAnsiTheme="majorHAnsi" w:cstheme="majorHAnsi"/>
                <w:sz w:val="20"/>
                <w:szCs w:val="20"/>
              </w:rPr>
              <w:t>wishes to advise that it will be conducting the following event/s as part of its activities and requires the event/s to be noted and included under the District Insurance Policies.</w:t>
            </w:r>
          </w:p>
        </w:tc>
      </w:tr>
    </w:tbl>
    <w:p w14:paraId="02F9D1C5" w14:textId="77777777" w:rsidR="000B4E3B" w:rsidRPr="00D8668F" w:rsidRDefault="000B4E3B" w:rsidP="000B4E3B">
      <w:pPr>
        <w:pStyle w:val="BodyCopy"/>
        <w:spacing w:after="0" w:line="24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</w:p>
    <w:p w14:paraId="44F117BC" w14:textId="08C83C45" w:rsidR="000B4E3B" w:rsidRDefault="000B4E3B" w:rsidP="006843A9">
      <w:pPr>
        <w:pStyle w:val="BodyCopy"/>
        <w:numPr>
          <w:ilvl w:val="0"/>
          <w:numId w:val="17"/>
        </w:numPr>
        <w:tabs>
          <w:tab w:val="right" w:pos="9781"/>
        </w:tabs>
        <w:spacing w:after="0" w:line="24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Is this Event organised and run by Rotary?</w:t>
      </w:r>
      <w:r>
        <w:rPr>
          <w:rFonts w:asciiTheme="majorHAnsi" w:hAnsiTheme="majorHAnsi" w:cstheme="majorHAnsi"/>
          <w:sz w:val="20"/>
          <w:szCs w:val="20"/>
        </w:rPr>
        <w:tab/>
      </w:r>
      <w:r w:rsidR="006843A9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 w:rsidR="006843A9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DB10EE">
        <w:rPr>
          <w:rFonts w:asciiTheme="majorHAnsi" w:hAnsiTheme="majorHAnsi" w:cstheme="majorHAnsi"/>
          <w:sz w:val="20"/>
          <w:szCs w:val="20"/>
        </w:rPr>
      </w:r>
      <w:r w:rsidR="00DB10EE">
        <w:rPr>
          <w:rFonts w:asciiTheme="majorHAnsi" w:hAnsiTheme="majorHAnsi" w:cstheme="majorHAnsi"/>
          <w:sz w:val="20"/>
          <w:szCs w:val="20"/>
        </w:rPr>
        <w:fldChar w:fldCharType="separate"/>
      </w:r>
      <w:r w:rsidR="006843A9">
        <w:rPr>
          <w:rFonts w:asciiTheme="majorHAnsi" w:hAnsiTheme="majorHAnsi" w:cstheme="majorHAnsi"/>
          <w:sz w:val="20"/>
          <w:szCs w:val="20"/>
        </w:rPr>
        <w:fldChar w:fldCharType="end"/>
      </w:r>
      <w:bookmarkEnd w:id="7"/>
      <w:r w:rsidR="006843A9">
        <w:rPr>
          <w:rFonts w:asciiTheme="majorHAnsi" w:hAnsiTheme="majorHAnsi" w:cstheme="majorHAnsi"/>
          <w:b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</w:rPr>
        <w:t>YES</w:t>
      </w:r>
      <w:r w:rsidR="006843A9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D8668F">
        <w:rPr>
          <w:rFonts w:asciiTheme="majorHAnsi" w:hAnsiTheme="majorHAnsi" w:cstheme="majorHAnsi"/>
          <w:b/>
          <w:sz w:val="20"/>
          <w:szCs w:val="20"/>
        </w:rPr>
        <w:t>/</w:t>
      </w:r>
      <w:r w:rsidR="006843A9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6843A9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 w:rsidR="006843A9">
        <w:rPr>
          <w:rFonts w:asciiTheme="majorHAnsi" w:hAnsiTheme="majorHAnsi" w:cstheme="majorHAnsi"/>
          <w:b/>
          <w:sz w:val="20"/>
          <w:szCs w:val="20"/>
        </w:rPr>
        <w:instrText xml:space="preserve"> FORMCHECKBOX </w:instrText>
      </w:r>
      <w:r w:rsidR="00DB10EE">
        <w:rPr>
          <w:rFonts w:asciiTheme="majorHAnsi" w:hAnsiTheme="majorHAnsi" w:cstheme="majorHAnsi"/>
          <w:b/>
          <w:sz w:val="20"/>
          <w:szCs w:val="20"/>
        </w:rPr>
      </w:r>
      <w:r w:rsidR="00DB10EE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6843A9">
        <w:rPr>
          <w:rFonts w:asciiTheme="majorHAnsi" w:hAnsiTheme="majorHAnsi" w:cstheme="majorHAnsi"/>
          <w:b/>
          <w:sz w:val="20"/>
          <w:szCs w:val="20"/>
        </w:rPr>
        <w:fldChar w:fldCharType="end"/>
      </w:r>
      <w:bookmarkEnd w:id="8"/>
      <w:r w:rsidR="006843A9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D8668F">
        <w:rPr>
          <w:rFonts w:asciiTheme="majorHAnsi" w:hAnsiTheme="majorHAnsi" w:cstheme="majorHAnsi"/>
          <w:b/>
          <w:sz w:val="20"/>
          <w:szCs w:val="20"/>
        </w:rPr>
        <w:t>NO</w:t>
      </w:r>
    </w:p>
    <w:p w14:paraId="7028555D" w14:textId="77777777" w:rsidR="000B4E3B" w:rsidRPr="00E3499A" w:rsidRDefault="000B4E3B" w:rsidP="000B4E3B">
      <w:pPr>
        <w:pStyle w:val="BodyCopy"/>
        <w:spacing w:after="0" w:line="240" w:lineRule="auto"/>
        <w:ind w:left="426"/>
        <w:jc w:val="both"/>
        <w:rPr>
          <w:rFonts w:asciiTheme="majorHAnsi" w:hAnsiTheme="majorHAnsi" w:cstheme="majorHAnsi"/>
          <w:szCs w:val="20"/>
        </w:rPr>
      </w:pPr>
    </w:p>
    <w:p w14:paraId="565FD3AF" w14:textId="77777777" w:rsidR="000B4E3B" w:rsidRPr="00D8668F" w:rsidRDefault="000B4E3B" w:rsidP="006843A9">
      <w:pPr>
        <w:pStyle w:val="BodyCopy"/>
        <w:numPr>
          <w:ilvl w:val="0"/>
          <w:numId w:val="17"/>
        </w:numPr>
        <w:tabs>
          <w:tab w:val="right" w:leader="underscore" w:pos="9781"/>
        </w:tabs>
        <w:spacing w:after="0" w:line="240" w:lineRule="auto"/>
        <w:ind w:left="425" w:hanging="425"/>
        <w:jc w:val="both"/>
        <w:rPr>
          <w:rFonts w:asciiTheme="majorHAnsi" w:hAnsiTheme="majorHAnsi" w:cstheme="majorHAnsi"/>
          <w:sz w:val="20"/>
          <w:szCs w:val="20"/>
        </w:rPr>
      </w:pPr>
      <w:r w:rsidRPr="00D8668F">
        <w:rPr>
          <w:rFonts w:asciiTheme="majorHAnsi" w:hAnsiTheme="majorHAnsi" w:cstheme="majorHAnsi"/>
          <w:sz w:val="20"/>
          <w:szCs w:val="20"/>
        </w:rPr>
        <w:t xml:space="preserve">Brief Description of Activity: </w:t>
      </w:r>
      <w:r w:rsidRPr="00D8668F">
        <w:rPr>
          <w:rFonts w:asciiTheme="majorHAnsi" w:hAnsiTheme="majorHAnsi" w:cstheme="majorHAnsi"/>
          <w:sz w:val="20"/>
          <w:szCs w:val="20"/>
        </w:rPr>
        <w:tab/>
      </w:r>
    </w:p>
    <w:p w14:paraId="3548C701" w14:textId="77777777" w:rsidR="000B4E3B" w:rsidRPr="00E3499A" w:rsidRDefault="000B4E3B" w:rsidP="000B4E3B">
      <w:pPr>
        <w:pStyle w:val="BodyCopy"/>
        <w:spacing w:after="0" w:line="240" w:lineRule="auto"/>
        <w:ind w:left="426" w:hanging="426"/>
        <w:jc w:val="both"/>
        <w:rPr>
          <w:rFonts w:asciiTheme="majorHAnsi" w:hAnsiTheme="majorHAnsi" w:cstheme="majorHAnsi"/>
          <w:szCs w:val="20"/>
        </w:rPr>
      </w:pPr>
    </w:p>
    <w:p w14:paraId="44073074" w14:textId="780C066D" w:rsidR="000B4E3B" w:rsidRPr="00D8668F" w:rsidRDefault="000B4E3B" w:rsidP="000B4E3B">
      <w:pPr>
        <w:pStyle w:val="BodyCopy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D8668F">
        <w:rPr>
          <w:rFonts w:asciiTheme="majorHAnsi" w:hAnsiTheme="majorHAnsi" w:cstheme="majorHAnsi"/>
          <w:sz w:val="20"/>
          <w:szCs w:val="20"/>
        </w:rPr>
        <w:t>Da</w:t>
      </w:r>
      <w:r w:rsidR="006843A9">
        <w:rPr>
          <w:rFonts w:asciiTheme="majorHAnsi" w:hAnsiTheme="majorHAnsi" w:cstheme="majorHAnsi"/>
          <w:sz w:val="20"/>
          <w:szCs w:val="20"/>
        </w:rPr>
        <w:t>te of Activity: _____/____/____</w:t>
      </w:r>
    </w:p>
    <w:p w14:paraId="62DAA9BB" w14:textId="77777777" w:rsidR="000B4E3B" w:rsidRPr="00E3499A" w:rsidRDefault="000B4E3B" w:rsidP="000B4E3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Cs w:val="20"/>
        </w:rPr>
      </w:pPr>
    </w:p>
    <w:p w14:paraId="79AE51BB" w14:textId="77777777" w:rsidR="000B4E3B" w:rsidRPr="00D8668F" w:rsidRDefault="000B4E3B" w:rsidP="000B4E3B">
      <w:pPr>
        <w:pStyle w:val="BodyCopy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D8668F">
        <w:rPr>
          <w:rFonts w:asciiTheme="majorHAnsi" w:hAnsiTheme="majorHAnsi" w:cstheme="majorHAnsi"/>
          <w:sz w:val="20"/>
          <w:szCs w:val="20"/>
        </w:rPr>
        <w:t>Duration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119"/>
      </w:tblGrid>
      <w:tr w:rsidR="000B4E3B" w:rsidRPr="00D8668F" w14:paraId="0E16566C" w14:textId="77777777" w:rsidTr="006843A9">
        <w:trPr>
          <w:trHeight w:val="397"/>
        </w:trPr>
        <w:tc>
          <w:tcPr>
            <w:tcW w:w="1417" w:type="dxa"/>
            <w:vAlign w:val="center"/>
          </w:tcPr>
          <w:p w14:paraId="2F827B3B" w14:textId="77777777" w:rsidR="000B4E3B" w:rsidRPr="00D8668F" w:rsidRDefault="000B4E3B" w:rsidP="00287C3A">
            <w:pPr>
              <w:pStyle w:val="BodyCopy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8668F">
              <w:rPr>
                <w:rFonts w:asciiTheme="majorHAnsi" w:hAnsiTheme="majorHAnsi" w:cstheme="majorHAnsi"/>
                <w:sz w:val="20"/>
                <w:szCs w:val="20"/>
              </w:rPr>
              <w:t>From: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BBE497F" w14:textId="77777777" w:rsidR="000B4E3B" w:rsidRPr="00D8668F" w:rsidRDefault="000B4E3B" w:rsidP="00287C3A">
            <w:pPr>
              <w:pStyle w:val="BodyCopy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B4E3B" w:rsidRPr="00D8668F" w14:paraId="5C3D51AC" w14:textId="77777777" w:rsidTr="006843A9">
        <w:trPr>
          <w:trHeight w:val="397"/>
        </w:trPr>
        <w:tc>
          <w:tcPr>
            <w:tcW w:w="1417" w:type="dxa"/>
            <w:vAlign w:val="center"/>
          </w:tcPr>
          <w:p w14:paraId="09FE1314" w14:textId="77777777" w:rsidR="000B4E3B" w:rsidRPr="00D8668F" w:rsidRDefault="000B4E3B" w:rsidP="00287C3A">
            <w:pPr>
              <w:pStyle w:val="BodyCopy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8668F">
              <w:rPr>
                <w:rFonts w:asciiTheme="majorHAnsi" w:hAnsiTheme="majorHAnsi" w:cstheme="majorHAnsi"/>
                <w:sz w:val="20"/>
                <w:szCs w:val="20"/>
              </w:rPr>
              <w:t>To: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E8F53" w14:textId="77777777" w:rsidR="000B4E3B" w:rsidRPr="00D8668F" w:rsidRDefault="000B4E3B" w:rsidP="00287C3A">
            <w:pPr>
              <w:pStyle w:val="BodyCopy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7730A54" w14:textId="77777777" w:rsidR="000B4E3B" w:rsidRPr="00E3499A" w:rsidRDefault="000B4E3B" w:rsidP="000B4E3B">
      <w:pPr>
        <w:pStyle w:val="BodyCopy"/>
        <w:spacing w:after="0" w:line="240" w:lineRule="auto"/>
        <w:ind w:left="426" w:hanging="426"/>
        <w:jc w:val="both"/>
        <w:rPr>
          <w:rFonts w:asciiTheme="majorHAnsi" w:hAnsiTheme="majorHAnsi" w:cstheme="majorHAnsi"/>
          <w:szCs w:val="20"/>
        </w:rPr>
      </w:pPr>
    </w:p>
    <w:p w14:paraId="535FFFFF" w14:textId="77777777" w:rsidR="000B4E3B" w:rsidRPr="00D8668F" w:rsidRDefault="000B4E3B" w:rsidP="00E14D60">
      <w:pPr>
        <w:pStyle w:val="BodyCopy"/>
        <w:numPr>
          <w:ilvl w:val="0"/>
          <w:numId w:val="17"/>
        </w:numPr>
        <w:tabs>
          <w:tab w:val="right" w:leader="underscore" w:pos="6096"/>
        </w:tabs>
        <w:spacing w:after="0" w:line="240" w:lineRule="auto"/>
        <w:ind w:left="425" w:hanging="425"/>
        <w:jc w:val="both"/>
        <w:rPr>
          <w:rFonts w:asciiTheme="majorHAnsi" w:hAnsiTheme="majorHAnsi" w:cstheme="majorHAnsi"/>
          <w:sz w:val="20"/>
          <w:szCs w:val="20"/>
        </w:rPr>
      </w:pPr>
      <w:r w:rsidRPr="00D8668F">
        <w:rPr>
          <w:rFonts w:asciiTheme="majorHAnsi" w:hAnsiTheme="majorHAnsi" w:cstheme="majorHAnsi"/>
          <w:sz w:val="20"/>
          <w:szCs w:val="20"/>
        </w:rPr>
        <w:t xml:space="preserve">Location of Activity: </w:t>
      </w:r>
      <w:r w:rsidRPr="00D8668F">
        <w:rPr>
          <w:rFonts w:asciiTheme="majorHAnsi" w:hAnsiTheme="majorHAnsi" w:cstheme="majorHAnsi"/>
          <w:sz w:val="20"/>
          <w:szCs w:val="20"/>
        </w:rPr>
        <w:tab/>
      </w:r>
    </w:p>
    <w:p w14:paraId="24ECBE6B" w14:textId="77777777" w:rsidR="000B4E3B" w:rsidRPr="00E3499A" w:rsidRDefault="000B4E3B" w:rsidP="000B4E3B">
      <w:pPr>
        <w:pStyle w:val="BodyCopy"/>
        <w:spacing w:after="0" w:line="240" w:lineRule="auto"/>
        <w:ind w:left="426" w:hanging="426"/>
        <w:jc w:val="both"/>
        <w:rPr>
          <w:rFonts w:asciiTheme="majorHAnsi" w:hAnsiTheme="majorHAnsi" w:cstheme="majorHAnsi"/>
          <w:szCs w:val="20"/>
        </w:rPr>
      </w:pPr>
    </w:p>
    <w:p w14:paraId="2951CE1D" w14:textId="17393BF2" w:rsidR="000B4E3B" w:rsidRPr="00D8668F" w:rsidRDefault="000B4E3B" w:rsidP="000B4E3B">
      <w:pPr>
        <w:pStyle w:val="BodyCopy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D8668F">
        <w:rPr>
          <w:rFonts w:asciiTheme="majorHAnsi" w:hAnsiTheme="majorHAnsi" w:cstheme="majorHAnsi"/>
          <w:sz w:val="20"/>
          <w:szCs w:val="20"/>
        </w:rPr>
        <w:t xml:space="preserve">Will the activity involve participation in any sport, game, match, race, practice, training course, trial, contest or competition? </w:t>
      </w:r>
      <w:r w:rsidR="00E14D60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14D60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DB10EE">
        <w:rPr>
          <w:rFonts w:asciiTheme="majorHAnsi" w:hAnsiTheme="majorHAnsi" w:cstheme="majorHAnsi"/>
          <w:sz w:val="20"/>
          <w:szCs w:val="20"/>
        </w:rPr>
      </w:r>
      <w:r w:rsidR="00DB10EE">
        <w:rPr>
          <w:rFonts w:asciiTheme="majorHAnsi" w:hAnsiTheme="majorHAnsi" w:cstheme="majorHAnsi"/>
          <w:sz w:val="20"/>
          <w:szCs w:val="20"/>
        </w:rPr>
        <w:fldChar w:fldCharType="separate"/>
      </w:r>
      <w:r w:rsidR="00E14D60">
        <w:rPr>
          <w:rFonts w:asciiTheme="majorHAnsi" w:hAnsiTheme="majorHAnsi" w:cstheme="majorHAnsi"/>
          <w:sz w:val="20"/>
          <w:szCs w:val="20"/>
        </w:rPr>
        <w:fldChar w:fldCharType="end"/>
      </w:r>
      <w:r w:rsidR="00E14D60">
        <w:rPr>
          <w:rFonts w:asciiTheme="majorHAnsi" w:hAnsiTheme="majorHAnsi" w:cstheme="majorHAnsi"/>
          <w:b/>
          <w:sz w:val="20"/>
          <w:szCs w:val="20"/>
        </w:rPr>
        <w:t xml:space="preserve"> YES </w:t>
      </w:r>
      <w:r w:rsidR="00E14D60" w:rsidRPr="00D8668F">
        <w:rPr>
          <w:rFonts w:asciiTheme="majorHAnsi" w:hAnsiTheme="majorHAnsi" w:cstheme="majorHAnsi"/>
          <w:b/>
          <w:sz w:val="20"/>
          <w:szCs w:val="20"/>
        </w:rPr>
        <w:t>/</w:t>
      </w:r>
      <w:r w:rsidR="00E14D60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E14D60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14D60">
        <w:rPr>
          <w:rFonts w:asciiTheme="majorHAnsi" w:hAnsiTheme="majorHAnsi" w:cstheme="majorHAnsi"/>
          <w:b/>
          <w:sz w:val="20"/>
          <w:szCs w:val="20"/>
        </w:rPr>
        <w:instrText xml:space="preserve"> FORMCHECKBOX </w:instrText>
      </w:r>
      <w:r w:rsidR="00DB10EE">
        <w:rPr>
          <w:rFonts w:asciiTheme="majorHAnsi" w:hAnsiTheme="majorHAnsi" w:cstheme="majorHAnsi"/>
          <w:b/>
          <w:sz w:val="20"/>
          <w:szCs w:val="20"/>
        </w:rPr>
      </w:r>
      <w:r w:rsidR="00DB10EE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E14D60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="00E14D60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E14D60" w:rsidRPr="00D8668F">
        <w:rPr>
          <w:rFonts w:asciiTheme="majorHAnsi" w:hAnsiTheme="majorHAnsi" w:cstheme="majorHAnsi"/>
          <w:b/>
          <w:sz w:val="20"/>
          <w:szCs w:val="20"/>
        </w:rPr>
        <w:t>NO</w:t>
      </w:r>
      <w:r w:rsidRPr="00D8668F">
        <w:rPr>
          <w:rFonts w:asciiTheme="majorHAnsi" w:hAnsiTheme="majorHAnsi" w:cstheme="majorHAnsi"/>
          <w:sz w:val="20"/>
          <w:szCs w:val="20"/>
        </w:rPr>
        <w:t>.  If “YES”, please provide copy of Disclaimer for the event</w:t>
      </w:r>
    </w:p>
    <w:p w14:paraId="425CEDB3" w14:textId="77777777" w:rsidR="000B4E3B" w:rsidRPr="00E3499A" w:rsidRDefault="000B4E3B" w:rsidP="000B4E3B">
      <w:pPr>
        <w:pStyle w:val="BodyCopy"/>
        <w:spacing w:after="0" w:line="240" w:lineRule="auto"/>
        <w:ind w:left="426" w:hanging="426"/>
        <w:jc w:val="both"/>
        <w:rPr>
          <w:rFonts w:asciiTheme="majorHAnsi" w:hAnsiTheme="majorHAnsi" w:cstheme="majorHAnsi"/>
          <w:szCs w:val="20"/>
        </w:rPr>
      </w:pPr>
    </w:p>
    <w:p w14:paraId="0217CA97" w14:textId="77777777" w:rsidR="000B4E3B" w:rsidRPr="00D8668F" w:rsidRDefault="000B4E3B" w:rsidP="000B4E3B">
      <w:pPr>
        <w:pStyle w:val="BodyCopy"/>
        <w:numPr>
          <w:ilvl w:val="0"/>
          <w:numId w:val="17"/>
        </w:numPr>
        <w:spacing w:after="0" w:line="240" w:lineRule="auto"/>
        <w:ind w:left="426" w:hanging="426"/>
        <w:rPr>
          <w:rFonts w:asciiTheme="majorHAnsi" w:hAnsiTheme="majorHAnsi" w:cstheme="majorHAnsi"/>
          <w:b/>
          <w:sz w:val="20"/>
          <w:szCs w:val="20"/>
        </w:rPr>
      </w:pPr>
      <w:r w:rsidRPr="00D8668F">
        <w:rPr>
          <w:rFonts w:asciiTheme="majorHAnsi" w:hAnsiTheme="majorHAnsi" w:cstheme="majorHAnsi"/>
          <w:sz w:val="20"/>
          <w:szCs w:val="20"/>
        </w:rPr>
        <w:t xml:space="preserve">Have you been asked by any other organisation or person to </w:t>
      </w:r>
      <w:r>
        <w:rPr>
          <w:rFonts w:asciiTheme="majorHAnsi" w:hAnsiTheme="majorHAnsi" w:cstheme="majorHAnsi"/>
          <w:sz w:val="20"/>
          <w:szCs w:val="20"/>
        </w:rPr>
        <w:br/>
      </w:r>
      <w:r w:rsidRPr="00D8668F">
        <w:rPr>
          <w:rFonts w:asciiTheme="majorHAnsi" w:hAnsiTheme="majorHAnsi" w:cstheme="majorHAnsi"/>
          <w:sz w:val="20"/>
          <w:szCs w:val="20"/>
        </w:rPr>
        <w:t xml:space="preserve">(a) indemnify them as a third party or </w:t>
      </w:r>
      <w:r>
        <w:rPr>
          <w:rFonts w:asciiTheme="majorHAnsi" w:hAnsiTheme="majorHAnsi" w:cstheme="majorHAnsi"/>
          <w:sz w:val="20"/>
          <w:szCs w:val="20"/>
        </w:rPr>
        <w:br/>
      </w:r>
      <w:r w:rsidRPr="00D8668F">
        <w:rPr>
          <w:rFonts w:asciiTheme="majorHAnsi" w:hAnsiTheme="majorHAnsi" w:cstheme="majorHAnsi"/>
          <w:sz w:val="20"/>
          <w:szCs w:val="20"/>
        </w:rPr>
        <w:t xml:space="preserve">(b) hold any other organisation “harmless” under the Rotary Insurance for the activity? </w:t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>YES</w:t>
      </w:r>
      <w:r w:rsidRPr="00D8668F">
        <w:rPr>
          <w:rFonts w:asciiTheme="majorHAnsi" w:hAnsiTheme="majorHAnsi" w:cstheme="majorHAnsi"/>
          <w:b/>
          <w:sz w:val="20"/>
          <w:szCs w:val="20"/>
        </w:rPr>
        <w:t xml:space="preserve">/NO </w:t>
      </w:r>
    </w:p>
    <w:p w14:paraId="65C3BF2C" w14:textId="77777777" w:rsidR="000B4E3B" w:rsidRPr="00D8668F" w:rsidRDefault="000B4E3B" w:rsidP="000B4E3B">
      <w:pPr>
        <w:pStyle w:val="BodyCopy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D8668F">
        <w:rPr>
          <w:rFonts w:asciiTheme="majorHAnsi" w:hAnsiTheme="majorHAnsi" w:cstheme="majorHAnsi"/>
          <w:sz w:val="20"/>
          <w:szCs w:val="20"/>
        </w:rPr>
        <w:t>(If yes, refer to your District Insurance Officer for advice before entering into any agreement).</w:t>
      </w:r>
    </w:p>
    <w:p w14:paraId="2189DD4B" w14:textId="77777777" w:rsidR="000B4E3B" w:rsidRPr="00E3499A" w:rsidRDefault="000B4E3B" w:rsidP="000B4E3B">
      <w:pPr>
        <w:pStyle w:val="BodyCopy"/>
        <w:spacing w:after="0" w:line="240" w:lineRule="auto"/>
        <w:ind w:left="426" w:hanging="426"/>
        <w:jc w:val="both"/>
        <w:rPr>
          <w:rFonts w:asciiTheme="majorHAnsi" w:hAnsiTheme="majorHAnsi" w:cstheme="majorHAnsi"/>
          <w:szCs w:val="20"/>
        </w:rPr>
      </w:pPr>
    </w:p>
    <w:p w14:paraId="40FB5CB7" w14:textId="77777777" w:rsidR="000B4E3B" w:rsidRPr="00D8668F" w:rsidRDefault="000B4E3B" w:rsidP="000B4E3B">
      <w:pPr>
        <w:pStyle w:val="BodyCopy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b/>
          <w:sz w:val="20"/>
          <w:szCs w:val="20"/>
        </w:rPr>
      </w:pPr>
      <w:r w:rsidRPr="00D8668F">
        <w:rPr>
          <w:rFonts w:asciiTheme="majorHAnsi" w:hAnsiTheme="majorHAnsi" w:cstheme="majorHAnsi"/>
          <w:sz w:val="20"/>
          <w:szCs w:val="20"/>
        </w:rPr>
        <w:t>Will the event involve persons under the age of 18yrs?</w:t>
      </w:r>
      <w:r w:rsidRPr="00D8668F">
        <w:rPr>
          <w:rFonts w:asciiTheme="majorHAnsi" w:hAnsiTheme="majorHAnsi" w:cstheme="majorHAnsi"/>
          <w:sz w:val="20"/>
          <w:szCs w:val="20"/>
        </w:rPr>
        <w:tab/>
      </w:r>
      <w:r w:rsidRPr="00D8668F">
        <w:rPr>
          <w:rFonts w:asciiTheme="majorHAnsi" w:hAnsiTheme="majorHAnsi" w:cstheme="majorHAnsi"/>
          <w:sz w:val="20"/>
          <w:szCs w:val="20"/>
        </w:rPr>
        <w:tab/>
      </w:r>
      <w:r w:rsidRPr="00D8668F">
        <w:rPr>
          <w:rFonts w:asciiTheme="majorHAnsi" w:hAnsiTheme="majorHAnsi" w:cstheme="majorHAnsi"/>
          <w:sz w:val="20"/>
          <w:szCs w:val="20"/>
        </w:rPr>
        <w:tab/>
      </w:r>
      <w:r w:rsidRPr="00D8668F">
        <w:rPr>
          <w:rFonts w:asciiTheme="majorHAnsi" w:hAnsiTheme="majorHAnsi" w:cstheme="majorHAnsi"/>
          <w:sz w:val="20"/>
          <w:szCs w:val="20"/>
        </w:rPr>
        <w:tab/>
      </w:r>
      <w:r w:rsidRPr="00D8668F">
        <w:rPr>
          <w:rFonts w:asciiTheme="majorHAnsi" w:hAnsiTheme="majorHAnsi" w:cstheme="majorHAnsi"/>
          <w:sz w:val="20"/>
          <w:szCs w:val="20"/>
        </w:rPr>
        <w:tab/>
      </w:r>
      <w:r w:rsidRPr="00D8668F">
        <w:rPr>
          <w:rFonts w:asciiTheme="majorHAnsi" w:hAnsiTheme="majorHAnsi" w:cstheme="majorHAnsi"/>
          <w:b/>
          <w:sz w:val="20"/>
          <w:szCs w:val="20"/>
        </w:rPr>
        <w:t>YES/NO</w:t>
      </w:r>
    </w:p>
    <w:p w14:paraId="0620A37D" w14:textId="77777777" w:rsidR="000B4E3B" w:rsidRPr="00E3499A" w:rsidRDefault="000B4E3B" w:rsidP="000B4E3B">
      <w:pPr>
        <w:pStyle w:val="BodyCopy"/>
        <w:spacing w:after="0" w:line="240" w:lineRule="auto"/>
        <w:ind w:left="426" w:hanging="426"/>
        <w:jc w:val="both"/>
        <w:rPr>
          <w:rFonts w:asciiTheme="majorHAnsi" w:hAnsiTheme="majorHAnsi" w:cstheme="majorHAnsi"/>
          <w:szCs w:val="20"/>
        </w:rPr>
      </w:pPr>
    </w:p>
    <w:p w14:paraId="2D2C9F12" w14:textId="77777777" w:rsidR="000B4E3B" w:rsidRPr="00D8668F" w:rsidRDefault="000B4E3B" w:rsidP="000B4E3B">
      <w:pPr>
        <w:pStyle w:val="BodyCopy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b/>
          <w:sz w:val="20"/>
          <w:szCs w:val="20"/>
        </w:rPr>
      </w:pPr>
      <w:r w:rsidRPr="00D8668F">
        <w:rPr>
          <w:rFonts w:asciiTheme="majorHAnsi" w:hAnsiTheme="majorHAnsi" w:cstheme="majorHAnsi"/>
          <w:sz w:val="20"/>
          <w:szCs w:val="20"/>
        </w:rPr>
        <w:t xml:space="preserve">Will the event involve amusement rides/devices? </w:t>
      </w:r>
      <w:r w:rsidRPr="00D8668F">
        <w:rPr>
          <w:rFonts w:asciiTheme="majorHAnsi" w:hAnsiTheme="majorHAnsi" w:cstheme="majorHAnsi"/>
          <w:sz w:val="20"/>
          <w:szCs w:val="20"/>
        </w:rPr>
        <w:tab/>
      </w:r>
      <w:r w:rsidRPr="00D8668F">
        <w:rPr>
          <w:rFonts w:asciiTheme="majorHAnsi" w:hAnsiTheme="majorHAnsi" w:cstheme="majorHAnsi"/>
          <w:sz w:val="20"/>
          <w:szCs w:val="20"/>
        </w:rPr>
        <w:tab/>
      </w:r>
      <w:r w:rsidRPr="00D8668F">
        <w:rPr>
          <w:rFonts w:asciiTheme="majorHAnsi" w:hAnsiTheme="majorHAnsi" w:cstheme="majorHAnsi"/>
          <w:sz w:val="20"/>
          <w:szCs w:val="20"/>
        </w:rPr>
        <w:tab/>
      </w:r>
      <w:r w:rsidRPr="00D8668F">
        <w:rPr>
          <w:rFonts w:asciiTheme="majorHAnsi" w:hAnsiTheme="majorHAnsi" w:cstheme="majorHAnsi"/>
          <w:sz w:val="20"/>
          <w:szCs w:val="20"/>
        </w:rPr>
        <w:tab/>
      </w:r>
      <w:r w:rsidRPr="00D8668F">
        <w:rPr>
          <w:rFonts w:asciiTheme="majorHAnsi" w:hAnsiTheme="majorHAnsi" w:cstheme="majorHAnsi"/>
          <w:sz w:val="20"/>
          <w:szCs w:val="20"/>
        </w:rPr>
        <w:tab/>
      </w:r>
      <w:r w:rsidRPr="00D8668F">
        <w:rPr>
          <w:rFonts w:asciiTheme="majorHAnsi" w:hAnsiTheme="majorHAnsi" w:cstheme="majorHAnsi"/>
          <w:sz w:val="20"/>
          <w:szCs w:val="20"/>
        </w:rPr>
        <w:tab/>
      </w:r>
      <w:r w:rsidRPr="00D8668F">
        <w:rPr>
          <w:rFonts w:asciiTheme="majorHAnsi" w:hAnsiTheme="majorHAnsi" w:cstheme="majorHAnsi"/>
          <w:b/>
          <w:sz w:val="20"/>
          <w:szCs w:val="20"/>
        </w:rPr>
        <w:t>YES/NO</w:t>
      </w:r>
    </w:p>
    <w:p w14:paraId="23DF32E8" w14:textId="77777777" w:rsidR="000B4E3B" w:rsidRPr="00E3499A" w:rsidRDefault="000B4E3B" w:rsidP="000B4E3B">
      <w:pPr>
        <w:pStyle w:val="BodyCopy"/>
        <w:spacing w:after="0" w:line="240" w:lineRule="auto"/>
        <w:ind w:left="426" w:hanging="426"/>
        <w:jc w:val="both"/>
        <w:rPr>
          <w:rFonts w:asciiTheme="majorHAnsi" w:hAnsiTheme="majorHAnsi" w:cstheme="majorHAnsi"/>
          <w:szCs w:val="20"/>
        </w:rPr>
      </w:pPr>
    </w:p>
    <w:p w14:paraId="44B0BF0E" w14:textId="77777777" w:rsidR="000B4E3B" w:rsidRPr="00D8668F" w:rsidRDefault="000B4E3B" w:rsidP="000B4E3B">
      <w:pPr>
        <w:pStyle w:val="BodyCopy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b/>
          <w:sz w:val="20"/>
          <w:szCs w:val="20"/>
        </w:rPr>
      </w:pPr>
      <w:r w:rsidRPr="00D8668F">
        <w:rPr>
          <w:rFonts w:asciiTheme="majorHAnsi" w:hAnsiTheme="majorHAnsi" w:cstheme="majorHAnsi"/>
          <w:sz w:val="20"/>
          <w:szCs w:val="20"/>
        </w:rPr>
        <w:t xml:space="preserve">Will the event include markets and stall holders? </w:t>
      </w:r>
      <w:r w:rsidRPr="00D8668F">
        <w:rPr>
          <w:rFonts w:asciiTheme="majorHAnsi" w:hAnsiTheme="majorHAnsi" w:cstheme="majorHAnsi"/>
          <w:sz w:val="20"/>
          <w:szCs w:val="20"/>
        </w:rPr>
        <w:tab/>
      </w:r>
      <w:r w:rsidRPr="00D8668F">
        <w:rPr>
          <w:rFonts w:asciiTheme="majorHAnsi" w:hAnsiTheme="majorHAnsi" w:cstheme="majorHAnsi"/>
          <w:sz w:val="20"/>
          <w:szCs w:val="20"/>
        </w:rPr>
        <w:tab/>
      </w:r>
      <w:r w:rsidRPr="00D8668F">
        <w:rPr>
          <w:rFonts w:asciiTheme="majorHAnsi" w:hAnsiTheme="majorHAnsi" w:cstheme="majorHAnsi"/>
          <w:sz w:val="20"/>
          <w:szCs w:val="20"/>
        </w:rPr>
        <w:tab/>
      </w:r>
      <w:r w:rsidRPr="00D8668F">
        <w:rPr>
          <w:rFonts w:asciiTheme="majorHAnsi" w:hAnsiTheme="majorHAnsi" w:cstheme="majorHAnsi"/>
          <w:sz w:val="20"/>
          <w:szCs w:val="20"/>
        </w:rPr>
        <w:tab/>
      </w:r>
      <w:r w:rsidRPr="00D8668F">
        <w:rPr>
          <w:rFonts w:asciiTheme="majorHAnsi" w:hAnsiTheme="majorHAnsi" w:cstheme="majorHAnsi"/>
          <w:sz w:val="20"/>
          <w:szCs w:val="20"/>
        </w:rPr>
        <w:tab/>
      </w:r>
      <w:r w:rsidRPr="00D8668F">
        <w:rPr>
          <w:rFonts w:asciiTheme="majorHAnsi" w:hAnsiTheme="majorHAnsi" w:cstheme="majorHAnsi"/>
          <w:sz w:val="20"/>
          <w:szCs w:val="20"/>
        </w:rPr>
        <w:tab/>
      </w:r>
      <w:r w:rsidRPr="00D8668F">
        <w:rPr>
          <w:rFonts w:asciiTheme="majorHAnsi" w:hAnsiTheme="majorHAnsi" w:cstheme="majorHAnsi"/>
          <w:b/>
          <w:sz w:val="20"/>
          <w:szCs w:val="20"/>
        </w:rPr>
        <w:t>YES/NO</w:t>
      </w:r>
    </w:p>
    <w:p w14:paraId="4B9E4E95" w14:textId="77777777" w:rsidR="000B4E3B" w:rsidRPr="00E3499A" w:rsidRDefault="000B4E3B" w:rsidP="000B4E3B">
      <w:pPr>
        <w:pStyle w:val="BodyCopy"/>
        <w:spacing w:after="0" w:line="240" w:lineRule="auto"/>
        <w:ind w:left="426" w:hanging="426"/>
        <w:jc w:val="both"/>
        <w:rPr>
          <w:rFonts w:asciiTheme="majorHAnsi" w:hAnsiTheme="majorHAnsi" w:cstheme="majorHAnsi"/>
          <w:szCs w:val="20"/>
        </w:rPr>
      </w:pPr>
    </w:p>
    <w:p w14:paraId="13398372" w14:textId="77777777" w:rsidR="000B4E3B" w:rsidRPr="00D8668F" w:rsidRDefault="000B4E3B" w:rsidP="000B4E3B">
      <w:pPr>
        <w:pStyle w:val="BodyCopy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b/>
          <w:sz w:val="20"/>
          <w:szCs w:val="20"/>
        </w:rPr>
      </w:pPr>
      <w:r w:rsidRPr="00D8668F">
        <w:rPr>
          <w:rFonts w:asciiTheme="majorHAnsi" w:hAnsiTheme="majorHAnsi" w:cstheme="majorHAnsi"/>
          <w:sz w:val="20"/>
          <w:szCs w:val="20"/>
        </w:rPr>
        <w:t xml:space="preserve">Will alcohol be sold or supplied during the event?  </w:t>
      </w:r>
      <w:r w:rsidRPr="00D8668F">
        <w:rPr>
          <w:rFonts w:asciiTheme="majorHAnsi" w:hAnsiTheme="majorHAnsi" w:cstheme="majorHAnsi"/>
          <w:sz w:val="20"/>
          <w:szCs w:val="20"/>
        </w:rPr>
        <w:tab/>
      </w:r>
      <w:r w:rsidRPr="00D8668F">
        <w:rPr>
          <w:rFonts w:asciiTheme="majorHAnsi" w:hAnsiTheme="majorHAnsi" w:cstheme="majorHAnsi"/>
          <w:sz w:val="20"/>
          <w:szCs w:val="20"/>
        </w:rPr>
        <w:tab/>
      </w:r>
      <w:r w:rsidRPr="00D8668F">
        <w:rPr>
          <w:rFonts w:asciiTheme="majorHAnsi" w:hAnsiTheme="majorHAnsi" w:cstheme="majorHAnsi"/>
          <w:sz w:val="20"/>
          <w:szCs w:val="20"/>
        </w:rPr>
        <w:tab/>
      </w:r>
      <w:r w:rsidRPr="00D8668F">
        <w:rPr>
          <w:rFonts w:asciiTheme="majorHAnsi" w:hAnsiTheme="majorHAnsi" w:cstheme="majorHAnsi"/>
          <w:sz w:val="20"/>
          <w:szCs w:val="20"/>
        </w:rPr>
        <w:tab/>
      </w:r>
      <w:r w:rsidRPr="00D8668F">
        <w:rPr>
          <w:rFonts w:asciiTheme="majorHAnsi" w:hAnsiTheme="majorHAnsi" w:cstheme="majorHAnsi"/>
          <w:sz w:val="20"/>
          <w:szCs w:val="20"/>
        </w:rPr>
        <w:tab/>
      </w:r>
      <w:r w:rsidRPr="00D8668F">
        <w:rPr>
          <w:rFonts w:asciiTheme="majorHAnsi" w:hAnsiTheme="majorHAnsi" w:cstheme="majorHAnsi"/>
          <w:sz w:val="20"/>
          <w:szCs w:val="20"/>
        </w:rPr>
        <w:tab/>
      </w:r>
      <w:r w:rsidRPr="00D8668F">
        <w:rPr>
          <w:rFonts w:asciiTheme="majorHAnsi" w:hAnsiTheme="majorHAnsi" w:cstheme="majorHAnsi"/>
          <w:b/>
          <w:sz w:val="20"/>
          <w:szCs w:val="20"/>
        </w:rPr>
        <w:t>YES/NO</w:t>
      </w:r>
    </w:p>
    <w:p w14:paraId="207473AC" w14:textId="77777777" w:rsidR="000B4E3B" w:rsidRPr="00E3499A" w:rsidRDefault="000B4E3B" w:rsidP="000B4E3B">
      <w:pPr>
        <w:pStyle w:val="BodyCopy"/>
        <w:spacing w:after="0" w:line="240" w:lineRule="auto"/>
        <w:ind w:left="426" w:hanging="426"/>
        <w:jc w:val="both"/>
        <w:rPr>
          <w:rFonts w:asciiTheme="majorHAnsi" w:hAnsiTheme="majorHAnsi" w:cstheme="majorHAnsi"/>
          <w:szCs w:val="20"/>
        </w:rPr>
      </w:pPr>
    </w:p>
    <w:p w14:paraId="2E865D5C" w14:textId="3FAFBED6" w:rsidR="000B4E3B" w:rsidRPr="00D8668F" w:rsidRDefault="000B4E3B" w:rsidP="000B4E3B">
      <w:pPr>
        <w:pStyle w:val="BodyCopy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D8668F">
        <w:rPr>
          <w:rFonts w:asciiTheme="majorHAnsi" w:hAnsiTheme="majorHAnsi" w:cstheme="majorHAnsi"/>
          <w:sz w:val="20"/>
          <w:szCs w:val="20"/>
        </w:rPr>
        <w:t xml:space="preserve">Approximate number of community participants: </w:t>
      </w:r>
      <w:r w:rsidRPr="00D8668F">
        <w:rPr>
          <w:rFonts w:asciiTheme="majorHAnsi" w:hAnsiTheme="majorHAnsi" w:cstheme="majorHAnsi"/>
          <w:sz w:val="20"/>
          <w:szCs w:val="20"/>
        </w:rPr>
        <w:tab/>
        <w:t>……</w:t>
      </w:r>
    </w:p>
    <w:p w14:paraId="73B85E06" w14:textId="77777777" w:rsidR="000B4E3B" w:rsidRPr="00E3499A" w:rsidRDefault="000B4E3B" w:rsidP="000B4E3B">
      <w:pPr>
        <w:pStyle w:val="BodyCopy"/>
        <w:spacing w:after="0" w:line="240" w:lineRule="auto"/>
        <w:ind w:left="852" w:hanging="426"/>
        <w:jc w:val="both"/>
        <w:rPr>
          <w:rFonts w:asciiTheme="majorHAnsi" w:hAnsiTheme="majorHAnsi" w:cstheme="majorHAnsi"/>
          <w:szCs w:val="20"/>
        </w:rPr>
      </w:pPr>
    </w:p>
    <w:p w14:paraId="02FBF096" w14:textId="77777777" w:rsidR="000B4E3B" w:rsidRPr="00D8668F" w:rsidRDefault="000B4E3B" w:rsidP="000B4E3B">
      <w:pPr>
        <w:pStyle w:val="BodyCopy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b/>
          <w:sz w:val="20"/>
          <w:szCs w:val="20"/>
        </w:rPr>
      </w:pPr>
      <w:r w:rsidRPr="00D8668F">
        <w:rPr>
          <w:rFonts w:asciiTheme="majorHAnsi" w:hAnsiTheme="majorHAnsi" w:cstheme="majorHAnsi"/>
          <w:sz w:val="20"/>
          <w:szCs w:val="20"/>
        </w:rPr>
        <w:t xml:space="preserve">Risk Management Form Completed? </w:t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 w:rsidRPr="00D8668F">
        <w:rPr>
          <w:rFonts w:asciiTheme="majorHAnsi" w:hAnsiTheme="majorHAnsi" w:cstheme="majorHAnsi"/>
          <w:b/>
          <w:sz w:val="20"/>
          <w:szCs w:val="20"/>
        </w:rPr>
        <w:t>YES/NO</w:t>
      </w:r>
    </w:p>
    <w:p w14:paraId="16496D42" w14:textId="77777777" w:rsidR="000B4E3B" w:rsidRPr="00E3499A" w:rsidRDefault="000B4E3B" w:rsidP="000B4E3B">
      <w:pPr>
        <w:pStyle w:val="BodyCopy"/>
        <w:spacing w:after="0" w:line="240" w:lineRule="auto"/>
        <w:ind w:left="426" w:hanging="426"/>
        <w:jc w:val="both"/>
        <w:rPr>
          <w:rFonts w:asciiTheme="majorHAnsi" w:hAnsiTheme="majorHAnsi" w:cstheme="majorHAnsi"/>
          <w:szCs w:val="20"/>
        </w:rPr>
      </w:pPr>
    </w:p>
    <w:p w14:paraId="19F12A63" w14:textId="549FC4E9" w:rsidR="000B4E3B" w:rsidRDefault="000B4E3B" w:rsidP="000B4E3B">
      <w:pPr>
        <w:pStyle w:val="BodyCopy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b/>
          <w:sz w:val="20"/>
          <w:szCs w:val="20"/>
        </w:rPr>
      </w:pPr>
      <w:r w:rsidRPr="00D8668F">
        <w:rPr>
          <w:rFonts w:asciiTheme="majorHAnsi" w:hAnsiTheme="majorHAnsi" w:cstheme="majorHAnsi"/>
          <w:sz w:val="20"/>
          <w:szCs w:val="20"/>
        </w:rPr>
        <w:t>Certificate of Currency required?</w:t>
      </w:r>
      <w:r w:rsidRPr="00D8668F">
        <w:rPr>
          <w:rFonts w:asciiTheme="majorHAnsi" w:hAnsiTheme="majorHAnsi" w:cstheme="majorHAnsi"/>
          <w:sz w:val="20"/>
          <w:szCs w:val="20"/>
        </w:rPr>
        <w:tab/>
      </w:r>
      <w:r w:rsidRPr="00D8668F">
        <w:rPr>
          <w:rFonts w:asciiTheme="majorHAnsi" w:hAnsiTheme="majorHAnsi" w:cstheme="majorHAnsi"/>
          <w:sz w:val="20"/>
          <w:szCs w:val="20"/>
        </w:rPr>
        <w:tab/>
      </w:r>
      <w:r w:rsidRPr="00D8668F">
        <w:rPr>
          <w:rFonts w:asciiTheme="majorHAnsi" w:hAnsiTheme="majorHAnsi" w:cstheme="majorHAnsi"/>
          <w:sz w:val="20"/>
          <w:szCs w:val="20"/>
        </w:rPr>
        <w:tab/>
      </w:r>
      <w:r w:rsidRPr="00D8668F">
        <w:rPr>
          <w:rFonts w:asciiTheme="majorHAnsi" w:hAnsiTheme="majorHAnsi" w:cstheme="majorHAnsi"/>
          <w:sz w:val="20"/>
          <w:szCs w:val="20"/>
        </w:rPr>
        <w:tab/>
      </w:r>
      <w:r w:rsidRPr="00D8668F">
        <w:rPr>
          <w:rFonts w:asciiTheme="majorHAnsi" w:hAnsiTheme="majorHAnsi" w:cstheme="majorHAnsi"/>
          <w:sz w:val="20"/>
          <w:szCs w:val="20"/>
        </w:rPr>
        <w:tab/>
      </w:r>
      <w:r w:rsidRPr="00D8668F">
        <w:rPr>
          <w:rFonts w:asciiTheme="majorHAnsi" w:hAnsiTheme="majorHAnsi" w:cstheme="majorHAnsi"/>
          <w:sz w:val="20"/>
          <w:szCs w:val="20"/>
        </w:rPr>
        <w:tab/>
      </w:r>
      <w:r w:rsidRPr="00D8668F">
        <w:rPr>
          <w:rFonts w:asciiTheme="majorHAnsi" w:hAnsiTheme="majorHAnsi" w:cstheme="majorHAnsi"/>
          <w:sz w:val="20"/>
          <w:szCs w:val="20"/>
        </w:rPr>
        <w:tab/>
      </w:r>
      <w:r w:rsidRPr="00D8668F">
        <w:rPr>
          <w:rFonts w:asciiTheme="majorHAnsi" w:hAnsiTheme="majorHAnsi" w:cstheme="majorHAnsi"/>
          <w:sz w:val="20"/>
          <w:szCs w:val="20"/>
        </w:rPr>
        <w:tab/>
      </w:r>
      <w:r w:rsidRPr="00D8668F">
        <w:rPr>
          <w:rFonts w:asciiTheme="majorHAnsi" w:hAnsiTheme="majorHAnsi" w:cstheme="majorHAnsi"/>
          <w:b/>
          <w:sz w:val="20"/>
          <w:szCs w:val="20"/>
        </w:rPr>
        <w:t>YES/NO</w:t>
      </w:r>
    </w:p>
    <w:p w14:paraId="36D2BAE5" w14:textId="77777777" w:rsidR="00780DEB" w:rsidRPr="00E3499A" w:rsidRDefault="00780DEB" w:rsidP="00E3499A">
      <w:pPr>
        <w:spacing w:after="0"/>
        <w:rPr>
          <w:rFonts w:asciiTheme="majorHAnsi" w:hAnsiTheme="majorHAnsi" w:cstheme="majorHAnsi"/>
          <w:b/>
          <w:szCs w:val="20"/>
        </w:rPr>
      </w:pPr>
    </w:p>
    <w:p w14:paraId="4EB0331B" w14:textId="54A39875" w:rsidR="000B4E3B" w:rsidRDefault="000B4E3B" w:rsidP="000B4E3B">
      <w:pPr>
        <w:pStyle w:val="BodyCopy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D8668F">
        <w:rPr>
          <w:rFonts w:asciiTheme="majorHAnsi" w:hAnsiTheme="majorHAnsi" w:cstheme="majorHAnsi"/>
          <w:sz w:val="20"/>
          <w:szCs w:val="20"/>
        </w:rPr>
        <w:t>If applicable, provide details of parties that are to b</w:t>
      </w:r>
      <w:r w:rsidR="00E4019B">
        <w:rPr>
          <w:rFonts w:asciiTheme="majorHAnsi" w:hAnsiTheme="majorHAnsi" w:cstheme="majorHAnsi"/>
          <w:sz w:val="20"/>
          <w:szCs w:val="20"/>
        </w:rPr>
        <w:t>e noted as interested parties.</w:t>
      </w:r>
    </w:p>
    <w:p w14:paraId="7F9F9CAB" w14:textId="17F9FFEE" w:rsidR="00E4019B" w:rsidRPr="00E4019B" w:rsidRDefault="00E4019B" w:rsidP="00E3499A">
      <w:pPr>
        <w:tabs>
          <w:tab w:val="left" w:pos="426"/>
          <w:tab w:val="right" w:leader="underscore" w:pos="9781"/>
        </w:tabs>
        <w:spacing w:before="60"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</w:p>
    <w:p w14:paraId="58A569E0" w14:textId="77777777" w:rsidR="000B4E3B" w:rsidRPr="00D8668F" w:rsidRDefault="000B4E3B" w:rsidP="000B4E3B">
      <w:pPr>
        <w:pStyle w:val="BodyCopy"/>
        <w:spacing w:after="0" w:line="24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88"/>
        <w:gridCol w:w="5224"/>
      </w:tblGrid>
      <w:tr w:rsidR="000B4E3B" w:rsidRPr="00D8668F" w14:paraId="29147357" w14:textId="77777777" w:rsidTr="00287C3A">
        <w:trPr>
          <w:trHeight w:val="20"/>
        </w:trPr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92C3" w14:textId="77777777" w:rsidR="000B4E3B" w:rsidRPr="00D8668F" w:rsidRDefault="000B4E3B" w:rsidP="00287C3A">
            <w:pPr>
              <w:spacing w:after="0" w:line="264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8668F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Rotarian Contact:</w:t>
            </w:r>
          </w:p>
        </w:tc>
        <w:tc>
          <w:tcPr>
            <w:tcW w:w="2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1B41" w14:textId="77777777" w:rsidR="000B4E3B" w:rsidRPr="00D8668F" w:rsidRDefault="000B4E3B" w:rsidP="006F2063">
            <w:pPr>
              <w:spacing w:after="0" w:line="264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AU"/>
              </w:rPr>
            </w:pPr>
            <w:r w:rsidRPr="00D8668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AU"/>
              </w:rPr>
              <w:t>(insert Rotarian’s name)</w:t>
            </w:r>
          </w:p>
        </w:tc>
      </w:tr>
      <w:tr w:rsidR="000B4E3B" w:rsidRPr="00D8668F" w14:paraId="1AC628A3" w14:textId="77777777" w:rsidTr="00287C3A">
        <w:trPr>
          <w:trHeight w:val="20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ABA6" w14:textId="77777777" w:rsidR="000B4E3B" w:rsidRPr="00D8668F" w:rsidRDefault="000B4E3B" w:rsidP="00287C3A">
            <w:pPr>
              <w:spacing w:after="0" w:line="264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8668F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Details: Phone Number:</w:t>
            </w:r>
          </w:p>
        </w:tc>
        <w:tc>
          <w:tcPr>
            <w:tcW w:w="2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A704" w14:textId="77777777" w:rsidR="000B4E3B" w:rsidRPr="00D8668F" w:rsidRDefault="000B4E3B" w:rsidP="006F2063">
            <w:pPr>
              <w:spacing w:after="0" w:line="264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AU"/>
              </w:rPr>
            </w:pPr>
            <w:r w:rsidRPr="00D8668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AU"/>
              </w:rPr>
              <w:t>(insert Rotarian’s Phone Number)</w:t>
            </w:r>
          </w:p>
        </w:tc>
      </w:tr>
      <w:tr w:rsidR="000B4E3B" w:rsidRPr="00D8668F" w14:paraId="54F110F0" w14:textId="77777777" w:rsidTr="00287C3A">
        <w:trPr>
          <w:trHeight w:val="20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A325" w14:textId="77777777" w:rsidR="000B4E3B" w:rsidRPr="00D8668F" w:rsidRDefault="000B4E3B" w:rsidP="00287C3A">
            <w:pPr>
              <w:spacing w:after="0" w:line="264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</w:pPr>
            <w:r w:rsidRPr="00D8668F">
              <w:rPr>
                <w:rFonts w:asciiTheme="majorHAnsi" w:eastAsia="Times New Roman" w:hAnsiTheme="majorHAnsi" w:cstheme="majorHAnsi"/>
                <w:sz w:val="20"/>
                <w:szCs w:val="20"/>
                <w:lang w:eastAsia="en-AU"/>
              </w:rPr>
              <w:t>Email address:</w:t>
            </w:r>
          </w:p>
        </w:tc>
        <w:tc>
          <w:tcPr>
            <w:tcW w:w="2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A98B" w14:textId="77777777" w:rsidR="000B4E3B" w:rsidRPr="00D8668F" w:rsidRDefault="000B4E3B" w:rsidP="006F2063">
            <w:pPr>
              <w:spacing w:after="0" w:line="264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AU"/>
              </w:rPr>
            </w:pPr>
            <w:r w:rsidRPr="00D8668F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AU"/>
              </w:rPr>
              <w:t>(insert Rotarian’s Email Address)</w:t>
            </w:r>
          </w:p>
        </w:tc>
      </w:tr>
    </w:tbl>
    <w:p w14:paraId="3F23A00E" w14:textId="241F8818" w:rsidR="000B4E3B" w:rsidRPr="00E3499A" w:rsidRDefault="000B4E3B" w:rsidP="000B4E3B">
      <w:pPr>
        <w:pStyle w:val="BodyCopy"/>
        <w:spacing w:after="0" w:line="240" w:lineRule="auto"/>
        <w:jc w:val="both"/>
        <w:rPr>
          <w:rFonts w:asciiTheme="majorHAnsi" w:hAnsiTheme="majorHAnsi" w:cstheme="majorHAnsi"/>
          <w:sz w:val="16"/>
          <w:szCs w:val="20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4968"/>
        <w:gridCol w:w="4968"/>
      </w:tblGrid>
      <w:tr w:rsidR="000B4E3B" w:rsidRPr="00D8668F" w14:paraId="4991C61A" w14:textId="77777777" w:rsidTr="00287C3A">
        <w:trPr>
          <w:trHeight w:val="403"/>
        </w:trPr>
        <w:tc>
          <w:tcPr>
            <w:tcW w:w="4968" w:type="dxa"/>
            <w:vAlign w:val="center"/>
          </w:tcPr>
          <w:p w14:paraId="54BFFCE5" w14:textId="77777777" w:rsidR="000B4E3B" w:rsidRPr="00D8668F" w:rsidRDefault="000B4E3B" w:rsidP="00287C3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8668F">
              <w:rPr>
                <w:rFonts w:asciiTheme="majorHAnsi" w:hAnsiTheme="majorHAnsi" w:cstheme="majorHAnsi"/>
                <w:sz w:val="20"/>
                <w:szCs w:val="20"/>
              </w:rPr>
              <w:t xml:space="preserve">COVER CONFIRMED UNDER ROTARY POLICY  </w:t>
            </w:r>
          </w:p>
        </w:tc>
        <w:tc>
          <w:tcPr>
            <w:tcW w:w="4968" w:type="dxa"/>
            <w:vAlign w:val="center"/>
          </w:tcPr>
          <w:p w14:paraId="6455C5CA" w14:textId="77777777" w:rsidR="000B4E3B" w:rsidRPr="00D8668F" w:rsidRDefault="000B4E3B" w:rsidP="006F206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8668F">
              <w:rPr>
                <w:rFonts w:asciiTheme="majorHAnsi" w:hAnsiTheme="majorHAnsi" w:cstheme="majorHAnsi"/>
                <w:b/>
                <w:sz w:val="20"/>
                <w:szCs w:val="20"/>
              </w:rPr>
              <w:t>YES/NO</w:t>
            </w:r>
          </w:p>
        </w:tc>
      </w:tr>
      <w:tr w:rsidR="000B4E3B" w:rsidRPr="00D8668F" w14:paraId="45B8AFFF" w14:textId="77777777" w:rsidTr="00287C3A">
        <w:trPr>
          <w:trHeight w:val="403"/>
        </w:trPr>
        <w:tc>
          <w:tcPr>
            <w:tcW w:w="4968" w:type="dxa"/>
            <w:vAlign w:val="center"/>
          </w:tcPr>
          <w:p w14:paraId="7869A69D" w14:textId="77777777" w:rsidR="000B4E3B" w:rsidRPr="00D8668F" w:rsidRDefault="000B4E3B" w:rsidP="00287C3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8668F">
              <w:rPr>
                <w:rFonts w:asciiTheme="majorHAnsi" w:hAnsiTheme="majorHAnsi" w:cstheme="majorHAnsi"/>
                <w:sz w:val="20"/>
                <w:szCs w:val="20"/>
              </w:rPr>
              <w:t xml:space="preserve">DATE: </w:t>
            </w:r>
          </w:p>
        </w:tc>
        <w:tc>
          <w:tcPr>
            <w:tcW w:w="4968" w:type="dxa"/>
            <w:vAlign w:val="center"/>
          </w:tcPr>
          <w:p w14:paraId="0829C6B5" w14:textId="77777777" w:rsidR="000B4E3B" w:rsidRPr="00D8668F" w:rsidRDefault="000B4E3B" w:rsidP="006F206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8668F">
              <w:rPr>
                <w:rFonts w:asciiTheme="majorHAnsi" w:hAnsiTheme="majorHAnsi" w:cstheme="majorHAnsi"/>
                <w:sz w:val="20"/>
                <w:szCs w:val="20"/>
              </w:rPr>
              <w:t>____/____/____</w:t>
            </w:r>
          </w:p>
        </w:tc>
      </w:tr>
    </w:tbl>
    <w:p w14:paraId="5944A3D9" w14:textId="4D583258" w:rsidR="000B4E3B" w:rsidRDefault="000B4E3B" w:rsidP="000B4E3B">
      <w:pPr>
        <w:spacing w:after="0" w:line="240" w:lineRule="auto"/>
        <w:jc w:val="both"/>
        <w:rPr>
          <w:rFonts w:asciiTheme="majorHAnsi" w:hAnsiTheme="majorHAnsi" w:cstheme="majorHAnsi"/>
          <w:b/>
          <w:sz w:val="16"/>
          <w:szCs w:val="20"/>
        </w:rPr>
      </w:pPr>
    </w:p>
    <w:p w14:paraId="4B902C3D" w14:textId="77777777" w:rsidR="00187340" w:rsidRPr="00E3499A" w:rsidRDefault="00187340" w:rsidP="000B4E3B">
      <w:pPr>
        <w:spacing w:after="0" w:line="240" w:lineRule="auto"/>
        <w:jc w:val="both"/>
        <w:rPr>
          <w:rFonts w:asciiTheme="majorHAnsi" w:hAnsiTheme="majorHAnsi" w:cstheme="majorHAnsi"/>
          <w:b/>
          <w:sz w:val="16"/>
          <w:szCs w:val="20"/>
        </w:rPr>
      </w:pPr>
    </w:p>
    <w:p w14:paraId="4CA2D8AC" w14:textId="1419AED7" w:rsidR="00D90E97" w:rsidRPr="006F7221" w:rsidRDefault="000B4E3B" w:rsidP="006F722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8668F">
        <w:rPr>
          <w:rFonts w:asciiTheme="majorHAnsi" w:hAnsiTheme="majorHAnsi" w:cstheme="majorHAnsi"/>
          <w:b/>
          <w:sz w:val="20"/>
          <w:szCs w:val="20"/>
        </w:rPr>
        <w:t xml:space="preserve">Note: </w:t>
      </w:r>
      <w:r w:rsidRPr="00D8668F">
        <w:rPr>
          <w:rFonts w:asciiTheme="majorHAnsi" w:hAnsiTheme="majorHAnsi" w:cstheme="majorHAnsi"/>
          <w:sz w:val="20"/>
          <w:szCs w:val="20"/>
        </w:rPr>
        <w:t>For repetitive events such a</w:t>
      </w:r>
      <w:r w:rsidR="00CC76B3">
        <w:rPr>
          <w:rFonts w:asciiTheme="majorHAnsi" w:hAnsiTheme="majorHAnsi" w:cstheme="majorHAnsi"/>
          <w:sz w:val="20"/>
          <w:szCs w:val="20"/>
        </w:rPr>
        <w:t>s</w:t>
      </w:r>
      <w:r w:rsidRPr="00D8668F">
        <w:rPr>
          <w:rFonts w:asciiTheme="majorHAnsi" w:hAnsiTheme="majorHAnsi" w:cstheme="majorHAnsi"/>
          <w:sz w:val="20"/>
          <w:szCs w:val="20"/>
        </w:rPr>
        <w:t xml:space="preserve"> BBQ’s your DIO only needs this form to be completed once a year. </w:t>
      </w:r>
      <w:bookmarkEnd w:id="6"/>
      <w:r w:rsidR="006F7221" w:rsidRPr="00D90E97">
        <w:rPr>
          <w:szCs w:val="22"/>
        </w:rPr>
        <w:t xml:space="preserve"> </w:t>
      </w:r>
    </w:p>
    <w:sectPr w:rsidR="00D90E97" w:rsidRPr="006F7221" w:rsidSect="00B221C8">
      <w:headerReference w:type="default" r:id="rId9"/>
      <w:pgSz w:w="11906" w:h="16838" w:code="9"/>
      <w:pgMar w:top="1134" w:right="992" w:bottom="1276" w:left="99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E0CD9" w14:textId="77777777" w:rsidR="00E41A00" w:rsidRDefault="00E41A00" w:rsidP="003D207A">
      <w:pPr>
        <w:spacing w:after="0" w:line="240" w:lineRule="auto"/>
      </w:pPr>
      <w:r>
        <w:separator/>
      </w:r>
    </w:p>
  </w:endnote>
  <w:endnote w:type="continuationSeparator" w:id="0">
    <w:p w14:paraId="4968E9D7" w14:textId="77777777" w:rsidR="00E41A00" w:rsidRDefault="00E41A00" w:rsidP="003D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oneSansIIITCPro-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B07C2" w14:textId="77777777" w:rsidR="00E41A00" w:rsidRDefault="00E41A00" w:rsidP="003D207A">
      <w:pPr>
        <w:spacing w:after="0" w:line="240" w:lineRule="auto"/>
      </w:pPr>
      <w:r>
        <w:separator/>
      </w:r>
    </w:p>
  </w:footnote>
  <w:footnote w:type="continuationSeparator" w:id="0">
    <w:p w14:paraId="4B214D1F" w14:textId="77777777" w:rsidR="00E41A00" w:rsidRDefault="00E41A00" w:rsidP="003D2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88E4" w14:textId="77777777" w:rsidR="002E0F16" w:rsidRPr="00C7743D" w:rsidRDefault="002E0F16" w:rsidP="00C774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ADEF9C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C26FD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9A9F2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066CF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B8174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F012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260EE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104AE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4630B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D2EE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E5228"/>
    <w:multiLevelType w:val="hybridMultilevel"/>
    <w:tmpl w:val="A8DEE626"/>
    <w:lvl w:ilvl="0" w:tplc="7B0C1B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2E48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E61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46B2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2C37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1DEDB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9808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7C64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AE31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6B15926"/>
    <w:multiLevelType w:val="hybridMultilevel"/>
    <w:tmpl w:val="9F0E684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792536"/>
    <w:multiLevelType w:val="hybridMultilevel"/>
    <w:tmpl w:val="6B3C52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A576313"/>
    <w:multiLevelType w:val="hybridMultilevel"/>
    <w:tmpl w:val="627E0E9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14" w15:restartNumberingAfterBreak="0">
    <w:nsid w:val="0DE42182"/>
    <w:multiLevelType w:val="multilevel"/>
    <w:tmpl w:val="00B0A2CA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pStyle w:val="TableNumber2"/>
      <w:lvlText w:val="%1.%2"/>
      <w:lvlJc w:val="left"/>
      <w:pPr>
        <w:tabs>
          <w:tab w:val="num" w:pos="79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E230B95"/>
    <w:multiLevelType w:val="hybridMultilevel"/>
    <w:tmpl w:val="D5222D84"/>
    <w:lvl w:ilvl="0" w:tplc="6E02CA38">
      <w:start w:val="1"/>
      <w:numFmt w:val="bullet"/>
      <w:pStyle w:val="BulletPointLevel1-whi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4D5078"/>
    <w:multiLevelType w:val="hybridMultilevel"/>
    <w:tmpl w:val="75A84866"/>
    <w:lvl w:ilvl="0" w:tplc="BA18C418">
      <w:start w:val="2"/>
      <w:numFmt w:val="bullet"/>
      <w:lvlText w:val="–"/>
      <w:lvlJc w:val="left"/>
      <w:pPr>
        <w:ind w:left="1350" w:hanging="360"/>
      </w:pPr>
      <w:rPr>
        <w:rFonts w:ascii="Arial" w:eastAsiaTheme="minorHAnsi" w:hAnsi="Arial" w:cs="Arial" w:hint="default"/>
        <w:b/>
      </w:rPr>
    </w:lvl>
    <w:lvl w:ilvl="1" w:tplc="0C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0F927AD0"/>
    <w:multiLevelType w:val="hybridMultilevel"/>
    <w:tmpl w:val="ABDA6C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250D03"/>
    <w:multiLevelType w:val="hybridMultilevel"/>
    <w:tmpl w:val="D6703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29188E"/>
    <w:multiLevelType w:val="hybridMultilevel"/>
    <w:tmpl w:val="8806EC38"/>
    <w:lvl w:ilvl="0" w:tplc="C03401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5B736A"/>
    <w:multiLevelType w:val="hybridMultilevel"/>
    <w:tmpl w:val="003074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8F69CD"/>
    <w:multiLevelType w:val="hybridMultilevel"/>
    <w:tmpl w:val="724EBF06"/>
    <w:lvl w:ilvl="0" w:tplc="F8265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8A8D320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0F5F2A"/>
    <w:multiLevelType w:val="hybridMultilevel"/>
    <w:tmpl w:val="A2ECE554"/>
    <w:lvl w:ilvl="0" w:tplc="F8265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A411DA"/>
    <w:multiLevelType w:val="hybridMultilevel"/>
    <w:tmpl w:val="69961126"/>
    <w:lvl w:ilvl="0" w:tplc="FD3CB028">
      <w:start w:val="1"/>
      <w:numFmt w:val="lowerLetter"/>
      <w:lvlText w:val="%1)"/>
      <w:lvlJc w:val="left"/>
      <w:pPr>
        <w:ind w:left="67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92" w:hanging="360"/>
      </w:pPr>
    </w:lvl>
    <w:lvl w:ilvl="2" w:tplc="0C09001B" w:tentative="1">
      <w:start w:val="1"/>
      <w:numFmt w:val="lowerRoman"/>
      <w:lvlText w:val="%3."/>
      <w:lvlJc w:val="right"/>
      <w:pPr>
        <w:ind w:left="2112" w:hanging="180"/>
      </w:pPr>
    </w:lvl>
    <w:lvl w:ilvl="3" w:tplc="0C09000F" w:tentative="1">
      <w:start w:val="1"/>
      <w:numFmt w:val="decimal"/>
      <w:lvlText w:val="%4."/>
      <w:lvlJc w:val="left"/>
      <w:pPr>
        <w:ind w:left="2832" w:hanging="360"/>
      </w:pPr>
    </w:lvl>
    <w:lvl w:ilvl="4" w:tplc="0C090019" w:tentative="1">
      <w:start w:val="1"/>
      <w:numFmt w:val="lowerLetter"/>
      <w:lvlText w:val="%5."/>
      <w:lvlJc w:val="left"/>
      <w:pPr>
        <w:ind w:left="3552" w:hanging="360"/>
      </w:pPr>
    </w:lvl>
    <w:lvl w:ilvl="5" w:tplc="0C09001B" w:tentative="1">
      <w:start w:val="1"/>
      <w:numFmt w:val="lowerRoman"/>
      <w:lvlText w:val="%6."/>
      <w:lvlJc w:val="right"/>
      <w:pPr>
        <w:ind w:left="4272" w:hanging="180"/>
      </w:pPr>
    </w:lvl>
    <w:lvl w:ilvl="6" w:tplc="0C09000F" w:tentative="1">
      <w:start w:val="1"/>
      <w:numFmt w:val="decimal"/>
      <w:lvlText w:val="%7."/>
      <w:lvlJc w:val="left"/>
      <w:pPr>
        <w:ind w:left="4992" w:hanging="360"/>
      </w:pPr>
    </w:lvl>
    <w:lvl w:ilvl="7" w:tplc="0C090019" w:tentative="1">
      <w:start w:val="1"/>
      <w:numFmt w:val="lowerLetter"/>
      <w:lvlText w:val="%8."/>
      <w:lvlJc w:val="left"/>
      <w:pPr>
        <w:ind w:left="5712" w:hanging="360"/>
      </w:pPr>
    </w:lvl>
    <w:lvl w:ilvl="8" w:tplc="0C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4" w15:restartNumberingAfterBreak="0">
    <w:nsid w:val="184A7798"/>
    <w:multiLevelType w:val="multilevel"/>
    <w:tmpl w:val="A860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A3224C0"/>
    <w:multiLevelType w:val="hybridMultilevel"/>
    <w:tmpl w:val="3200A55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81062B"/>
    <w:multiLevelType w:val="hybridMultilevel"/>
    <w:tmpl w:val="80189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EB587F"/>
    <w:multiLevelType w:val="hybridMultilevel"/>
    <w:tmpl w:val="9346840C"/>
    <w:lvl w:ilvl="0" w:tplc="BB74E7D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1F55403B"/>
    <w:multiLevelType w:val="hybridMultilevel"/>
    <w:tmpl w:val="3B349E1E"/>
    <w:lvl w:ilvl="0" w:tplc="51162B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9129F9"/>
    <w:multiLevelType w:val="hybridMultilevel"/>
    <w:tmpl w:val="088E94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DC3EEA"/>
    <w:multiLevelType w:val="hybridMultilevel"/>
    <w:tmpl w:val="ABBA92D4"/>
    <w:lvl w:ilvl="0" w:tplc="C8EA6C9A">
      <w:start w:val="1"/>
      <w:numFmt w:val="bullet"/>
      <w:pStyle w:val="IN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BE3E98"/>
    <w:multiLevelType w:val="hybridMultilevel"/>
    <w:tmpl w:val="F536A020"/>
    <w:lvl w:ilvl="0" w:tplc="4C0E1E2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611958"/>
    <w:multiLevelType w:val="hybridMultilevel"/>
    <w:tmpl w:val="D862E970"/>
    <w:lvl w:ilvl="0" w:tplc="9B7A0FCA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w w:val="99"/>
        <w:sz w:val="19"/>
        <w:szCs w:val="1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2AC6AAB"/>
    <w:multiLevelType w:val="hybridMultilevel"/>
    <w:tmpl w:val="D898B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3134264"/>
    <w:multiLevelType w:val="hybridMultilevel"/>
    <w:tmpl w:val="6D7A7134"/>
    <w:lvl w:ilvl="0" w:tplc="6E5656DE">
      <w:start w:val="1"/>
      <w:numFmt w:val="bullet"/>
      <w:pStyle w:val="BulletPointLevel2-white"/>
      <w:lvlText w:val="–"/>
      <w:lvlJc w:val="left"/>
      <w:pPr>
        <w:ind w:left="1174" w:hanging="360"/>
      </w:pPr>
      <w:rPr>
        <w:rFonts w:ascii="Arial" w:hAnsi="Arial" w:hint="default"/>
        <w:color w:val="F8F8F8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5" w15:restartNumberingAfterBreak="0">
    <w:nsid w:val="25417411"/>
    <w:multiLevelType w:val="hybridMultilevel"/>
    <w:tmpl w:val="24B0E2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25852958"/>
    <w:multiLevelType w:val="hybridMultilevel"/>
    <w:tmpl w:val="453EA76C"/>
    <w:lvl w:ilvl="0" w:tplc="7C809914">
      <w:start w:val="1"/>
      <w:numFmt w:val="bullet"/>
      <w:pStyle w:val="TableBullet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B94091"/>
    <w:multiLevelType w:val="hybridMultilevel"/>
    <w:tmpl w:val="E57A2DF8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27436476"/>
    <w:multiLevelType w:val="hybridMultilevel"/>
    <w:tmpl w:val="965A9394"/>
    <w:lvl w:ilvl="0" w:tplc="18446C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AAFB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4EC1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7826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8ED2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980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FAD7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9AA3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1A06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8087E42"/>
    <w:multiLevelType w:val="hybridMultilevel"/>
    <w:tmpl w:val="57E2F406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28546A7F"/>
    <w:multiLevelType w:val="multilevel"/>
    <w:tmpl w:val="E51031BA"/>
    <w:lvl w:ilvl="0">
      <w:start w:val="2"/>
      <w:numFmt w:val="decimal"/>
      <w:pStyle w:val="TableNumber1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28A46416"/>
    <w:multiLevelType w:val="hybridMultilevel"/>
    <w:tmpl w:val="F32C6C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650" w:hanging="57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18484C"/>
    <w:multiLevelType w:val="hybridMultilevel"/>
    <w:tmpl w:val="987437A8"/>
    <w:lvl w:ilvl="0" w:tplc="B9A2FEA4">
      <w:start w:val="1"/>
      <w:numFmt w:val="decimal"/>
      <w:pStyle w:val="Appendix"/>
      <w:lvlText w:val="Appendix %1 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9205EDF"/>
    <w:multiLevelType w:val="hybridMultilevel"/>
    <w:tmpl w:val="3A9A86F2"/>
    <w:lvl w:ilvl="0" w:tplc="3CACFF28">
      <w:start w:val="1"/>
      <w:numFmt w:val="lowerLetter"/>
      <w:lvlText w:val="%1)"/>
      <w:lvlJc w:val="left"/>
      <w:pPr>
        <w:ind w:left="8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1" w:hanging="360"/>
      </w:pPr>
    </w:lvl>
    <w:lvl w:ilvl="2" w:tplc="0C09001B" w:tentative="1">
      <w:start w:val="1"/>
      <w:numFmt w:val="lowerRoman"/>
      <w:lvlText w:val="%3."/>
      <w:lvlJc w:val="right"/>
      <w:pPr>
        <w:ind w:left="2251" w:hanging="180"/>
      </w:pPr>
    </w:lvl>
    <w:lvl w:ilvl="3" w:tplc="0C09000F" w:tentative="1">
      <w:start w:val="1"/>
      <w:numFmt w:val="decimal"/>
      <w:lvlText w:val="%4."/>
      <w:lvlJc w:val="left"/>
      <w:pPr>
        <w:ind w:left="2971" w:hanging="360"/>
      </w:pPr>
    </w:lvl>
    <w:lvl w:ilvl="4" w:tplc="0C090019" w:tentative="1">
      <w:start w:val="1"/>
      <w:numFmt w:val="lowerLetter"/>
      <w:lvlText w:val="%5."/>
      <w:lvlJc w:val="left"/>
      <w:pPr>
        <w:ind w:left="3691" w:hanging="360"/>
      </w:pPr>
    </w:lvl>
    <w:lvl w:ilvl="5" w:tplc="0C09001B" w:tentative="1">
      <w:start w:val="1"/>
      <w:numFmt w:val="lowerRoman"/>
      <w:lvlText w:val="%6."/>
      <w:lvlJc w:val="right"/>
      <w:pPr>
        <w:ind w:left="4411" w:hanging="180"/>
      </w:pPr>
    </w:lvl>
    <w:lvl w:ilvl="6" w:tplc="0C09000F" w:tentative="1">
      <w:start w:val="1"/>
      <w:numFmt w:val="decimal"/>
      <w:lvlText w:val="%7."/>
      <w:lvlJc w:val="left"/>
      <w:pPr>
        <w:ind w:left="5131" w:hanging="360"/>
      </w:pPr>
    </w:lvl>
    <w:lvl w:ilvl="7" w:tplc="0C090019" w:tentative="1">
      <w:start w:val="1"/>
      <w:numFmt w:val="lowerLetter"/>
      <w:lvlText w:val="%8."/>
      <w:lvlJc w:val="left"/>
      <w:pPr>
        <w:ind w:left="5851" w:hanging="360"/>
      </w:pPr>
    </w:lvl>
    <w:lvl w:ilvl="8" w:tplc="0C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44" w15:restartNumberingAfterBreak="0">
    <w:nsid w:val="2B7B37CB"/>
    <w:multiLevelType w:val="hybridMultilevel"/>
    <w:tmpl w:val="57DE33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0B625B"/>
    <w:multiLevelType w:val="hybridMultilevel"/>
    <w:tmpl w:val="AEE03CD4"/>
    <w:lvl w:ilvl="0" w:tplc="FE0CDFEA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2C3B0351"/>
    <w:multiLevelType w:val="hybridMultilevel"/>
    <w:tmpl w:val="C0F4D4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FC66D1B"/>
    <w:multiLevelType w:val="hybridMultilevel"/>
    <w:tmpl w:val="0924E3E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5E2541"/>
    <w:multiLevelType w:val="hybridMultilevel"/>
    <w:tmpl w:val="BD8AC85A"/>
    <w:lvl w:ilvl="0" w:tplc="A950140E">
      <w:start w:val="1"/>
      <w:numFmt w:val="bullet"/>
      <w:pStyle w:val="BulletPointLevel3-white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49" w15:restartNumberingAfterBreak="0">
    <w:nsid w:val="33D94AD2"/>
    <w:multiLevelType w:val="multilevel"/>
    <w:tmpl w:val="D29AEB48"/>
    <w:styleLink w:val="Aon"/>
    <w:lvl w:ilvl="0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auto"/>
      </w:rPr>
    </w:lvl>
    <w:lvl w:ilvl="1">
      <w:start w:val="1"/>
      <w:numFmt w:val="bullet"/>
      <w:lvlText w:val="‒"/>
      <w:lvlJc w:val="left"/>
      <w:pPr>
        <w:tabs>
          <w:tab w:val="num" w:pos="714"/>
        </w:tabs>
        <w:ind w:left="714" w:hanging="357"/>
      </w:pPr>
      <w:rPr>
        <w:rFonts w:ascii="Arial" w:hAnsi="Aria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color w:val="auto"/>
      </w:rPr>
    </w:lvl>
    <w:lvl w:ilvl="3">
      <w:start w:val="1"/>
      <w:numFmt w:val="bullet"/>
      <w:lvlText w:val="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  <w:color w:val="auto"/>
      </w:rPr>
    </w:lvl>
    <w:lvl w:ilvl="4">
      <w:start w:val="1"/>
      <w:numFmt w:val="bullet"/>
      <w:lvlText w:val="­"/>
      <w:lvlJc w:val="left"/>
      <w:pPr>
        <w:tabs>
          <w:tab w:val="num" w:pos="1786"/>
        </w:tabs>
        <w:ind w:left="1786" w:hanging="357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98" w:hanging="360"/>
      </w:pPr>
      <w:rPr>
        <w:rFonts w:ascii="Wingdings" w:hAnsi="Wingdings" w:hint="default"/>
      </w:rPr>
    </w:lvl>
  </w:abstractNum>
  <w:abstractNum w:abstractNumId="50" w15:restartNumberingAfterBreak="0">
    <w:nsid w:val="38D04650"/>
    <w:multiLevelType w:val="hybridMultilevel"/>
    <w:tmpl w:val="805A7C7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A3425EF"/>
    <w:multiLevelType w:val="hybridMultilevel"/>
    <w:tmpl w:val="0BDA11F0"/>
    <w:lvl w:ilvl="0" w:tplc="61A0B5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976EAC"/>
    <w:multiLevelType w:val="multilevel"/>
    <w:tmpl w:val="966C26B0"/>
    <w:styleLink w:val="Style1"/>
    <w:lvl w:ilvl="0">
      <w:start w:val="1"/>
      <w:numFmt w:val="bullet"/>
      <w:pStyle w:val="BulletPointLevel1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</w:rPr>
    </w:lvl>
    <w:lvl w:ilvl="1">
      <w:start w:val="1"/>
      <w:numFmt w:val="bullet"/>
      <w:pStyle w:val="BulletPointLevel2"/>
      <w:lvlText w:val="-"/>
      <w:lvlJc w:val="left"/>
      <w:pPr>
        <w:tabs>
          <w:tab w:val="num" w:pos="1267"/>
        </w:tabs>
        <w:ind w:left="1267" w:hanging="453"/>
      </w:pPr>
      <w:rPr>
        <w:rFonts w:ascii="Courier New" w:hAnsi="Courier New" w:hint="default"/>
      </w:rPr>
    </w:lvl>
    <w:lvl w:ilvl="2">
      <w:start w:val="1"/>
      <w:numFmt w:val="bullet"/>
      <w:pStyle w:val="BulletPointLevel3"/>
      <w:lvlText w:val="o"/>
      <w:lvlJc w:val="left"/>
      <w:pPr>
        <w:tabs>
          <w:tab w:val="num" w:pos="1721"/>
        </w:tabs>
        <w:ind w:left="1721" w:hanging="454"/>
      </w:pPr>
      <w:rPr>
        <w:rFonts w:ascii="Courier New" w:hAnsi="Courier New" w:cs="Courier New" w:hint="default"/>
      </w:rPr>
    </w:lvl>
    <w:lvl w:ilvl="3">
      <w:start w:val="1"/>
      <w:numFmt w:val="bullet"/>
      <w:pStyle w:val="BulletPointLevel4"/>
      <w:lvlText w:val=""/>
      <w:lvlJc w:val="left"/>
      <w:pPr>
        <w:tabs>
          <w:tab w:val="num" w:pos="2174"/>
        </w:tabs>
        <w:ind w:left="2174" w:hanging="453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3C8C10CF"/>
    <w:multiLevelType w:val="multilevel"/>
    <w:tmpl w:val="5C58EFDC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decimal"/>
      <w:pStyle w:val="NumberedPointLevel2"/>
      <w:lvlText w:val="%1.%2"/>
      <w:lvlJc w:val="left"/>
      <w:pPr>
        <w:tabs>
          <w:tab w:val="num" w:pos="907"/>
        </w:tabs>
        <w:ind w:left="45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3D0F16EB"/>
    <w:multiLevelType w:val="hybridMultilevel"/>
    <w:tmpl w:val="7F0ED3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D019F5"/>
    <w:multiLevelType w:val="multilevel"/>
    <w:tmpl w:val="1F10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3DEF4AFA"/>
    <w:multiLevelType w:val="hybridMultilevel"/>
    <w:tmpl w:val="4B72A432"/>
    <w:lvl w:ilvl="0" w:tplc="3F446A52">
      <w:start w:val="1"/>
      <w:numFmt w:val="bullet"/>
      <w:pStyle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3E2F5E23"/>
    <w:multiLevelType w:val="hybridMultilevel"/>
    <w:tmpl w:val="E8B4F44C"/>
    <w:lvl w:ilvl="0" w:tplc="FD82144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E3B2937"/>
    <w:multiLevelType w:val="hybridMultilevel"/>
    <w:tmpl w:val="85B881B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9" w15:restartNumberingAfterBreak="0">
    <w:nsid w:val="428826B8"/>
    <w:multiLevelType w:val="multilevel"/>
    <w:tmpl w:val="5B64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431E13CB"/>
    <w:multiLevelType w:val="multilevel"/>
    <w:tmpl w:val="18C6D248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907"/>
        </w:tabs>
        <w:ind w:left="45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43985FF1"/>
    <w:multiLevelType w:val="multilevel"/>
    <w:tmpl w:val="A7FAB6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62" w15:restartNumberingAfterBreak="0">
    <w:nsid w:val="441F141A"/>
    <w:multiLevelType w:val="hybridMultilevel"/>
    <w:tmpl w:val="4BC8B9A0"/>
    <w:lvl w:ilvl="0" w:tplc="54A8095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4888555C"/>
    <w:multiLevelType w:val="hybridMultilevel"/>
    <w:tmpl w:val="8404EBFC"/>
    <w:lvl w:ilvl="0" w:tplc="DF0C876A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99D4F51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8AD59EB"/>
    <w:multiLevelType w:val="multilevel"/>
    <w:tmpl w:val="9960A542"/>
    <w:lvl w:ilvl="0">
      <w:start w:val="1"/>
      <w:numFmt w:val="decimal"/>
      <w:lvlText w:val="%1."/>
      <w:lvlJc w:val="left"/>
      <w:pPr>
        <w:ind w:left="438" w:hanging="334"/>
      </w:pPr>
      <w:rPr>
        <w:rFonts w:ascii="Arial" w:eastAsia="Arial" w:hAnsi="Aria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225" w:hanging="534"/>
      </w:pPr>
      <w:rPr>
        <w:rFonts w:ascii="Arial" w:eastAsia="Arial" w:hAnsi="Arial" w:hint="default"/>
        <w:sz w:val="24"/>
        <w:szCs w:val="24"/>
      </w:rPr>
    </w:lvl>
    <w:lvl w:ilvl="2">
      <w:start w:val="1"/>
      <w:numFmt w:val="decimal"/>
      <w:lvlText w:val="%2.%3."/>
      <w:lvlJc w:val="left"/>
      <w:pPr>
        <w:ind w:left="758" w:hanging="534"/>
      </w:pPr>
      <w:rPr>
        <w:rFonts w:ascii="Arial" w:eastAsia="Arial" w:hAnsi="Aria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999" w:hanging="5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0" w:hanging="5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1" w:hanging="5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2" w:hanging="5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3" w:hanging="5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3" w:hanging="534"/>
      </w:pPr>
      <w:rPr>
        <w:rFonts w:hint="default"/>
      </w:rPr>
    </w:lvl>
  </w:abstractNum>
  <w:abstractNum w:abstractNumId="65" w15:restartNumberingAfterBreak="0">
    <w:nsid w:val="48DF5E2C"/>
    <w:multiLevelType w:val="hybridMultilevel"/>
    <w:tmpl w:val="840AF5C4"/>
    <w:lvl w:ilvl="0" w:tplc="9B7A0FCA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w w:val="99"/>
        <w:sz w:val="19"/>
        <w:szCs w:val="19"/>
      </w:rPr>
    </w:lvl>
    <w:lvl w:ilvl="1" w:tplc="9B7A0FCA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w w:val="99"/>
        <w:sz w:val="19"/>
        <w:szCs w:val="19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98D7014"/>
    <w:multiLevelType w:val="hybridMultilevel"/>
    <w:tmpl w:val="1B2CE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9D66D3C"/>
    <w:multiLevelType w:val="hybridMultilevel"/>
    <w:tmpl w:val="76B2FDFC"/>
    <w:lvl w:ilvl="0" w:tplc="437681D4">
      <w:start w:val="1"/>
      <w:numFmt w:val="bullet"/>
      <w:pStyle w:val="TableBullet3"/>
      <w:lvlText w:val=""/>
      <w:lvlJc w:val="left"/>
      <w:pPr>
        <w:ind w:left="1440" w:hanging="360"/>
      </w:pPr>
      <w:rPr>
        <w:rFonts w:ascii="Symbol" w:hAnsi="Symbol" w:hint="default"/>
        <w:color w:val="0E416B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49FD457B"/>
    <w:multiLevelType w:val="hybridMultilevel"/>
    <w:tmpl w:val="A3C08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A112DDF"/>
    <w:multiLevelType w:val="hybridMultilevel"/>
    <w:tmpl w:val="FD36BD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B38658E"/>
    <w:multiLevelType w:val="hybridMultilevel"/>
    <w:tmpl w:val="902456A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4D4A54DE"/>
    <w:multiLevelType w:val="hybridMultilevel"/>
    <w:tmpl w:val="118C7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06216CA"/>
    <w:multiLevelType w:val="hybridMultilevel"/>
    <w:tmpl w:val="16541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2D16C84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5338467A"/>
    <w:multiLevelType w:val="hybridMultilevel"/>
    <w:tmpl w:val="5B6A64B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48E1255"/>
    <w:multiLevelType w:val="hybridMultilevel"/>
    <w:tmpl w:val="FE0A61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7453AB1"/>
    <w:multiLevelType w:val="hybridMultilevel"/>
    <w:tmpl w:val="C3788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BEF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508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E68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88F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B8B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DE9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3EB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A45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7" w15:restartNumberingAfterBreak="0">
    <w:nsid w:val="57760E12"/>
    <w:multiLevelType w:val="hybridMultilevel"/>
    <w:tmpl w:val="E208C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9D15EEC"/>
    <w:multiLevelType w:val="multilevel"/>
    <w:tmpl w:val="C0A0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5D3E5CB8"/>
    <w:multiLevelType w:val="hybridMultilevel"/>
    <w:tmpl w:val="97202ED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E070696"/>
    <w:multiLevelType w:val="hybridMultilevel"/>
    <w:tmpl w:val="C0784244"/>
    <w:lvl w:ilvl="0" w:tplc="0C0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0BF4A7E"/>
    <w:multiLevelType w:val="hybridMultilevel"/>
    <w:tmpl w:val="FED00D82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 w15:restartNumberingAfterBreak="0">
    <w:nsid w:val="62C9166B"/>
    <w:multiLevelType w:val="hybridMultilevel"/>
    <w:tmpl w:val="68922C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42D6B0C"/>
    <w:multiLevelType w:val="hybridMultilevel"/>
    <w:tmpl w:val="E02A59BE"/>
    <w:lvl w:ilvl="0" w:tplc="48A8C192">
      <w:start w:val="1"/>
      <w:numFmt w:val="bullet"/>
      <w:pStyle w:val="TableBullet2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4" w15:restartNumberingAfterBreak="0">
    <w:nsid w:val="667F54B8"/>
    <w:multiLevelType w:val="hybridMultilevel"/>
    <w:tmpl w:val="8D4063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FAB03E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7E223C6"/>
    <w:multiLevelType w:val="hybridMultilevel"/>
    <w:tmpl w:val="C1068FC8"/>
    <w:lvl w:ilvl="0" w:tplc="8FA29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B1E26C9"/>
    <w:multiLevelType w:val="hybridMultilevel"/>
    <w:tmpl w:val="8076C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C6D60DA"/>
    <w:multiLevelType w:val="hybridMultilevel"/>
    <w:tmpl w:val="922AD7FE"/>
    <w:lvl w:ilvl="0" w:tplc="B1161E3C">
      <w:start w:val="1"/>
      <w:numFmt w:val="bullet"/>
      <w:pStyle w:val="BulletPointLevel4-white"/>
      <w:lvlText w:val=""/>
      <w:lvlJc w:val="left"/>
      <w:pPr>
        <w:ind w:left="208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88" w15:restartNumberingAfterBreak="0">
    <w:nsid w:val="6CBA699A"/>
    <w:multiLevelType w:val="hybridMultilevel"/>
    <w:tmpl w:val="25AC7C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D651B53"/>
    <w:multiLevelType w:val="hybridMultilevel"/>
    <w:tmpl w:val="01B002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DDD7C34"/>
    <w:multiLevelType w:val="hybridMultilevel"/>
    <w:tmpl w:val="AE46323C"/>
    <w:lvl w:ilvl="0" w:tplc="B8FE841C">
      <w:start w:val="1"/>
      <w:numFmt w:val="bullet"/>
      <w:pStyle w:val="BulletPointLevel5-White"/>
      <w:lvlText w:val="­"/>
      <w:lvlJc w:val="left"/>
      <w:pPr>
        <w:ind w:left="2535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91" w15:restartNumberingAfterBreak="0">
    <w:nsid w:val="6F044CA7"/>
    <w:multiLevelType w:val="multilevel"/>
    <w:tmpl w:val="E4C2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7244638D"/>
    <w:multiLevelType w:val="hybridMultilevel"/>
    <w:tmpl w:val="BE4E3E8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4DE360D"/>
    <w:multiLevelType w:val="hybridMultilevel"/>
    <w:tmpl w:val="BE486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5B97A61"/>
    <w:multiLevelType w:val="multilevel"/>
    <w:tmpl w:val="6A6E9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79D52D90"/>
    <w:multiLevelType w:val="hybridMultilevel"/>
    <w:tmpl w:val="4A5289B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7BCD4DA4"/>
    <w:multiLevelType w:val="multilevel"/>
    <w:tmpl w:val="87262036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45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7" w15:restartNumberingAfterBreak="0">
    <w:nsid w:val="7F036516"/>
    <w:multiLevelType w:val="hybridMultilevel"/>
    <w:tmpl w:val="CE2646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F147577"/>
    <w:multiLevelType w:val="hybridMultilevel"/>
    <w:tmpl w:val="BBF088C4"/>
    <w:lvl w:ilvl="0" w:tplc="3F446A5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000000"/>
      </w:rPr>
    </w:lvl>
    <w:lvl w:ilvl="1" w:tplc="0C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9" w15:restartNumberingAfterBreak="0">
    <w:nsid w:val="7FBE5D6F"/>
    <w:multiLevelType w:val="multilevel"/>
    <w:tmpl w:val="6C14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34"/>
  </w:num>
  <w:num w:numId="14">
    <w:abstractNumId w:val="48"/>
  </w:num>
  <w:num w:numId="15">
    <w:abstractNumId w:val="87"/>
  </w:num>
  <w:num w:numId="16">
    <w:abstractNumId w:val="52"/>
  </w:num>
  <w:num w:numId="17">
    <w:abstractNumId w:val="19"/>
  </w:num>
  <w:num w:numId="18">
    <w:abstractNumId w:val="96"/>
  </w:num>
  <w:num w:numId="19">
    <w:abstractNumId w:val="60"/>
  </w:num>
  <w:num w:numId="20">
    <w:abstractNumId w:val="53"/>
  </w:num>
  <w:num w:numId="21">
    <w:abstractNumId w:val="50"/>
  </w:num>
  <w:num w:numId="22">
    <w:abstractNumId w:val="92"/>
  </w:num>
  <w:num w:numId="23">
    <w:abstractNumId w:val="79"/>
  </w:num>
  <w:num w:numId="24">
    <w:abstractNumId w:val="70"/>
  </w:num>
  <w:num w:numId="25">
    <w:abstractNumId w:val="45"/>
  </w:num>
  <w:num w:numId="26">
    <w:abstractNumId w:val="27"/>
  </w:num>
  <w:num w:numId="27">
    <w:abstractNumId w:val="86"/>
  </w:num>
  <w:num w:numId="28">
    <w:abstractNumId w:val="69"/>
  </w:num>
  <w:num w:numId="29">
    <w:abstractNumId w:val="13"/>
  </w:num>
  <w:num w:numId="30">
    <w:abstractNumId w:val="97"/>
  </w:num>
  <w:num w:numId="31">
    <w:abstractNumId w:val="84"/>
  </w:num>
  <w:num w:numId="32">
    <w:abstractNumId w:val="51"/>
  </w:num>
  <w:num w:numId="33">
    <w:abstractNumId w:val="93"/>
  </w:num>
  <w:num w:numId="34">
    <w:abstractNumId w:val="46"/>
  </w:num>
  <w:num w:numId="35">
    <w:abstractNumId w:val="28"/>
  </w:num>
  <w:num w:numId="36">
    <w:abstractNumId w:val="68"/>
  </w:num>
  <w:num w:numId="37">
    <w:abstractNumId w:val="47"/>
  </w:num>
  <w:num w:numId="38">
    <w:abstractNumId w:val="62"/>
  </w:num>
  <w:num w:numId="39">
    <w:abstractNumId w:val="58"/>
  </w:num>
  <w:num w:numId="40">
    <w:abstractNumId w:val="25"/>
  </w:num>
  <w:num w:numId="41">
    <w:abstractNumId w:val="85"/>
  </w:num>
  <w:num w:numId="42">
    <w:abstractNumId w:val="43"/>
  </w:num>
  <w:num w:numId="43">
    <w:abstractNumId w:val="10"/>
  </w:num>
  <w:num w:numId="44">
    <w:abstractNumId w:val="49"/>
  </w:num>
  <w:num w:numId="45">
    <w:abstractNumId w:val="42"/>
  </w:num>
  <w:num w:numId="46">
    <w:abstractNumId w:val="73"/>
  </w:num>
  <w:num w:numId="47">
    <w:abstractNumId w:val="90"/>
  </w:num>
  <w:num w:numId="48">
    <w:abstractNumId w:val="40"/>
  </w:num>
  <w:num w:numId="49">
    <w:abstractNumId w:val="14"/>
  </w:num>
  <w:num w:numId="50">
    <w:abstractNumId w:val="36"/>
  </w:num>
  <w:num w:numId="51">
    <w:abstractNumId w:val="83"/>
  </w:num>
  <w:num w:numId="52">
    <w:abstractNumId w:val="67"/>
  </w:num>
  <w:num w:numId="53">
    <w:abstractNumId w:val="88"/>
  </w:num>
  <w:num w:numId="54">
    <w:abstractNumId w:val="89"/>
  </w:num>
  <w:num w:numId="55">
    <w:abstractNumId w:val="18"/>
  </w:num>
  <w:num w:numId="56">
    <w:abstractNumId w:val="74"/>
  </w:num>
  <w:num w:numId="57">
    <w:abstractNumId w:val="65"/>
  </w:num>
  <w:num w:numId="58">
    <w:abstractNumId w:val="22"/>
  </w:num>
  <w:num w:numId="59">
    <w:abstractNumId w:val="44"/>
  </w:num>
  <w:num w:numId="60">
    <w:abstractNumId w:val="32"/>
  </w:num>
  <w:num w:numId="61">
    <w:abstractNumId w:val="26"/>
  </w:num>
  <w:num w:numId="62">
    <w:abstractNumId w:val="72"/>
  </w:num>
  <w:num w:numId="63">
    <w:abstractNumId w:val="31"/>
  </w:num>
  <w:num w:numId="64">
    <w:abstractNumId w:val="76"/>
  </w:num>
  <w:num w:numId="65">
    <w:abstractNumId w:val="33"/>
  </w:num>
  <w:num w:numId="66">
    <w:abstractNumId w:val="82"/>
  </w:num>
  <w:num w:numId="67">
    <w:abstractNumId w:val="17"/>
  </w:num>
  <w:num w:numId="68">
    <w:abstractNumId w:val="81"/>
  </w:num>
  <w:num w:numId="69">
    <w:abstractNumId w:val="29"/>
  </w:num>
  <w:num w:numId="70">
    <w:abstractNumId w:val="39"/>
  </w:num>
  <w:num w:numId="71">
    <w:abstractNumId w:val="37"/>
  </w:num>
  <w:num w:numId="72">
    <w:abstractNumId w:val="77"/>
  </w:num>
  <w:num w:numId="73">
    <w:abstractNumId w:val="80"/>
  </w:num>
  <w:num w:numId="74">
    <w:abstractNumId w:val="95"/>
  </w:num>
  <w:num w:numId="75">
    <w:abstractNumId w:val="61"/>
  </w:num>
  <w:num w:numId="76">
    <w:abstractNumId w:val="20"/>
  </w:num>
  <w:num w:numId="77">
    <w:abstractNumId w:val="63"/>
  </w:num>
  <w:num w:numId="78">
    <w:abstractNumId w:val="98"/>
  </w:num>
  <w:num w:numId="79">
    <w:abstractNumId w:val="41"/>
  </w:num>
  <w:num w:numId="80">
    <w:abstractNumId w:val="16"/>
  </w:num>
  <w:num w:numId="81">
    <w:abstractNumId w:val="54"/>
  </w:num>
  <w:num w:numId="82">
    <w:abstractNumId w:val="23"/>
  </w:num>
  <w:num w:numId="83">
    <w:abstractNumId w:val="30"/>
  </w:num>
  <w:num w:numId="84">
    <w:abstractNumId w:val="57"/>
  </w:num>
  <w:num w:numId="85">
    <w:abstractNumId w:val="64"/>
  </w:num>
  <w:num w:numId="86">
    <w:abstractNumId w:val="38"/>
  </w:num>
  <w:num w:numId="87">
    <w:abstractNumId w:val="94"/>
  </w:num>
  <w:num w:numId="88">
    <w:abstractNumId w:val="59"/>
  </w:num>
  <w:num w:numId="89">
    <w:abstractNumId w:val="24"/>
  </w:num>
  <w:num w:numId="90">
    <w:abstractNumId w:val="78"/>
  </w:num>
  <w:num w:numId="91">
    <w:abstractNumId w:val="55"/>
  </w:num>
  <w:num w:numId="92">
    <w:abstractNumId w:val="12"/>
  </w:num>
  <w:num w:numId="93">
    <w:abstractNumId w:val="75"/>
  </w:num>
  <w:num w:numId="94">
    <w:abstractNumId w:val="99"/>
  </w:num>
  <w:num w:numId="95">
    <w:abstractNumId w:val="12"/>
  </w:num>
  <w:num w:numId="96">
    <w:abstractNumId w:val="71"/>
  </w:num>
  <w:num w:numId="97">
    <w:abstractNumId w:val="91"/>
  </w:num>
  <w:num w:numId="98">
    <w:abstractNumId w:val="56"/>
  </w:num>
  <w:num w:numId="99">
    <w:abstractNumId w:val="35"/>
  </w:num>
  <w:num w:numId="10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52"/>
  </w:num>
  <w:num w:numId="102">
    <w:abstractNumId w:val="52"/>
  </w:num>
  <w:num w:numId="103">
    <w:abstractNumId w:val="66"/>
  </w:num>
  <w:num w:numId="104">
    <w:abstractNumId w:val="11"/>
  </w:num>
  <w:num w:numId="105">
    <w:abstractNumId w:val="21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panyLong" w:val="Risk Management Documents"/>
    <w:docVar w:name="CompanyLongPlural" w:val="Risk Management Documents'"/>
  </w:docVars>
  <w:rsids>
    <w:rsidRoot w:val="003114CA"/>
    <w:rsid w:val="00000913"/>
    <w:rsid w:val="00000AA2"/>
    <w:rsid w:val="00000CE7"/>
    <w:rsid w:val="0000126A"/>
    <w:rsid w:val="00001C61"/>
    <w:rsid w:val="000031AE"/>
    <w:rsid w:val="000031B4"/>
    <w:rsid w:val="000049B6"/>
    <w:rsid w:val="00004E88"/>
    <w:rsid w:val="00005329"/>
    <w:rsid w:val="000053EB"/>
    <w:rsid w:val="00005CC1"/>
    <w:rsid w:val="00007016"/>
    <w:rsid w:val="00007A7F"/>
    <w:rsid w:val="00007C6A"/>
    <w:rsid w:val="00007E50"/>
    <w:rsid w:val="0001000F"/>
    <w:rsid w:val="000100A5"/>
    <w:rsid w:val="00010439"/>
    <w:rsid w:val="00013F13"/>
    <w:rsid w:val="00014477"/>
    <w:rsid w:val="000157F8"/>
    <w:rsid w:val="00015FB3"/>
    <w:rsid w:val="000162D9"/>
    <w:rsid w:val="000174C7"/>
    <w:rsid w:val="000206E8"/>
    <w:rsid w:val="00020DCC"/>
    <w:rsid w:val="000215E9"/>
    <w:rsid w:val="000216C9"/>
    <w:rsid w:val="00021F42"/>
    <w:rsid w:val="000239C4"/>
    <w:rsid w:val="00023C49"/>
    <w:rsid w:val="00024392"/>
    <w:rsid w:val="0002493F"/>
    <w:rsid w:val="00024C1C"/>
    <w:rsid w:val="00025D13"/>
    <w:rsid w:val="00026669"/>
    <w:rsid w:val="00026F09"/>
    <w:rsid w:val="0002785A"/>
    <w:rsid w:val="00027A8A"/>
    <w:rsid w:val="0003031C"/>
    <w:rsid w:val="00031446"/>
    <w:rsid w:val="00031B46"/>
    <w:rsid w:val="00033863"/>
    <w:rsid w:val="0003430D"/>
    <w:rsid w:val="000350CA"/>
    <w:rsid w:val="00035194"/>
    <w:rsid w:val="000352D0"/>
    <w:rsid w:val="000379EB"/>
    <w:rsid w:val="00037C84"/>
    <w:rsid w:val="00040222"/>
    <w:rsid w:val="00042399"/>
    <w:rsid w:val="000427E2"/>
    <w:rsid w:val="000427FD"/>
    <w:rsid w:val="00043B4A"/>
    <w:rsid w:val="0004410B"/>
    <w:rsid w:val="00044729"/>
    <w:rsid w:val="0004577E"/>
    <w:rsid w:val="00045AB9"/>
    <w:rsid w:val="00046022"/>
    <w:rsid w:val="000461A0"/>
    <w:rsid w:val="00050DDB"/>
    <w:rsid w:val="0005129A"/>
    <w:rsid w:val="000512FE"/>
    <w:rsid w:val="00052A9C"/>
    <w:rsid w:val="00053C33"/>
    <w:rsid w:val="000551C9"/>
    <w:rsid w:val="0005529C"/>
    <w:rsid w:val="00055DFF"/>
    <w:rsid w:val="00056FD5"/>
    <w:rsid w:val="00057998"/>
    <w:rsid w:val="00060110"/>
    <w:rsid w:val="000604B5"/>
    <w:rsid w:val="000604BF"/>
    <w:rsid w:val="00060B63"/>
    <w:rsid w:val="00061667"/>
    <w:rsid w:val="00061865"/>
    <w:rsid w:val="000619D1"/>
    <w:rsid w:val="00061BB7"/>
    <w:rsid w:val="000630C4"/>
    <w:rsid w:val="00063D48"/>
    <w:rsid w:val="00064AF8"/>
    <w:rsid w:val="00065CA7"/>
    <w:rsid w:val="00066A31"/>
    <w:rsid w:val="0006706D"/>
    <w:rsid w:val="00067958"/>
    <w:rsid w:val="00067DCC"/>
    <w:rsid w:val="0007069C"/>
    <w:rsid w:val="000710EA"/>
    <w:rsid w:val="0007161E"/>
    <w:rsid w:val="00071776"/>
    <w:rsid w:val="00071C98"/>
    <w:rsid w:val="0007270E"/>
    <w:rsid w:val="000736B5"/>
    <w:rsid w:val="00073B41"/>
    <w:rsid w:val="00073B5F"/>
    <w:rsid w:val="0007413D"/>
    <w:rsid w:val="0007493A"/>
    <w:rsid w:val="00077E1E"/>
    <w:rsid w:val="00080AA9"/>
    <w:rsid w:val="000814F3"/>
    <w:rsid w:val="00081873"/>
    <w:rsid w:val="00081F59"/>
    <w:rsid w:val="00082F1C"/>
    <w:rsid w:val="000835A1"/>
    <w:rsid w:val="0008378B"/>
    <w:rsid w:val="00084332"/>
    <w:rsid w:val="00084A2D"/>
    <w:rsid w:val="00084DED"/>
    <w:rsid w:val="00085259"/>
    <w:rsid w:val="000859E4"/>
    <w:rsid w:val="00085B2A"/>
    <w:rsid w:val="000876E6"/>
    <w:rsid w:val="000901C2"/>
    <w:rsid w:val="0009231D"/>
    <w:rsid w:val="000925AB"/>
    <w:rsid w:val="000932E8"/>
    <w:rsid w:val="00093557"/>
    <w:rsid w:val="0009464C"/>
    <w:rsid w:val="0009677F"/>
    <w:rsid w:val="000A068D"/>
    <w:rsid w:val="000A1432"/>
    <w:rsid w:val="000A15BD"/>
    <w:rsid w:val="000A1841"/>
    <w:rsid w:val="000A210F"/>
    <w:rsid w:val="000A312C"/>
    <w:rsid w:val="000A351F"/>
    <w:rsid w:val="000A4415"/>
    <w:rsid w:val="000A49E9"/>
    <w:rsid w:val="000A4E36"/>
    <w:rsid w:val="000A66B6"/>
    <w:rsid w:val="000A7B2F"/>
    <w:rsid w:val="000A7B9D"/>
    <w:rsid w:val="000A7FAF"/>
    <w:rsid w:val="000B11FC"/>
    <w:rsid w:val="000B1600"/>
    <w:rsid w:val="000B1E53"/>
    <w:rsid w:val="000B2C4A"/>
    <w:rsid w:val="000B3B4D"/>
    <w:rsid w:val="000B4226"/>
    <w:rsid w:val="000B46B3"/>
    <w:rsid w:val="000B4E3B"/>
    <w:rsid w:val="000B5A21"/>
    <w:rsid w:val="000B5C08"/>
    <w:rsid w:val="000B7571"/>
    <w:rsid w:val="000C12DA"/>
    <w:rsid w:val="000C243C"/>
    <w:rsid w:val="000C2BB1"/>
    <w:rsid w:val="000C30D1"/>
    <w:rsid w:val="000C397B"/>
    <w:rsid w:val="000C3B80"/>
    <w:rsid w:val="000C4094"/>
    <w:rsid w:val="000C632E"/>
    <w:rsid w:val="000C71B0"/>
    <w:rsid w:val="000C71FE"/>
    <w:rsid w:val="000D0138"/>
    <w:rsid w:val="000D0B57"/>
    <w:rsid w:val="000D147B"/>
    <w:rsid w:val="000D1609"/>
    <w:rsid w:val="000D174F"/>
    <w:rsid w:val="000D30DC"/>
    <w:rsid w:val="000D32D8"/>
    <w:rsid w:val="000D3957"/>
    <w:rsid w:val="000D7384"/>
    <w:rsid w:val="000D78FA"/>
    <w:rsid w:val="000E0339"/>
    <w:rsid w:val="000E0352"/>
    <w:rsid w:val="000E0A15"/>
    <w:rsid w:val="000E1DC4"/>
    <w:rsid w:val="000E51C0"/>
    <w:rsid w:val="000E5A31"/>
    <w:rsid w:val="000E76F7"/>
    <w:rsid w:val="000F216E"/>
    <w:rsid w:val="000F2A42"/>
    <w:rsid w:val="000F37B7"/>
    <w:rsid w:val="000F5C3F"/>
    <w:rsid w:val="000F7693"/>
    <w:rsid w:val="000F7CF3"/>
    <w:rsid w:val="001003AD"/>
    <w:rsid w:val="001006D5"/>
    <w:rsid w:val="00100A11"/>
    <w:rsid w:val="001010B7"/>
    <w:rsid w:val="00101540"/>
    <w:rsid w:val="0010249E"/>
    <w:rsid w:val="0010302E"/>
    <w:rsid w:val="00103305"/>
    <w:rsid w:val="001037E9"/>
    <w:rsid w:val="00104A8D"/>
    <w:rsid w:val="00105146"/>
    <w:rsid w:val="00106F20"/>
    <w:rsid w:val="00110200"/>
    <w:rsid w:val="0011114D"/>
    <w:rsid w:val="00111539"/>
    <w:rsid w:val="00111A37"/>
    <w:rsid w:val="00112A29"/>
    <w:rsid w:val="00112B25"/>
    <w:rsid w:val="00112D93"/>
    <w:rsid w:val="00113274"/>
    <w:rsid w:val="00113441"/>
    <w:rsid w:val="00116526"/>
    <w:rsid w:val="00116686"/>
    <w:rsid w:val="001166A7"/>
    <w:rsid w:val="001166F0"/>
    <w:rsid w:val="001169B5"/>
    <w:rsid w:val="00117632"/>
    <w:rsid w:val="00117971"/>
    <w:rsid w:val="001206FA"/>
    <w:rsid w:val="00120B1D"/>
    <w:rsid w:val="00121217"/>
    <w:rsid w:val="00122219"/>
    <w:rsid w:val="001249AA"/>
    <w:rsid w:val="001263E6"/>
    <w:rsid w:val="0012680F"/>
    <w:rsid w:val="001268A5"/>
    <w:rsid w:val="001269CC"/>
    <w:rsid w:val="00131402"/>
    <w:rsid w:val="001319B2"/>
    <w:rsid w:val="001321BE"/>
    <w:rsid w:val="00132EA2"/>
    <w:rsid w:val="00134ED6"/>
    <w:rsid w:val="00135192"/>
    <w:rsid w:val="0013564E"/>
    <w:rsid w:val="0013610A"/>
    <w:rsid w:val="00136561"/>
    <w:rsid w:val="00136FF1"/>
    <w:rsid w:val="00137AC1"/>
    <w:rsid w:val="00137BC7"/>
    <w:rsid w:val="00140022"/>
    <w:rsid w:val="0014002B"/>
    <w:rsid w:val="00141C46"/>
    <w:rsid w:val="00141DB5"/>
    <w:rsid w:val="0014496F"/>
    <w:rsid w:val="00144E29"/>
    <w:rsid w:val="00145822"/>
    <w:rsid w:val="00146656"/>
    <w:rsid w:val="00147E36"/>
    <w:rsid w:val="00147F36"/>
    <w:rsid w:val="001509ED"/>
    <w:rsid w:val="00151F7B"/>
    <w:rsid w:val="00152EEC"/>
    <w:rsid w:val="00154216"/>
    <w:rsid w:val="00155DFD"/>
    <w:rsid w:val="00156263"/>
    <w:rsid w:val="0015635F"/>
    <w:rsid w:val="0016006B"/>
    <w:rsid w:val="00160B0F"/>
    <w:rsid w:val="00162261"/>
    <w:rsid w:val="001622BB"/>
    <w:rsid w:val="00162E10"/>
    <w:rsid w:val="0016325A"/>
    <w:rsid w:val="00163ACA"/>
    <w:rsid w:val="00164079"/>
    <w:rsid w:val="001640E4"/>
    <w:rsid w:val="0016423C"/>
    <w:rsid w:val="00164C51"/>
    <w:rsid w:val="00164E10"/>
    <w:rsid w:val="00166239"/>
    <w:rsid w:val="00166526"/>
    <w:rsid w:val="00167C99"/>
    <w:rsid w:val="00167CD3"/>
    <w:rsid w:val="00170501"/>
    <w:rsid w:val="00170B29"/>
    <w:rsid w:val="00171B1A"/>
    <w:rsid w:val="0017233B"/>
    <w:rsid w:val="001723B7"/>
    <w:rsid w:val="00172590"/>
    <w:rsid w:val="00173D01"/>
    <w:rsid w:val="001742C8"/>
    <w:rsid w:val="0017494A"/>
    <w:rsid w:val="00174BE8"/>
    <w:rsid w:val="001767BC"/>
    <w:rsid w:val="00176EA9"/>
    <w:rsid w:val="00180834"/>
    <w:rsid w:val="00180A6D"/>
    <w:rsid w:val="00180A81"/>
    <w:rsid w:val="001812DD"/>
    <w:rsid w:val="00181388"/>
    <w:rsid w:val="00181619"/>
    <w:rsid w:val="00181DE0"/>
    <w:rsid w:val="00182462"/>
    <w:rsid w:val="00183631"/>
    <w:rsid w:val="0018375F"/>
    <w:rsid w:val="00183C20"/>
    <w:rsid w:val="00184008"/>
    <w:rsid w:val="0018407E"/>
    <w:rsid w:val="001846E8"/>
    <w:rsid w:val="00184E8C"/>
    <w:rsid w:val="00184EC7"/>
    <w:rsid w:val="0018685C"/>
    <w:rsid w:val="00187101"/>
    <w:rsid w:val="001872BA"/>
    <w:rsid w:val="00187340"/>
    <w:rsid w:val="00190438"/>
    <w:rsid w:val="0019118A"/>
    <w:rsid w:val="001911F4"/>
    <w:rsid w:val="00191B50"/>
    <w:rsid w:val="00191DF0"/>
    <w:rsid w:val="0019300B"/>
    <w:rsid w:val="0019334B"/>
    <w:rsid w:val="00193499"/>
    <w:rsid w:val="00194754"/>
    <w:rsid w:val="00194C80"/>
    <w:rsid w:val="00196807"/>
    <w:rsid w:val="0019691A"/>
    <w:rsid w:val="00197B6E"/>
    <w:rsid w:val="00197FDA"/>
    <w:rsid w:val="001A0960"/>
    <w:rsid w:val="001A2AE2"/>
    <w:rsid w:val="001A3460"/>
    <w:rsid w:val="001A3753"/>
    <w:rsid w:val="001A42BA"/>
    <w:rsid w:val="001A4760"/>
    <w:rsid w:val="001A4FBA"/>
    <w:rsid w:val="001A663F"/>
    <w:rsid w:val="001A724A"/>
    <w:rsid w:val="001A741F"/>
    <w:rsid w:val="001A76F7"/>
    <w:rsid w:val="001A7A91"/>
    <w:rsid w:val="001B0BF1"/>
    <w:rsid w:val="001B0CED"/>
    <w:rsid w:val="001B106D"/>
    <w:rsid w:val="001B10C9"/>
    <w:rsid w:val="001B2C17"/>
    <w:rsid w:val="001B45C5"/>
    <w:rsid w:val="001B4AB0"/>
    <w:rsid w:val="001B55BC"/>
    <w:rsid w:val="001B5BFD"/>
    <w:rsid w:val="001B732E"/>
    <w:rsid w:val="001B7C8C"/>
    <w:rsid w:val="001C0CEA"/>
    <w:rsid w:val="001C0EFA"/>
    <w:rsid w:val="001C1648"/>
    <w:rsid w:val="001C38ED"/>
    <w:rsid w:val="001D01E0"/>
    <w:rsid w:val="001D09BF"/>
    <w:rsid w:val="001D0D96"/>
    <w:rsid w:val="001D160C"/>
    <w:rsid w:val="001D1F55"/>
    <w:rsid w:val="001D3340"/>
    <w:rsid w:val="001D3FB2"/>
    <w:rsid w:val="001D4B86"/>
    <w:rsid w:val="001D5486"/>
    <w:rsid w:val="001D5666"/>
    <w:rsid w:val="001D5E0D"/>
    <w:rsid w:val="001D71BF"/>
    <w:rsid w:val="001D74B9"/>
    <w:rsid w:val="001D77BA"/>
    <w:rsid w:val="001E0AEF"/>
    <w:rsid w:val="001E2BCF"/>
    <w:rsid w:val="001E48A3"/>
    <w:rsid w:val="001E55F7"/>
    <w:rsid w:val="001E58B6"/>
    <w:rsid w:val="001E63B1"/>
    <w:rsid w:val="001E66E4"/>
    <w:rsid w:val="001F01D1"/>
    <w:rsid w:val="001F0379"/>
    <w:rsid w:val="001F0AAE"/>
    <w:rsid w:val="001F1164"/>
    <w:rsid w:val="001F121F"/>
    <w:rsid w:val="001F1978"/>
    <w:rsid w:val="001F2534"/>
    <w:rsid w:val="001F3227"/>
    <w:rsid w:val="001F3EE3"/>
    <w:rsid w:val="001F4106"/>
    <w:rsid w:val="001F63FD"/>
    <w:rsid w:val="001F647B"/>
    <w:rsid w:val="001F6F02"/>
    <w:rsid w:val="001F738E"/>
    <w:rsid w:val="001F7A40"/>
    <w:rsid w:val="001F7E90"/>
    <w:rsid w:val="00201395"/>
    <w:rsid w:val="00202222"/>
    <w:rsid w:val="00203ADB"/>
    <w:rsid w:val="0020427D"/>
    <w:rsid w:val="00204375"/>
    <w:rsid w:val="00204793"/>
    <w:rsid w:val="00205344"/>
    <w:rsid w:val="00206C70"/>
    <w:rsid w:val="0020769E"/>
    <w:rsid w:val="002078E7"/>
    <w:rsid w:val="00210361"/>
    <w:rsid w:val="00210D55"/>
    <w:rsid w:val="00212572"/>
    <w:rsid w:val="00212857"/>
    <w:rsid w:val="00212890"/>
    <w:rsid w:val="00212E1A"/>
    <w:rsid w:val="00213D24"/>
    <w:rsid w:val="002151F7"/>
    <w:rsid w:val="002156BD"/>
    <w:rsid w:val="002156F7"/>
    <w:rsid w:val="002157DF"/>
    <w:rsid w:val="002165CA"/>
    <w:rsid w:val="00216A44"/>
    <w:rsid w:val="00216ADA"/>
    <w:rsid w:val="002176C3"/>
    <w:rsid w:val="00217D85"/>
    <w:rsid w:val="002203E5"/>
    <w:rsid w:val="00220691"/>
    <w:rsid w:val="0022075B"/>
    <w:rsid w:val="0022115B"/>
    <w:rsid w:val="002214FB"/>
    <w:rsid w:val="00221B76"/>
    <w:rsid w:val="002234E0"/>
    <w:rsid w:val="0022419D"/>
    <w:rsid w:val="00226023"/>
    <w:rsid w:val="002265FC"/>
    <w:rsid w:val="002267C6"/>
    <w:rsid w:val="002268AA"/>
    <w:rsid w:val="00226D01"/>
    <w:rsid w:val="00227455"/>
    <w:rsid w:val="00227DA7"/>
    <w:rsid w:val="00230701"/>
    <w:rsid w:val="0023157B"/>
    <w:rsid w:val="002319B4"/>
    <w:rsid w:val="00232AFC"/>
    <w:rsid w:val="00233857"/>
    <w:rsid w:val="00233D14"/>
    <w:rsid w:val="00233EB2"/>
    <w:rsid w:val="00233EF7"/>
    <w:rsid w:val="00234723"/>
    <w:rsid w:val="00234FC6"/>
    <w:rsid w:val="00235414"/>
    <w:rsid w:val="002357E0"/>
    <w:rsid w:val="002357F6"/>
    <w:rsid w:val="00235926"/>
    <w:rsid w:val="00235F44"/>
    <w:rsid w:val="0023671E"/>
    <w:rsid w:val="00236BC8"/>
    <w:rsid w:val="0023720A"/>
    <w:rsid w:val="00240A02"/>
    <w:rsid w:val="00240B67"/>
    <w:rsid w:val="00240F82"/>
    <w:rsid w:val="00241553"/>
    <w:rsid w:val="00242520"/>
    <w:rsid w:val="002438BD"/>
    <w:rsid w:val="0024594C"/>
    <w:rsid w:val="00245974"/>
    <w:rsid w:val="00246C7A"/>
    <w:rsid w:val="00247798"/>
    <w:rsid w:val="00247B0F"/>
    <w:rsid w:val="00247FDE"/>
    <w:rsid w:val="00251450"/>
    <w:rsid w:val="002519AC"/>
    <w:rsid w:val="00251B36"/>
    <w:rsid w:val="0025374D"/>
    <w:rsid w:val="0025407D"/>
    <w:rsid w:val="00254E5E"/>
    <w:rsid w:val="00254F57"/>
    <w:rsid w:val="00255F43"/>
    <w:rsid w:val="002573E4"/>
    <w:rsid w:val="00260B82"/>
    <w:rsid w:val="00261351"/>
    <w:rsid w:val="00262261"/>
    <w:rsid w:val="002622A8"/>
    <w:rsid w:val="0026243B"/>
    <w:rsid w:val="002624F9"/>
    <w:rsid w:val="00263C7C"/>
    <w:rsid w:val="00264D16"/>
    <w:rsid w:val="00264DE2"/>
    <w:rsid w:val="00265EEA"/>
    <w:rsid w:val="00266E04"/>
    <w:rsid w:val="00267011"/>
    <w:rsid w:val="002673C1"/>
    <w:rsid w:val="002675D5"/>
    <w:rsid w:val="0026778B"/>
    <w:rsid w:val="00267B2C"/>
    <w:rsid w:val="00267F17"/>
    <w:rsid w:val="0027028D"/>
    <w:rsid w:val="00270472"/>
    <w:rsid w:val="00270536"/>
    <w:rsid w:val="002706F1"/>
    <w:rsid w:val="0027070F"/>
    <w:rsid w:val="00272845"/>
    <w:rsid w:val="00272F98"/>
    <w:rsid w:val="00273037"/>
    <w:rsid w:val="0027317A"/>
    <w:rsid w:val="0027357D"/>
    <w:rsid w:val="002741C1"/>
    <w:rsid w:val="002747A2"/>
    <w:rsid w:val="002747CA"/>
    <w:rsid w:val="00275AE5"/>
    <w:rsid w:val="00277508"/>
    <w:rsid w:val="00280074"/>
    <w:rsid w:val="002803C3"/>
    <w:rsid w:val="00280773"/>
    <w:rsid w:val="00284047"/>
    <w:rsid w:val="002847A2"/>
    <w:rsid w:val="002859C2"/>
    <w:rsid w:val="00285B63"/>
    <w:rsid w:val="00286535"/>
    <w:rsid w:val="00286784"/>
    <w:rsid w:val="00286EFB"/>
    <w:rsid w:val="00286FA4"/>
    <w:rsid w:val="00287C3A"/>
    <w:rsid w:val="00287FF1"/>
    <w:rsid w:val="002929D7"/>
    <w:rsid w:val="00292F79"/>
    <w:rsid w:val="002968B2"/>
    <w:rsid w:val="00297202"/>
    <w:rsid w:val="002A03AF"/>
    <w:rsid w:val="002A1A0D"/>
    <w:rsid w:val="002A21E4"/>
    <w:rsid w:val="002A2313"/>
    <w:rsid w:val="002A28B4"/>
    <w:rsid w:val="002A37A9"/>
    <w:rsid w:val="002A3FCC"/>
    <w:rsid w:val="002A4111"/>
    <w:rsid w:val="002A490A"/>
    <w:rsid w:val="002A596A"/>
    <w:rsid w:val="002A5A19"/>
    <w:rsid w:val="002A69E4"/>
    <w:rsid w:val="002A6AD8"/>
    <w:rsid w:val="002A6BA1"/>
    <w:rsid w:val="002A73AA"/>
    <w:rsid w:val="002A7768"/>
    <w:rsid w:val="002B0AB6"/>
    <w:rsid w:val="002B1050"/>
    <w:rsid w:val="002B1204"/>
    <w:rsid w:val="002B15DB"/>
    <w:rsid w:val="002B1736"/>
    <w:rsid w:val="002B1B42"/>
    <w:rsid w:val="002B2530"/>
    <w:rsid w:val="002B292D"/>
    <w:rsid w:val="002B39A1"/>
    <w:rsid w:val="002B3EFF"/>
    <w:rsid w:val="002B5A06"/>
    <w:rsid w:val="002B7845"/>
    <w:rsid w:val="002B7B5D"/>
    <w:rsid w:val="002C0055"/>
    <w:rsid w:val="002C05C2"/>
    <w:rsid w:val="002C0A78"/>
    <w:rsid w:val="002C12BF"/>
    <w:rsid w:val="002C1EF3"/>
    <w:rsid w:val="002C21E0"/>
    <w:rsid w:val="002C2C95"/>
    <w:rsid w:val="002C2F9C"/>
    <w:rsid w:val="002C313D"/>
    <w:rsid w:val="002C67B2"/>
    <w:rsid w:val="002C6892"/>
    <w:rsid w:val="002C7822"/>
    <w:rsid w:val="002C7C9A"/>
    <w:rsid w:val="002D155B"/>
    <w:rsid w:val="002D24CE"/>
    <w:rsid w:val="002D2947"/>
    <w:rsid w:val="002D2F73"/>
    <w:rsid w:val="002D4146"/>
    <w:rsid w:val="002D56CF"/>
    <w:rsid w:val="002D65BB"/>
    <w:rsid w:val="002D71BB"/>
    <w:rsid w:val="002E0897"/>
    <w:rsid w:val="002E0F16"/>
    <w:rsid w:val="002E1A4A"/>
    <w:rsid w:val="002E2656"/>
    <w:rsid w:val="002E2749"/>
    <w:rsid w:val="002E3ADA"/>
    <w:rsid w:val="002E3C7B"/>
    <w:rsid w:val="002E410B"/>
    <w:rsid w:val="002E431C"/>
    <w:rsid w:val="002E4AE6"/>
    <w:rsid w:val="002E4FBA"/>
    <w:rsid w:val="002E50B9"/>
    <w:rsid w:val="002E65DA"/>
    <w:rsid w:val="002E7146"/>
    <w:rsid w:val="002E740A"/>
    <w:rsid w:val="002F00BE"/>
    <w:rsid w:val="002F0CAF"/>
    <w:rsid w:val="002F0FA1"/>
    <w:rsid w:val="002F1BE6"/>
    <w:rsid w:val="002F1DAD"/>
    <w:rsid w:val="002F352B"/>
    <w:rsid w:val="002F38BE"/>
    <w:rsid w:val="002F3FB7"/>
    <w:rsid w:val="002F5991"/>
    <w:rsid w:val="002F5DE5"/>
    <w:rsid w:val="002F5EF4"/>
    <w:rsid w:val="002F7A2D"/>
    <w:rsid w:val="002F7C74"/>
    <w:rsid w:val="002F7F4C"/>
    <w:rsid w:val="00300024"/>
    <w:rsid w:val="0030101C"/>
    <w:rsid w:val="003010CF"/>
    <w:rsid w:val="003039B0"/>
    <w:rsid w:val="00303AEA"/>
    <w:rsid w:val="003044BE"/>
    <w:rsid w:val="003044E3"/>
    <w:rsid w:val="00304988"/>
    <w:rsid w:val="00304A36"/>
    <w:rsid w:val="003050CE"/>
    <w:rsid w:val="0030536B"/>
    <w:rsid w:val="00306E75"/>
    <w:rsid w:val="00307C12"/>
    <w:rsid w:val="003114CA"/>
    <w:rsid w:val="0031197A"/>
    <w:rsid w:val="00311C36"/>
    <w:rsid w:val="003137D3"/>
    <w:rsid w:val="003137FD"/>
    <w:rsid w:val="00313BC9"/>
    <w:rsid w:val="003155DD"/>
    <w:rsid w:val="003160BC"/>
    <w:rsid w:val="00316BD8"/>
    <w:rsid w:val="00317F3A"/>
    <w:rsid w:val="00320CC0"/>
    <w:rsid w:val="00320D45"/>
    <w:rsid w:val="003214CE"/>
    <w:rsid w:val="00321AB1"/>
    <w:rsid w:val="00321E01"/>
    <w:rsid w:val="003227C9"/>
    <w:rsid w:val="00322EF0"/>
    <w:rsid w:val="00323CD0"/>
    <w:rsid w:val="00324D1E"/>
    <w:rsid w:val="00324DC2"/>
    <w:rsid w:val="00324EE9"/>
    <w:rsid w:val="00325295"/>
    <w:rsid w:val="00325684"/>
    <w:rsid w:val="00325B8A"/>
    <w:rsid w:val="00325BDB"/>
    <w:rsid w:val="00325DB0"/>
    <w:rsid w:val="003264D5"/>
    <w:rsid w:val="00326951"/>
    <w:rsid w:val="00326964"/>
    <w:rsid w:val="00327D33"/>
    <w:rsid w:val="00330EDE"/>
    <w:rsid w:val="003311FF"/>
    <w:rsid w:val="003338E6"/>
    <w:rsid w:val="00335F66"/>
    <w:rsid w:val="003374A3"/>
    <w:rsid w:val="00337680"/>
    <w:rsid w:val="003400E9"/>
    <w:rsid w:val="00340109"/>
    <w:rsid w:val="00340157"/>
    <w:rsid w:val="00340660"/>
    <w:rsid w:val="00341525"/>
    <w:rsid w:val="00342128"/>
    <w:rsid w:val="003442CC"/>
    <w:rsid w:val="0034431C"/>
    <w:rsid w:val="003461B3"/>
    <w:rsid w:val="003470C0"/>
    <w:rsid w:val="003473E1"/>
    <w:rsid w:val="00347CC6"/>
    <w:rsid w:val="00347D12"/>
    <w:rsid w:val="00350191"/>
    <w:rsid w:val="0035095B"/>
    <w:rsid w:val="0035398E"/>
    <w:rsid w:val="00354B1E"/>
    <w:rsid w:val="00354C0B"/>
    <w:rsid w:val="00355263"/>
    <w:rsid w:val="003552AD"/>
    <w:rsid w:val="00355CB2"/>
    <w:rsid w:val="00355E2B"/>
    <w:rsid w:val="00355FC3"/>
    <w:rsid w:val="00356353"/>
    <w:rsid w:val="00356941"/>
    <w:rsid w:val="0036079B"/>
    <w:rsid w:val="0036101C"/>
    <w:rsid w:val="003623B0"/>
    <w:rsid w:val="0036274B"/>
    <w:rsid w:val="00362F0F"/>
    <w:rsid w:val="0036395C"/>
    <w:rsid w:val="00363F14"/>
    <w:rsid w:val="0036412F"/>
    <w:rsid w:val="00365D2D"/>
    <w:rsid w:val="0036773B"/>
    <w:rsid w:val="00367E8B"/>
    <w:rsid w:val="003701D6"/>
    <w:rsid w:val="00370CA1"/>
    <w:rsid w:val="0037104A"/>
    <w:rsid w:val="003718EC"/>
    <w:rsid w:val="00372CF8"/>
    <w:rsid w:val="00372D93"/>
    <w:rsid w:val="00373B1B"/>
    <w:rsid w:val="003749F3"/>
    <w:rsid w:val="0037563C"/>
    <w:rsid w:val="00377A4A"/>
    <w:rsid w:val="00377B90"/>
    <w:rsid w:val="0038037C"/>
    <w:rsid w:val="0038074B"/>
    <w:rsid w:val="00380D64"/>
    <w:rsid w:val="003812E3"/>
    <w:rsid w:val="0038283D"/>
    <w:rsid w:val="00383E3E"/>
    <w:rsid w:val="00383EC5"/>
    <w:rsid w:val="00383FB8"/>
    <w:rsid w:val="003847A5"/>
    <w:rsid w:val="00385295"/>
    <w:rsid w:val="0038546A"/>
    <w:rsid w:val="003869E0"/>
    <w:rsid w:val="00387ED4"/>
    <w:rsid w:val="003901BB"/>
    <w:rsid w:val="00390883"/>
    <w:rsid w:val="00390BCB"/>
    <w:rsid w:val="00390E79"/>
    <w:rsid w:val="00393A29"/>
    <w:rsid w:val="0039440C"/>
    <w:rsid w:val="00396035"/>
    <w:rsid w:val="00396E32"/>
    <w:rsid w:val="003975D6"/>
    <w:rsid w:val="003979DB"/>
    <w:rsid w:val="003A2C55"/>
    <w:rsid w:val="003A3A79"/>
    <w:rsid w:val="003A3CD9"/>
    <w:rsid w:val="003A487A"/>
    <w:rsid w:val="003A6578"/>
    <w:rsid w:val="003A70CD"/>
    <w:rsid w:val="003A76CE"/>
    <w:rsid w:val="003B05C2"/>
    <w:rsid w:val="003B104C"/>
    <w:rsid w:val="003B205D"/>
    <w:rsid w:val="003B20F8"/>
    <w:rsid w:val="003B3469"/>
    <w:rsid w:val="003B362B"/>
    <w:rsid w:val="003B3A0C"/>
    <w:rsid w:val="003B3BDC"/>
    <w:rsid w:val="003B51A6"/>
    <w:rsid w:val="003B5A85"/>
    <w:rsid w:val="003B68F2"/>
    <w:rsid w:val="003B718A"/>
    <w:rsid w:val="003C03EA"/>
    <w:rsid w:val="003C0B14"/>
    <w:rsid w:val="003C1AD8"/>
    <w:rsid w:val="003C247B"/>
    <w:rsid w:val="003C28DF"/>
    <w:rsid w:val="003C2C1F"/>
    <w:rsid w:val="003C3667"/>
    <w:rsid w:val="003C3F52"/>
    <w:rsid w:val="003C5EEC"/>
    <w:rsid w:val="003C6784"/>
    <w:rsid w:val="003C7FA3"/>
    <w:rsid w:val="003D0CB6"/>
    <w:rsid w:val="003D0F5D"/>
    <w:rsid w:val="003D11D3"/>
    <w:rsid w:val="003D2064"/>
    <w:rsid w:val="003D207A"/>
    <w:rsid w:val="003D31E0"/>
    <w:rsid w:val="003D4669"/>
    <w:rsid w:val="003D5255"/>
    <w:rsid w:val="003D5C19"/>
    <w:rsid w:val="003D5C7E"/>
    <w:rsid w:val="003D63DE"/>
    <w:rsid w:val="003D7F71"/>
    <w:rsid w:val="003E0829"/>
    <w:rsid w:val="003E1389"/>
    <w:rsid w:val="003E1407"/>
    <w:rsid w:val="003E222D"/>
    <w:rsid w:val="003E380C"/>
    <w:rsid w:val="003E477E"/>
    <w:rsid w:val="003E510A"/>
    <w:rsid w:val="003E55BB"/>
    <w:rsid w:val="003F04EC"/>
    <w:rsid w:val="003F0DD8"/>
    <w:rsid w:val="003F0E2E"/>
    <w:rsid w:val="003F17B3"/>
    <w:rsid w:val="003F17CC"/>
    <w:rsid w:val="003F21EC"/>
    <w:rsid w:val="003F4712"/>
    <w:rsid w:val="003F472E"/>
    <w:rsid w:val="003F518F"/>
    <w:rsid w:val="003F57C0"/>
    <w:rsid w:val="003F5B91"/>
    <w:rsid w:val="003F5EC3"/>
    <w:rsid w:val="003F7733"/>
    <w:rsid w:val="003F7C74"/>
    <w:rsid w:val="00400578"/>
    <w:rsid w:val="00401887"/>
    <w:rsid w:val="00401E06"/>
    <w:rsid w:val="00401F9E"/>
    <w:rsid w:val="004024E2"/>
    <w:rsid w:val="004035D9"/>
    <w:rsid w:val="00403ACF"/>
    <w:rsid w:val="00404072"/>
    <w:rsid w:val="004046EB"/>
    <w:rsid w:val="00405B33"/>
    <w:rsid w:val="00405B53"/>
    <w:rsid w:val="00405C76"/>
    <w:rsid w:val="00406940"/>
    <w:rsid w:val="00406B19"/>
    <w:rsid w:val="00406B28"/>
    <w:rsid w:val="004078DF"/>
    <w:rsid w:val="0041188B"/>
    <w:rsid w:val="004118CD"/>
    <w:rsid w:val="00413BA5"/>
    <w:rsid w:val="004143E0"/>
    <w:rsid w:val="004144A8"/>
    <w:rsid w:val="00417991"/>
    <w:rsid w:val="004208E5"/>
    <w:rsid w:val="0042144F"/>
    <w:rsid w:val="004232EB"/>
    <w:rsid w:val="0042336C"/>
    <w:rsid w:val="00426492"/>
    <w:rsid w:val="00426494"/>
    <w:rsid w:val="00427E68"/>
    <w:rsid w:val="004305F8"/>
    <w:rsid w:val="00430DB2"/>
    <w:rsid w:val="00430EAF"/>
    <w:rsid w:val="00430F19"/>
    <w:rsid w:val="00431793"/>
    <w:rsid w:val="00431B8A"/>
    <w:rsid w:val="00431CDE"/>
    <w:rsid w:val="00431E11"/>
    <w:rsid w:val="004321C9"/>
    <w:rsid w:val="00435B01"/>
    <w:rsid w:val="00435B87"/>
    <w:rsid w:val="004363F9"/>
    <w:rsid w:val="004365E3"/>
    <w:rsid w:val="004373BA"/>
    <w:rsid w:val="00437690"/>
    <w:rsid w:val="004408F2"/>
    <w:rsid w:val="00441BB2"/>
    <w:rsid w:val="00441FB6"/>
    <w:rsid w:val="00442008"/>
    <w:rsid w:val="004424E2"/>
    <w:rsid w:val="00443810"/>
    <w:rsid w:val="004439DF"/>
    <w:rsid w:val="00444321"/>
    <w:rsid w:val="00444D76"/>
    <w:rsid w:val="00445FCD"/>
    <w:rsid w:val="004465C1"/>
    <w:rsid w:val="00447739"/>
    <w:rsid w:val="00450746"/>
    <w:rsid w:val="00451F06"/>
    <w:rsid w:val="004522A4"/>
    <w:rsid w:val="004536A9"/>
    <w:rsid w:val="00453AE2"/>
    <w:rsid w:val="00453C5C"/>
    <w:rsid w:val="0045431E"/>
    <w:rsid w:val="0045443D"/>
    <w:rsid w:val="00454B28"/>
    <w:rsid w:val="00454DFE"/>
    <w:rsid w:val="0045672F"/>
    <w:rsid w:val="004575EA"/>
    <w:rsid w:val="00457ABE"/>
    <w:rsid w:val="004609F1"/>
    <w:rsid w:val="0046211A"/>
    <w:rsid w:val="00462CD7"/>
    <w:rsid w:val="00462F19"/>
    <w:rsid w:val="004631FB"/>
    <w:rsid w:val="004635CC"/>
    <w:rsid w:val="0046380A"/>
    <w:rsid w:val="00463D2D"/>
    <w:rsid w:val="004641FB"/>
    <w:rsid w:val="0046445D"/>
    <w:rsid w:val="0046466D"/>
    <w:rsid w:val="00464C21"/>
    <w:rsid w:val="004651F9"/>
    <w:rsid w:val="0046535C"/>
    <w:rsid w:val="00466037"/>
    <w:rsid w:val="00466192"/>
    <w:rsid w:val="00466E35"/>
    <w:rsid w:val="0046711F"/>
    <w:rsid w:val="00467B4C"/>
    <w:rsid w:val="00471382"/>
    <w:rsid w:val="0047165C"/>
    <w:rsid w:val="00471AD7"/>
    <w:rsid w:val="0047308C"/>
    <w:rsid w:val="00473634"/>
    <w:rsid w:val="00473828"/>
    <w:rsid w:val="00474B28"/>
    <w:rsid w:val="004765B4"/>
    <w:rsid w:val="0047697C"/>
    <w:rsid w:val="00477AB2"/>
    <w:rsid w:val="00477BE3"/>
    <w:rsid w:val="00482376"/>
    <w:rsid w:val="004824F5"/>
    <w:rsid w:val="00482613"/>
    <w:rsid w:val="0048645E"/>
    <w:rsid w:val="004866DC"/>
    <w:rsid w:val="00486FB9"/>
    <w:rsid w:val="004874A8"/>
    <w:rsid w:val="00487607"/>
    <w:rsid w:val="00487734"/>
    <w:rsid w:val="00487D58"/>
    <w:rsid w:val="00490AD2"/>
    <w:rsid w:val="00490B19"/>
    <w:rsid w:val="00490CF4"/>
    <w:rsid w:val="00491B8B"/>
    <w:rsid w:val="0049249E"/>
    <w:rsid w:val="00492BF8"/>
    <w:rsid w:val="00492D2A"/>
    <w:rsid w:val="00493293"/>
    <w:rsid w:val="004932FC"/>
    <w:rsid w:val="00493A79"/>
    <w:rsid w:val="004941E6"/>
    <w:rsid w:val="00495E95"/>
    <w:rsid w:val="004968A4"/>
    <w:rsid w:val="00496FF4"/>
    <w:rsid w:val="004973CD"/>
    <w:rsid w:val="00497920"/>
    <w:rsid w:val="004979FD"/>
    <w:rsid w:val="004A15AB"/>
    <w:rsid w:val="004A260F"/>
    <w:rsid w:val="004A4250"/>
    <w:rsid w:val="004A644A"/>
    <w:rsid w:val="004A6E54"/>
    <w:rsid w:val="004A7247"/>
    <w:rsid w:val="004A77CB"/>
    <w:rsid w:val="004B0679"/>
    <w:rsid w:val="004B1E9B"/>
    <w:rsid w:val="004B235E"/>
    <w:rsid w:val="004B31FF"/>
    <w:rsid w:val="004B5951"/>
    <w:rsid w:val="004B5AB8"/>
    <w:rsid w:val="004B5FAB"/>
    <w:rsid w:val="004B667C"/>
    <w:rsid w:val="004B6DC7"/>
    <w:rsid w:val="004B7025"/>
    <w:rsid w:val="004B7536"/>
    <w:rsid w:val="004B7853"/>
    <w:rsid w:val="004B7E41"/>
    <w:rsid w:val="004C0BCA"/>
    <w:rsid w:val="004C171A"/>
    <w:rsid w:val="004C1F52"/>
    <w:rsid w:val="004C2933"/>
    <w:rsid w:val="004C2A22"/>
    <w:rsid w:val="004C566A"/>
    <w:rsid w:val="004C63C2"/>
    <w:rsid w:val="004C79CE"/>
    <w:rsid w:val="004C7E88"/>
    <w:rsid w:val="004C7FE9"/>
    <w:rsid w:val="004D06CD"/>
    <w:rsid w:val="004D1197"/>
    <w:rsid w:val="004D2406"/>
    <w:rsid w:val="004D248E"/>
    <w:rsid w:val="004D2614"/>
    <w:rsid w:val="004D2BB6"/>
    <w:rsid w:val="004D336F"/>
    <w:rsid w:val="004D35E8"/>
    <w:rsid w:val="004D4351"/>
    <w:rsid w:val="004D4557"/>
    <w:rsid w:val="004D5491"/>
    <w:rsid w:val="004D7708"/>
    <w:rsid w:val="004D7D1F"/>
    <w:rsid w:val="004E281E"/>
    <w:rsid w:val="004E2B63"/>
    <w:rsid w:val="004E32D6"/>
    <w:rsid w:val="004E5445"/>
    <w:rsid w:val="004E5520"/>
    <w:rsid w:val="004E5804"/>
    <w:rsid w:val="004E5ABB"/>
    <w:rsid w:val="004E7E2A"/>
    <w:rsid w:val="004F1139"/>
    <w:rsid w:val="004F11D4"/>
    <w:rsid w:val="004F2D1C"/>
    <w:rsid w:val="004F2D24"/>
    <w:rsid w:val="004F31F0"/>
    <w:rsid w:val="004F3D94"/>
    <w:rsid w:val="004F4F41"/>
    <w:rsid w:val="004F5294"/>
    <w:rsid w:val="004F7A81"/>
    <w:rsid w:val="005000A1"/>
    <w:rsid w:val="00500332"/>
    <w:rsid w:val="00501140"/>
    <w:rsid w:val="005012B0"/>
    <w:rsid w:val="00501AF4"/>
    <w:rsid w:val="00503512"/>
    <w:rsid w:val="005035C4"/>
    <w:rsid w:val="00503C5C"/>
    <w:rsid w:val="005070D3"/>
    <w:rsid w:val="00507F5A"/>
    <w:rsid w:val="00507FC4"/>
    <w:rsid w:val="00510B59"/>
    <w:rsid w:val="0051144F"/>
    <w:rsid w:val="00511A5C"/>
    <w:rsid w:val="00512855"/>
    <w:rsid w:val="00512CC6"/>
    <w:rsid w:val="00512D8D"/>
    <w:rsid w:val="005130CF"/>
    <w:rsid w:val="005138D9"/>
    <w:rsid w:val="00513FF4"/>
    <w:rsid w:val="005144EA"/>
    <w:rsid w:val="005147A4"/>
    <w:rsid w:val="00515C85"/>
    <w:rsid w:val="00515F37"/>
    <w:rsid w:val="00517726"/>
    <w:rsid w:val="005213B4"/>
    <w:rsid w:val="005217F1"/>
    <w:rsid w:val="00521F95"/>
    <w:rsid w:val="0052234F"/>
    <w:rsid w:val="00523A21"/>
    <w:rsid w:val="00523DAA"/>
    <w:rsid w:val="005261B6"/>
    <w:rsid w:val="005278FE"/>
    <w:rsid w:val="0053013C"/>
    <w:rsid w:val="00530AD8"/>
    <w:rsid w:val="00531862"/>
    <w:rsid w:val="00532D88"/>
    <w:rsid w:val="00533A28"/>
    <w:rsid w:val="005345DE"/>
    <w:rsid w:val="00535160"/>
    <w:rsid w:val="00535370"/>
    <w:rsid w:val="0053659B"/>
    <w:rsid w:val="00536716"/>
    <w:rsid w:val="00536F4D"/>
    <w:rsid w:val="00537A6A"/>
    <w:rsid w:val="00540EAD"/>
    <w:rsid w:val="00541DC9"/>
    <w:rsid w:val="00542477"/>
    <w:rsid w:val="005427D2"/>
    <w:rsid w:val="00542E8B"/>
    <w:rsid w:val="0054319E"/>
    <w:rsid w:val="005431F2"/>
    <w:rsid w:val="00543312"/>
    <w:rsid w:val="0054347C"/>
    <w:rsid w:val="00543A29"/>
    <w:rsid w:val="0054414A"/>
    <w:rsid w:val="005441C3"/>
    <w:rsid w:val="00547E4F"/>
    <w:rsid w:val="00547E6A"/>
    <w:rsid w:val="00550326"/>
    <w:rsid w:val="005506AA"/>
    <w:rsid w:val="00550D26"/>
    <w:rsid w:val="00552323"/>
    <w:rsid w:val="00552641"/>
    <w:rsid w:val="005535A7"/>
    <w:rsid w:val="00553710"/>
    <w:rsid w:val="00554D99"/>
    <w:rsid w:val="00555623"/>
    <w:rsid w:val="00555F49"/>
    <w:rsid w:val="00555FC2"/>
    <w:rsid w:val="0055669A"/>
    <w:rsid w:val="00557434"/>
    <w:rsid w:val="00557437"/>
    <w:rsid w:val="005574E1"/>
    <w:rsid w:val="00560D40"/>
    <w:rsid w:val="00561884"/>
    <w:rsid w:val="005629F1"/>
    <w:rsid w:val="00562E6A"/>
    <w:rsid w:val="0056314C"/>
    <w:rsid w:val="005640C8"/>
    <w:rsid w:val="00565FFD"/>
    <w:rsid w:val="005675CC"/>
    <w:rsid w:val="005675F9"/>
    <w:rsid w:val="005700EF"/>
    <w:rsid w:val="005705FF"/>
    <w:rsid w:val="005710CB"/>
    <w:rsid w:val="00572991"/>
    <w:rsid w:val="00573655"/>
    <w:rsid w:val="005742D8"/>
    <w:rsid w:val="005744BD"/>
    <w:rsid w:val="00576DCE"/>
    <w:rsid w:val="005778FA"/>
    <w:rsid w:val="00580A47"/>
    <w:rsid w:val="00580B74"/>
    <w:rsid w:val="0058181D"/>
    <w:rsid w:val="00581AAD"/>
    <w:rsid w:val="00581F70"/>
    <w:rsid w:val="00582375"/>
    <w:rsid w:val="0058239A"/>
    <w:rsid w:val="00583248"/>
    <w:rsid w:val="005836AF"/>
    <w:rsid w:val="00583C55"/>
    <w:rsid w:val="00584667"/>
    <w:rsid w:val="0058545A"/>
    <w:rsid w:val="0058564E"/>
    <w:rsid w:val="00586129"/>
    <w:rsid w:val="00586323"/>
    <w:rsid w:val="00586E53"/>
    <w:rsid w:val="00587520"/>
    <w:rsid w:val="00590094"/>
    <w:rsid w:val="005902BB"/>
    <w:rsid w:val="005911BE"/>
    <w:rsid w:val="00591438"/>
    <w:rsid w:val="0059194A"/>
    <w:rsid w:val="00591CB9"/>
    <w:rsid w:val="00594D94"/>
    <w:rsid w:val="00595C3B"/>
    <w:rsid w:val="00595CE3"/>
    <w:rsid w:val="0059636E"/>
    <w:rsid w:val="00596613"/>
    <w:rsid w:val="00596CCE"/>
    <w:rsid w:val="005971A6"/>
    <w:rsid w:val="00597ADE"/>
    <w:rsid w:val="00597C6C"/>
    <w:rsid w:val="00597F6D"/>
    <w:rsid w:val="00597FB3"/>
    <w:rsid w:val="005A00E1"/>
    <w:rsid w:val="005A03BF"/>
    <w:rsid w:val="005A082F"/>
    <w:rsid w:val="005A0ABA"/>
    <w:rsid w:val="005A0B53"/>
    <w:rsid w:val="005A0C12"/>
    <w:rsid w:val="005A0EE9"/>
    <w:rsid w:val="005A1660"/>
    <w:rsid w:val="005A4926"/>
    <w:rsid w:val="005A5ABA"/>
    <w:rsid w:val="005A5CB3"/>
    <w:rsid w:val="005A6354"/>
    <w:rsid w:val="005A6408"/>
    <w:rsid w:val="005B0035"/>
    <w:rsid w:val="005B226A"/>
    <w:rsid w:val="005B2436"/>
    <w:rsid w:val="005B289C"/>
    <w:rsid w:val="005B35B2"/>
    <w:rsid w:val="005B37AF"/>
    <w:rsid w:val="005B3E48"/>
    <w:rsid w:val="005B470E"/>
    <w:rsid w:val="005B5B0F"/>
    <w:rsid w:val="005B5D1A"/>
    <w:rsid w:val="005B5DC1"/>
    <w:rsid w:val="005B6F9C"/>
    <w:rsid w:val="005B7051"/>
    <w:rsid w:val="005B78DD"/>
    <w:rsid w:val="005B7AD5"/>
    <w:rsid w:val="005B7F41"/>
    <w:rsid w:val="005C11A7"/>
    <w:rsid w:val="005C15B8"/>
    <w:rsid w:val="005C1E9E"/>
    <w:rsid w:val="005C40F3"/>
    <w:rsid w:val="005C423B"/>
    <w:rsid w:val="005C471D"/>
    <w:rsid w:val="005C4E6E"/>
    <w:rsid w:val="005C54E0"/>
    <w:rsid w:val="005C5645"/>
    <w:rsid w:val="005C5696"/>
    <w:rsid w:val="005C5BC7"/>
    <w:rsid w:val="005C679D"/>
    <w:rsid w:val="005C777C"/>
    <w:rsid w:val="005D05A8"/>
    <w:rsid w:val="005D1D33"/>
    <w:rsid w:val="005D2336"/>
    <w:rsid w:val="005D49E3"/>
    <w:rsid w:val="005D5CBB"/>
    <w:rsid w:val="005D7D0F"/>
    <w:rsid w:val="005E023F"/>
    <w:rsid w:val="005E1153"/>
    <w:rsid w:val="005E2616"/>
    <w:rsid w:val="005E3A37"/>
    <w:rsid w:val="005E3B07"/>
    <w:rsid w:val="005E3D5B"/>
    <w:rsid w:val="005E3F72"/>
    <w:rsid w:val="005E486F"/>
    <w:rsid w:val="005E4D75"/>
    <w:rsid w:val="005E58F6"/>
    <w:rsid w:val="005E5B73"/>
    <w:rsid w:val="005E5E56"/>
    <w:rsid w:val="005E6353"/>
    <w:rsid w:val="005E6D92"/>
    <w:rsid w:val="005E6DDE"/>
    <w:rsid w:val="005E7636"/>
    <w:rsid w:val="005F27DD"/>
    <w:rsid w:val="005F2E32"/>
    <w:rsid w:val="005F5435"/>
    <w:rsid w:val="005F5550"/>
    <w:rsid w:val="0060045B"/>
    <w:rsid w:val="00601DBF"/>
    <w:rsid w:val="00601F11"/>
    <w:rsid w:val="006028F7"/>
    <w:rsid w:val="00602B35"/>
    <w:rsid w:val="00602C1F"/>
    <w:rsid w:val="00604D72"/>
    <w:rsid w:val="00607952"/>
    <w:rsid w:val="00607B1B"/>
    <w:rsid w:val="00610616"/>
    <w:rsid w:val="00610D2D"/>
    <w:rsid w:val="00610E89"/>
    <w:rsid w:val="0061223F"/>
    <w:rsid w:val="00613739"/>
    <w:rsid w:val="006137BF"/>
    <w:rsid w:val="00613A9E"/>
    <w:rsid w:val="00613B08"/>
    <w:rsid w:val="006151C7"/>
    <w:rsid w:val="00616257"/>
    <w:rsid w:val="00616556"/>
    <w:rsid w:val="00624017"/>
    <w:rsid w:val="00625008"/>
    <w:rsid w:val="0062500A"/>
    <w:rsid w:val="00627486"/>
    <w:rsid w:val="006275F4"/>
    <w:rsid w:val="00627BC5"/>
    <w:rsid w:val="00627FFE"/>
    <w:rsid w:val="0063105B"/>
    <w:rsid w:val="00631785"/>
    <w:rsid w:val="00632257"/>
    <w:rsid w:val="00633275"/>
    <w:rsid w:val="00633B83"/>
    <w:rsid w:val="00633CE4"/>
    <w:rsid w:val="00633E98"/>
    <w:rsid w:val="006342FF"/>
    <w:rsid w:val="00634C78"/>
    <w:rsid w:val="00637B3D"/>
    <w:rsid w:val="00637D29"/>
    <w:rsid w:val="0064021A"/>
    <w:rsid w:val="00640C73"/>
    <w:rsid w:val="00640E84"/>
    <w:rsid w:val="006414C8"/>
    <w:rsid w:val="006416A7"/>
    <w:rsid w:val="00641A1F"/>
    <w:rsid w:val="006425C4"/>
    <w:rsid w:val="00643C22"/>
    <w:rsid w:val="00644AED"/>
    <w:rsid w:val="00644B7A"/>
    <w:rsid w:val="00644EF4"/>
    <w:rsid w:val="0064570E"/>
    <w:rsid w:val="00645CC6"/>
    <w:rsid w:val="006461AC"/>
    <w:rsid w:val="006462A3"/>
    <w:rsid w:val="00646F49"/>
    <w:rsid w:val="0064712E"/>
    <w:rsid w:val="00647867"/>
    <w:rsid w:val="00647E2D"/>
    <w:rsid w:val="0065094C"/>
    <w:rsid w:val="00651371"/>
    <w:rsid w:val="0065238F"/>
    <w:rsid w:val="0065291B"/>
    <w:rsid w:val="00653B15"/>
    <w:rsid w:val="00654196"/>
    <w:rsid w:val="00655128"/>
    <w:rsid w:val="006551A7"/>
    <w:rsid w:val="00655665"/>
    <w:rsid w:val="00660283"/>
    <w:rsid w:val="006604AC"/>
    <w:rsid w:val="00661AE5"/>
    <w:rsid w:val="00662794"/>
    <w:rsid w:val="006639EC"/>
    <w:rsid w:val="00664508"/>
    <w:rsid w:val="00664580"/>
    <w:rsid w:val="00664863"/>
    <w:rsid w:val="00664E94"/>
    <w:rsid w:val="0066504D"/>
    <w:rsid w:val="006653AC"/>
    <w:rsid w:val="00666016"/>
    <w:rsid w:val="006667A5"/>
    <w:rsid w:val="00670F25"/>
    <w:rsid w:val="00671C41"/>
    <w:rsid w:val="006725D4"/>
    <w:rsid w:val="006725F6"/>
    <w:rsid w:val="00672747"/>
    <w:rsid w:val="006728EE"/>
    <w:rsid w:val="00672E8E"/>
    <w:rsid w:val="00673D5B"/>
    <w:rsid w:val="00673E66"/>
    <w:rsid w:val="0067433E"/>
    <w:rsid w:val="00675089"/>
    <w:rsid w:val="0067510B"/>
    <w:rsid w:val="0067586F"/>
    <w:rsid w:val="00676252"/>
    <w:rsid w:val="00677C0A"/>
    <w:rsid w:val="006814BE"/>
    <w:rsid w:val="00681C87"/>
    <w:rsid w:val="00682789"/>
    <w:rsid w:val="00683105"/>
    <w:rsid w:val="00683274"/>
    <w:rsid w:val="0068379E"/>
    <w:rsid w:val="006843A9"/>
    <w:rsid w:val="00685758"/>
    <w:rsid w:val="00685AFF"/>
    <w:rsid w:val="00685BB4"/>
    <w:rsid w:val="00686884"/>
    <w:rsid w:val="00686A6A"/>
    <w:rsid w:val="00691720"/>
    <w:rsid w:val="00691976"/>
    <w:rsid w:val="006920E1"/>
    <w:rsid w:val="00692367"/>
    <w:rsid w:val="006924F4"/>
    <w:rsid w:val="00692D62"/>
    <w:rsid w:val="006943BD"/>
    <w:rsid w:val="00694BD2"/>
    <w:rsid w:val="0069726A"/>
    <w:rsid w:val="006A0AED"/>
    <w:rsid w:val="006A0FBE"/>
    <w:rsid w:val="006A26BB"/>
    <w:rsid w:val="006A28C5"/>
    <w:rsid w:val="006A29B5"/>
    <w:rsid w:val="006A30CE"/>
    <w:rsid w:val="006A3366"/>
    <w:rsid w:val="006A385B"/>
    <w:rsid w:val="006A3A25"/>
    <w:rsid w:val="006A4F87"/>
    <w:rsid w:val="006A5DB0"/>
    <w:rsid w:val="006A5FF0"/>
    <w:rsid w:val="006A648B"/>
    <w:rsid w:val="006B140E"/>
    <w:rsid w:val="006B1E11"/>
    <w:rsid w:val="006B1FB5"/>
    <w:rsid w:val="006B2424"/>
    <w:rsid w:val="006B3261"/>
    <w:rsid w:val="006B38D2"/>
    <w:rsid w:val="006B4761"/>
    <w:rsid w:val="006B4F91"/>
    <w:rsid w:val="006B61BB"/>
    <w:rsid w:val="006C058B"/>
    <w:rsid w:val="006C1576"/>
    <w:rsid w:val="006C2B91"/>
    <w:rsid w:val="006C4FB2"/>
    <w:rsid w:val="006C5BC4"/>
    <w:rsid w:val="006C5E08"/>
    <w:rsid w:val="006C745F"/>
    <w:rsid w:val="006C7488"/>
    <w:rsid w:val="006D0463"/>
    <w:rsid w:val="006D093B"/>
    <w:rsid w:val="006D1394"/>
    <w:rsid w:val="006D148B"/>
    <w:rsid w:val="006D1762"/>
    <w:rsid w:val="006D1AEF"/>
    <w:rsid w:val="006D23E2"/>
    <w:rsid w:val="006D32C1"/>
    <w:rsid w:val="006D3D63"/>
    <w:rsid w:val="006D44A2"/>
    <w:rsid w:val="006D4A03"/>
    <w:rsid w:val="006D4B15"/>
    <w:rsid w:val="006D63DA"/>
    <w:rsid w:val="006D7621"/>
    <w:rsid w:val="006D7A79"/>
    <w:rsid w:val="006E0DBE"/>
    <w:rsid w:val="006E0E87"/>
    <w:rsid w:val="006E207F"/>
    <w:rsid w:val="006E21E0"/>
    <w:rsid w:val="006E2D51"/>
    <w:rsid w:val="006E3F88"/>
    <w:rsid w:val="006E4400"/>
    <w:rsid w:val="006E446A"/>
    <w:rsid w:val="006E4E45"/>
    <w:rsid w:val="006E5934"/>
    <w:rsid w:val="006E66F9"/>
    <w:rsid w:val="006E68B4"/>
    <w:rsid w:val="006E7862"/>
    <w:rsid w:val="006E7A6D"/>
    <w:rsid w:val="006E7BCA"/>
    <w:rsid w:val="006E7D23"/>
    <w:rsid w:val="006F0474"/>
    <w:rsid w:val="006F05D3"/>
    <w:rsid w:val="006F0AEB"/>
    <w:rsid w:val="006F18AD"/>
    <w:rsid w:val="006F18CE"/>
    <w:rsid w:val="006F2063"/>
    <w:rsid w:val="006F262A"/>
    <w:rsid w:val="006F2FC5"/>
    <w:rsid w:val="006F440A"/>
    <w:rsid w:val="006F5517"/>
    <w:rsid w:val="006F5881"/>
    <w:rsid w:val="006F6653"/>
    <w:rsid w:val="006F7221"/>
    <w:rsid w:val="006F7DB0"/>
    <w:rsid w:val="00700106"/>
    <w:rsid w:val="007001C4"/>
    <w:rsid w:val="00700263"/>
    <w:rsid w:val="00700735"/>
    <w:rsid w:val="00700970"/>
    <w:rsid w:val="00701BAF"/>
    <w:rsid w:val="007022C9"/>
    <w:rsid w:val="00702570"/>
    <w:rsid w:val="0070275A"/>
    <w:rsid w:val="007028E5"/>
    <w:rsid w:val="00702B50"/>
    <w:rsid w:val="00703F3B"/>
    <w:rsid w:val="007041A9"/>
    <w:rsid w:val="0070516B"/>
    <w:rsid w:val="0070584D"/>
    <w:rsid w:val="00705F09"/>
    <w:rsid w:val="0070688E"/>
    <w:rsid w:val="00710B86"/>
    <w:rsid w:val="00711369"/>
    <w:rsid w:val="0071172E"/>
    <w:rsid w:val="00711D61"/>
    <w:rsid w:val="00713D02"/>
    <w:rsid w:val="00713E83"/>
    <w:rsid w:val="007143D6"/>
    <w:rsid w:val="00714522"/>
    <w:rsid w:val="007146FD"/>
    <w:rsid w:val="007156A2"/>
    <w:rsid w:val="00715BB2"/>
    <w:rsid w:val="00716166"/>
    <w:rsid w:val="007170CF"/>
    <w:rsid w:val="00717B65"/>
    <w:rsid w:val="00720C54"/>
    <w:rsid w:val="00720ECB"/>
    <w:rsid w:val="00721A9A"/>
    <w:rsid w:val="00721F7C"/>
    <w:rsid w:val="00721FB8"/>
    <w:rsid w:val="00723845"/>
    <w:rsid w:val="0072572E"/>
    <w:rsid w:val="007258F6"/>
    <w:rsid w:val="0072603D"/>
    <w:rsid w:val="00726CA2"/>
    <w:rsid w:val="00727339"/>
    <w:rsid w:val="00727BBD"/>
    <w:rsid w:val="0073134A"/>
    <w:rsid w:val="00733F82"/>
    <w:rsid w:val="00736758"/>
    <w:rsid w:val="0074187E"/>
    <w:rsid w:val="00741F43"/>
    <w:rsid w:val="00743F6E"/>
    <w:rsid w:val="00744695"/>
    <w:rsid w:val="0074744D"/>
    <w:rsid w:val="00747E20"/>
    <w:rsid w:val="00747FAE"/>
    <w:rsid w:val="00750BF3"/>
    <w:rsid w:val="007516FB"/>
    <w:rsid w:val="00751A58"/>
    <w:rsid w:val="00751D92"/>
    <w:rsid w:val="00752F2C"/>
    <w:rsid w:val="00753392"/>
    <w:rsid w:val="007533BD"/>
    <w:rsid w:val="007535EA"/>
    <w:rsid w:val="007537A3"/>
    <w:rsid w:val="00753AA1"/>
    <w:rsid w:val="00754779"/>
    <w:rsid w:val="00755C2D"/>
    <w:rsid w:val="007560A5"/>
    <w:rsid w:val="007565D5"/>
    <w:rsid w:val="00756D6B"/>
    <w:rsid w:val="00756E87"/>
    <w:rsid w:val="007614BE"/>
    <w:rsid w:val="00761BF2"/>
    <w:rsid w:val="00764136"/>
    <w:rsid w:val="00764436"/>
    <w:rsid w:val="00764568"/>
    <w:rsid w:val="00764D24"/>
    <w:rsid w:val="00765164"/>
    <w:rsid w:val="00765BD6"/>
    <w:rsid w:val="00765D92"/>
    <w:rsid w:val="00765F8A"/>
    <w:rsid w:val="00766577"/>
    <w:rsid w:val="00766FD4"/>
    <w:rsid w:val="00767F88"/>
    <w:rsid w:val="00773F05"/>
    <w:rsid w:val="00773FD8"/>
    <w:rsid w:val="007740A7"/>
    <w:rsid w:val="00774658"/>
    <w:rsid w:val="00774948"/>
    <w:rsid w:val="00774CC1"/>
    <w:rsid w:val="00775D4C"/>
    <w:rsid w:val="00776551"/>
    <w:rsid w:val="00776C7D"/>
    <w:rsid w:val="00777342"/>
    <w:rsid w:val="00777888"/>
    <w:rsid w:val="00780B45"/>
    <w:rsid w:val="00780DEB"/>
    <w:rsid w:val="007817A3"/>
    <w:rsid w:val="007820EC"/>
    <w:rsid w:val="00782977"/>
    <w:rsid w:val="0078316E"/>
    <w:rsid w:val="00783279"/>
    <w:rsid w:val="007834A3"/>
    <w:rsid w:val="007856FD"/>
    <w:rsid w:val="0078605A"/>
    <w:rsid w:val="00786081"/>
    <w:rsid w:val="007862D9"/>
    <w:rsid w:val="00786502"/>
    <w:rsid w:val="00787104"/>
    <w:rsid w:val="00787F13"/>
    <w:rsid w:val="007906B7"/>
    <w:rsid w:val="00791C30"/>
    <w:rsid w:val="00791E39"/>
    <w:rsid w:val="007930D7"/>
    <w:rsid w:val="00793529"/>
    <w:rsid w:val="00793C48"/>
    <w:rsid w:val="00794DAA"/>
    <w:rsid w:val="00795041"/>
    <w:rsid w:val="007964A9"/>
    <w:rsid w:val="007964C0"/>
    <w:rsid w:val="00796E12"/>
    <w:rsid w:val="00796EA0"/>
    <w:rsid w:val="00797649"/>
    <w:rsid w:val="00797F80"/>
    <w:rsid w:val="007A0734"/>
    <w:rsid w:val="007A2097"/>
    <w:rsid w:val="007A2722"/>
    <w:rsid w:val="007A3EB2"/>
    <w:rsid w:val="007A3F92"/>
    <w:rsid w:val="007A42DF"/>
    <w:rsid w:val="007A463E"/>
    <w:rsid w:val="007A4D6E"/>
    <w:rsid w:val="007A587D"/>
    <w:rsid w:val="007A64C0"/>
    <w:rsid w:val="007A7536"/>
    <w:rsid w:val="007A76F4"/>
    <w:rsid w:val="007A7AE0"/>
    <w:rsid w:val="007B0C76"/>
    <w:rsid w:val="007B0E31"/>
    <w:rsid w:val="007B1306"/>
    <w:rsid w:val="007B1D70"/>
    <w:rsid w:val="007B1FA9"/>
    <w:rsid w:val="007B265F"/>
    <w:rsid w:val="007B297B"/>
    <w:rsid w:val="007B3498"/>
    <w:rsid w:val="007B6369"/>
    <w:rsid w:val="007B7462"/>
    <w:rsid w:val="007B74C0"/>
    <w:rsid w:val="007B7C9E"/>
    <w:rsid w:val="007C0145"/>
    <w:rsid w:val="007C0949"/>
    <w:rsid w:val="007C0D28"/>
    <w:rsid w:val="007C1B2D"/>
    <w:rsid w:val="007C22BA"/>
    <w:rsid w:val="007C2C55"/>
    <w:rsid w:val="007C36C5"/>
    <w:rsid w:val="007C3DFF"/>
    <w:rsid w:val="007C3F67"/>
    <w:rsid w:val="007C4AA1"/>
    <w:rsid w:val="007C5C87"/>
    <w:rsid w:val="007C5D5D"/>
    <w:rsid w:val="007C5F19"/>
    <w:rsid w:val="007C7752"/>
    <w:rsid w:val="007C79C0"/>
    <w:rsid w:val="007D068F"/>
    <w:rsid w:val="007D117E"/>
    <w:rsid w:val="007D1589"/>
    <w:rsid w:val="007D29FE"/>
    <w:rsid w:val="007D2D15"/>
    <w:rsid w:val="007D349A"/>
    <w:rsid w:val="007D3B17"/>
    <w:rsid w:val="007D3F7C"/>
    <w:rsid w:val="007D4693"/>
    <w:rsid w:val="007D47DE"/>
    <w:rsid w:val="007D5475"/>
    <w:rsid w:val="007D55D8"/>
    <w:rsid w:val="007D5740"/>
    <w:rsid w:val="007D5B84"/>
    <w:rsid w:val="007D5D62"/>
    <w:rsid w:val="007D5E57"/>
    <w:rsid w:val="007D659F"/>
    <w:rsid w:val="007D6A07"/>
    <w:rsid w:val="007D6DB2"/>
    <w:rsid w:val="007D75F2"/>
    <w:rsid w:val="007D7EAC"/>
    <w:rsid w:val="007E0506"/>
    <w:rsid w:val="007E0763"/>
    <w:rsid w:val="007E0BDC"/>
    <w:rsid w:val="007E213A"/>
    <w:rsid w:val="007E2FE8"/>
    <w:rsid w:val="007E40C8"/>
    <w:rsid w:val="007E5B2D"/>
    <w:rsid w:val="007E5FE4"/>
    <w:rsid w:val="007E6695"/>
    <w:rsid w:val="007E6D06"/>
    <w:rsid w:val="007E7E47"/>
    <w:rsid w:val="007F0715"/>
    <w:rsid w:val="007F0C75"/>
    <w:rsid w:val="007F27AD"/>
    <w:rsid w:val="007F2993"/>
    <w:rsid w:val="007F2CBA"/>
    <w:rsid w:val="007F2D32"/>
    <w:rsid w:val="007F3005"/>
    <w:rsid w:val="007F3349"/>
    <w:rsid w:val="007F3F99"/>
    <w:rsid w:val="007F4F1F"/>
    <w:rsid w:val="007F500A"/>
    <w:rsid w:val="007F5C97"/>
    <w:rsid w:val="007F62F1"/>
    <w:rsid w:val="007F63FB"/>
    <w:rsid w:val="007F7559"/>
    <w:rsid w:val="00802CC0"/>
    <w:rsid w:val="008036D9"/>
    <w:rsid w:val="008040D0"/>
    <w:rsid w:val="008045A4"/>
    <w:rsid w:val="00804ACE"/>
    <w:rsid w:val="008066F7"/>
    <w:rsid w:val="00806D85"/>
    <w:rsid w:val="00806FE9"/>
    <w:rsid w:val="00807598"/>
    <w:rsid w:val="00807FE2"/>
    <w:rsid w:val="00810512"/>
    <w:rsid w:val="00811653"/>
    <w:rsid w:val="00812936"/>
    <w:rsid w:val="0081323B"/>
    <w:rsid w:val="00813931"/>
    <w:rsid w:val="00813B25"/>
    <w:rsid w:val="00813F20"/>
    <w:rsid w:val="00813F41"/>
    <w:rsid w:val="00814A01"/>
    <w:rsid w:val="0081500E"/>
    <w:rsid w:val="0081684F"/>
    <w:rsid w:val="008169DB"/>
    <w:rsid w:val="00816D18"/>
    <w:rsid w:val="0081740D"/>
    <w:rsid w:val="00817AF6"/>
    <w:rsid w:val="00817C69"/>
    <w:rsid w:val="008211A8"/>
    <w:rsid w:val="008215A8"/>
    <w:rsid w:val="008223B8"/>
    <w:rsid w:val="00822D49"/>
    <w:rsid w:val="00823595"/>
    <w:rsid w:val="008250FA"/>
    <w:rsid w:val="00825AFD"/>
    <w:rsid w:val="00825D9C"/>
    <w:rsid w:val="0082630C"/>
    <w:rsid w:val="00826626"/>
    <w:rsid w:val="0082754A"/>
    <w:rsid w:val="0083193A"/>
    <w:rsid w:val="00831F44"/>
    <w:rsid w:val="008335B0"/>
    <w:rsid w:val="008336CF"/>
    <w:rsid w:val="00833ED1"/>
    <w:rsid w:val="00834771"/>
    <w:rsid w:val="00834788"/>
    <w:rsid w:val="00834ADD"/>
    <w:rsid w:val="008352F3"/>
    <w:rsid w:val="00835CF6"/>
    <w:rsid w:val="0083628F"/>
    <w:rsid w:val="0083674E"/>
    <w:rsid w:val="00837904"/>
    <w:rsid w:val="00837CB6"/>
    <w:rsid w:val="0084152D"/>
    <w:rsid w:val="0084189D"/>
    <w:rsid w:val="00842397"/>
    <w:rsid w:val="00842B84"/>
    <w:rsid w:val="00843B89"/>
    <w:rsid w:val="008444B7"/>
    <w:rsid w:val="00844CBB"/>
    <w:rsid w:val="0084521E"/>
    <w:rsid w:val="00845CC8"/>
    <w:rsid w:val="008464D4"/>
    <w:rsid w:val="00847FE8"/>
    <w:rsid w:val="00851042"/>
    <w:rsid w:val="0085215F"/>
    <w:rsid w:val="0085294D"/>
    <w:rsid w:val="00852B11"/>
    <w:rsid w:val="00852F61"/>
    <w:rsid w:val="00852FA0"/>
    <w:rsid w:val="00854516"/>
    <w:rsid w:val="008546FA"/>
    <w:rsid w:val="00854A50"/>
    <w:rsid w:val="0085528B"/>
    <w:rsid w:val="00855E38"/>
    <w:rsid w:val="00857FC4"/>
    <w:rsid w:val="0086044D"/>
    <w:rsid w:val="0086141E"/>
    <w:rsid w:val="008623E3"/>
    <w:rsid w:val="00862F33"/>
    <w:rsid w:val="00863295"/>
    <w:rsid w:val="00863501"/>
    <w:rsid w:val="00863DF3"/>
    <w:rsid w:val="00864F98"/>
    <w:rsid w:val="008654DB"/>
    <w:rsid w:val="00865830"/>
    <w:rsid w:val="00865929"/>
    <w:rsid w:val="0086753A"/>
    <w:rsid w:val="008675E1"/>
    <w:rsid w:val="0087001C"/>
    <w:rsid w:val="00870380"/>
    <w:rsid w:val="00870A76"/>
    <w:rsid w:val="00871BDB"/>
    <w:rsid w:val="00872287"/>
    <w:rsid w:val="00872A70"/>
    <w:rsid w:val="0087424C"/>
    <w:rsid w:val="00874A15"/>
    <w:rsid w:val="008752F0"/>
    <w:rsid w:val="008809A3"/>
    <w:rsid w:val="00881720"/>
    <w:rsid w:val="00881AC3"/>
    <w:rsid w:val="00882A31"/>
    <w:rsid w:val="00883CDC"/>
    <w:rsid w:val="00883F99"/>
    <w:rsid w:val="00883FD1"/>
    <w:rsid w:val="00884FDD"/>
    <w:rsid w:val="008863E8"/>
    <w:rsid w:val="0088733C"/>
    <w:rsid w:val="00890290"/>
    <w:rsid w:val="00890AA3"/>
    <w:rsid w:val="00891538"/>
    <w:rsid w:val="00891E3D"/>
    <w:rsid w:val="00891E4A"/>
    <w:rsid w:val="00892E15"/>
    <w:rsid w:val="008937CE"/>
    <w:rsid w:val="00894E37"/>
    <w:rsid w:val="0089523F"/>
    <w:rsid w:val="00895659"/>
    <w:rsid w:val="00895F33"/>
    <w:rsid w:val="00897D02"/>
    <w:rsid w:val="008A0688"/>
    <w:rsid w:val="008A11B3"/>
    <w:rsid w:val="008A3275"/>
    <w:rsid w:val="008A3D4D"/>
    <w:rsid w:val="008A40F8"/>
    <w:rsid w:val="008A4942"/>
    <w:rsid w:val="008A4F17"/>
    <w:rsid w:val="008A6366"/>
    <w:rsid w:val="008A63F2"/>
    <w:rsid w:val="008A685C"/>
    <w:rsid w:val="008A7B1D"/>
    <w:rsid w:val="008A7BA7"/>
    <w:rsid w:val="008B0381"/>
    <w:rsid w:val="008B03C0"/>
    <w:rsid w:val="008B0828"/>
    <w:rsid w:val="008B0BC7"/>
    <w:rsid w:val="008B1590"/>
    <w:rsid w:val="008B2287"/>
    <w:rsid w:val="008B26BA"/>
    <w:rsid w:val="008B2BFA"/>
    <w:rsid w:val="008B3A16"/>
    <w:rsid w:val="008B3EDF"/>
    <w:rsid w:val="008B4A4E"/>
    <w:rsid w:val="008B4B2F"/>
    <w:rsid w:val="008B4E4F"/>
    <w:rsid w:val="008B5AFD"/>
    <w:rsid w:val="008B5F8A"/>
    <w:rsid w:val="008B6AB5"/>
    <w:rsid w:val="008B6D88"/>
    <w:rsid w:val="008B7072"/>
    <w:rsid w:val="008C04A6"/>
    <w:rsid w:val="008C0DA1"/>
    <w:rsid w:val="008C1CFF"/>
    <w:rsid w:val="008C1D34"/>
    <w:rsid w:val="008C2BDF"/>
    <w:rsid w:val="008C47C2"/>
    <w:rsid w:val="008C5606"/>
    <w:rsid w:val="008C6BC1"/>
    <w:rsid w:val="008D207D"/>
    <w:rsid w:val="008D2115"/>
    <w:rsid w:val="008D22F5"/>
    <w:rsid w:val="008D239B"/>
    <w:rsid w:val="008D5BBA"/>
    <w:rsid w:val="008D62E3"/>
    <w:rsid w:val="008D67A7"/>
    <w:rsid w:val="008D7F1B"/>
    <w:rsid w:val="008E011F"/>
    <w:rsid w:val="008E039B"/>
    <w:rsid w:val="008E0E29"/>
    <w:rsid w:val="008E2C79"/>
    <w:rsid w:val="008E3820"/>
    <w:rsid w:val="008E3CE3"/>
    <w:rsid w:val="008E404C"/>
    <w:rsid w:val="008E47DD"/>
    <w:rsid w:val="008E5214"/>
    <w:rsid w:val="008E5574"/>
    <w:rsid w:val="008E56F3"/>
    <w:rsid w:val="008E5701"/>
    <w:rsid w:val="008E5774"/>
    <w:rsid w:val="008E642F"/>
    <w:rsid w:val="008E782B"/>
    <w:rsid w:val="008E7981"/>
    <w:rsid w:val="008F0515"/>
    <w:rsid w:val="008F2025"/>
    <w:rsid w:val="008F24FC"/>
    <w:rsid w:val="008F39FF"/>
    <w:rsid w:val="008F46BB"/>
    <w:rsid w:val="008F705C"/>
    <w:rsid w:val="009034B9"/>
    <w:rsid w:val="00904308"/>
    <w:rsid w:val="00904E7B"/>
    <w:rsid w:val="00905314"/>
    <w:rsid w:val="00905599"/>
    <w:rsid w:val="00905E57"/>
    <w:rsid w:val="00906B4F"/>
    <w:rsid w:val="00906F0B"/>
    <w:rsid w:val="009076E8"/>
    <w:rsid w:val="00907836"/>
    <w:rsid w:val="00907C7F"/>
    <w:rsid w:val="00910C53"/>
    <w:rsid w:val="009113A8"/>
    <w:rsid w:val="00911584"/>
    <w:rsid w:val="00911858"/>
    <w:rsid w:val="00911DD3"/>
    <w:rsid w:val="009133C4"/>
    <w:rsid w:val="009138CF"/>
    <w:rsid w:val="0091426D"/>
    <w:rsid w:val="009167C4"/>
    <w:rsid w:val="009169E7"/>
    <w:rsid w:val="0092023B"/>
    <w:rsid w:val="0092138B"/>
    <w:rsid w:val="00922572"/>
    <w:rsid w:val="0092274A"/>
    <w:rsid w:val="0092282C"/>
    <w:rsid w:val="0092286E"/>
    <w:rsid w:val="00922E90"/>
    <w:rsid w:val="00923FA0"/>
    <w:rsid w:val="00925035"/>
    <w:rsid w:val="00925889"/>
    <w:rsid w:val="00925D09"/>
    <w:rsid w:val="00925EEC"/>
    <w:rsid w:val="0092710B"/>
    <w:rsid w:val="00930531"/>
    <w:rsid w:val="00931FCE"/>
    <w:rsid w:val="00933139"/>
    <w:rsid w:val="009334E7"/>
    <w:rsid w:val="00933828"/>
    <w:rsid w:val="00934316"/>
    <w:rsid w:val="00934BB6"/>
    <w:rsid w:val="00934E02"/>
    <w:rsid w:val="00934F97"/>
    <w:rsid w:val="009351CA"/>
    <w:rsid w:val="00935472"/>
    <w:rsid w:val="00936535"/>
    <w:rsid w:val="009373EA"/>
    <w:rsid w:val="00940288"/>
    <w:rsid w:val="0094327A"/>
    <w:rsid w:val="0094401B"/>
    <w:rsid w:val="009444A2"/>
    <w:rsid w:val="00946919"/>
    <w:rsid w:val="00946EC5"/>
    <w:rsid w:val="009503BC"/>
    <w:rsid w:val="00952B0C"/>
    <w:rsid w:val="00952CAC"/>
    <w:rsid w:val="00953044"/>
    <w:rsid w:val="00953D8E"/>
    <w:rsid w:val="00953FCA"/>
    <w:rsid w:val="00954B19"/>
    <w:rsid w:val="00954BB9"/>
    <w:rsid w:val="00954CD6"/>
    <w:rsid w:val="00954D69"/>
    <w:rsid w:val="00956614"/>
    <w:rsid w:val="009567C7"/>
    <w:rsid w:val="00956F6E"/>
    <w:rsid w:val="00956FCF"/>
    <w:rsid w:val="00957108"/>
    <w:rsid w:val="009573AD"/>
    <w:rsid w:val="00957B9A"/>
    <w:rsid w:val="00957BBB"/>
    <w:rsid w:val="00961962"/>
    <w:rsid w:val="00961AB7"/>
    <w:rsid w:val="00962B07"/>
    <w:rsid w:val="0096323F"/>
    <w:rsid w:val="00964B07"/>
    <w:rsid w:val="00965067"/>
    <w:rsid w:val="00965653"/>
    <w:rsid w:val="009666B9"/>
    <w:rsid w:val="0096685E"/>
    <w:rsid w:val="009672D2"/>
    <w:rsid w:val="00967AE4"/>
    <w:rsid w:val="009707CD"/>
    <w:rsid w:val="00972392"/>
    <w:rsid w:val="00972E01"/>
    <w:rsid w:val="0097514A"/>
    <w:rsid w:val="00975299"/>
    <w:rsid w:val="0097549D"/>
    <w:rsid w:val="009766FE"/>
    <w:rsid w:val="009775D9"/>
    <w:rsid w:val="00977BBF"/>
    <w:rsid w:val="00980484"/>
    <w:rsid w:val="009815A3"/>
    <w:rsid w:val="0098200F"/>
    <w:rsid w:val="009828AA"/>
    <w:rsid w:val="00983682"/>
    <w:rsid w:val="009836EC"/>
    <w:rsid w:val="00983B3D"/>
    <w:rsid w:val="00983F29"/>
    <w:rsid w:val="0098471C"/>
    <w:rsid w:val="00984FFC"/>
    <w:rsid w:val="009855C7"/>
    <w:rsid w:val="00985C10"/>
    <w:rsid w:val="00986576"/>
    <w:rsid w:val="00990151"/>
    <w:rsid w:val="0099073E"/>
    <w:rsid w:val="009909FD"/>
    <w:rsid w:val="00990BCB"/>
    <w:rsid w:val="0099186D"/>
    <w:rsid w:val="00991984"/>
    <w:rsid w:val="00994AA7"/>
    <w:rsid w:val="0099504B"/>
    <w:rsid w:val="00995524"/>
    <w:rsid w:val="00995F71"/>
    <w:rsid w:val="0099746B"/>
    <w:rsid w:val="00997AC8"/>
    <w:rsid w:val="009A2A3E"/>
    <w:rsid w:val="009A2FB8"/>
    <w:rsid w:val="009A4DAF"/>
    <w:rsid w:val="009A4EDB"/>
    <w:rsid w:val="009A5833"/>
    <w:rsid w:val="009A5FEB"/>
    <w:rsid w:val="009A70CF"/>
    <w:rsid w:val="009A7A85"/>
    <w:rsid w:val="009A7CCB"/>
    <w:rsid w:val="009B09FC"/>
    <w:rsid w:val="009B1CD7"/>
    <w:rsid w:val="009B1F94"/>
    <w:rsid w:val="009B2B34"/>
    <w:rsid w:val="009B40A1"/>
    <w:rsid w:val="009B41FE"/>
    <w:rsid w:val="009B47CF"/>
    <w:rsid w:val="009B5F0E"/>
    <w:rsid w:val="009B5F0F"/>
    <w:rsid w:val="009B6265"/>
    <w:rsid w:val="009B6922"/>
    <w:rsid w:val="009B71DE"/>
    <w:rsid w:val="009B727E"/>
    <w:rsid w:val="009B7A5F"/>
    <w:rsid w:val="009C05EF"/>
    <w:rsid w:val="009C09CA"/>
    <w:rsid w:val="009C0CCF"/>
    <w:rsid w:val="009C1565"/>
    <w:rsid w:val="009C174E"/>
    <w:rsid w:val="009C2022"/>
    <w:rsid w:val="009C3462"/>
    <w:rsid w:val="009C459D"/>
    <w:rsid w:val="009C5B11"/>
    <w:rsid w:val="009C5C4A"/>
    <w:rsid w:val="009C5C6D"/>
    <w:rsid w:val="009C5DA5"/>
    <w:rsid w:val="009C667A"/>
    <w:rsid w:val="009C66D2"/>
    <w:rsid w:val="009C6760"/>
    <w:rsid w:val="009D0DCD"/>
    <w:rsid w:val="009D13CD"/>
    <w:rsid w:val="009D1A78"/>
    <w:rsid w:val="009D1F2C"/>
    <w:rsid w:val="009D3041"/>
    <w:rsid w:val="009D318E"/>
    <w:rsid w:val="009D3CD6"/>
    <w:rsid w:val="009D3F0C"/>
    <w:rsid w:val="009D419D"/>
    <w:rsid w:val="009D4B79"/>
    <w:rsid w:val="009D67B8"/>
    <w:rsid w:val="009E01FB"/>
    <w:rsid w:val="009E0D8C"/>
    <w:rsid w:val="009E11A5"/>
    <w:rsid w:val="009E11E8"/>
    <w:rsid w:val="009E132C"/>
    <w:rsid w:val="009E36EB"/>
    <w:rsid w:val="009E426E"/>
    <w:rsid w:val="009E4F99"/>
    <w:rsid w:val="009E52BB"/>
    <w:rsid w:val="009E6746"/>
    <w:rsid w:val="009E6DFF"/>
    <w:rsid w:val="009E71D9"/>
    <w:rsid w:val="009F09F6"/>
    <w:rsid w:val="009F0D14"/>
    <w:rsid w:val="009F0D28"/>
    <w:rsid w:val="009F0DAE"/>
    <w:rsid w:val="009F2A67"/>
    <w:rsid w:val="009F3143"/>
    <w:rsid w:val="009F390A"/>
    <w:rsid w:val="009F41FE"/>
    <w:rsid w:val="009F4803"/>
    <w:rsid w:val="009F5795"/>
    <w:rsid w:val="009F5C8E"/>
    <w:rsid w:val="009F63ED"/>
    <w:rsid w:val="009F6556"/>
    <w:rsid w:val="009F6835"/>
    <w:rsid w:val="009F6CB1"/>
    <w:rsid w:val="00A00639"/>
    <w:rsid w:val="00A01449"/>
    <w:rsid w:val="00A01E92"/>
    <w:rsid w:val="00A0212B"/>
    <w:rsid w:val="00A03091"/>
    <w:rsid w:val="00A0362E"/>
    <w:rsid w:val="00A04957"/>
    <w:rsid w:val="00A05267"/>
    <w:rsid w:val="00A052B4"/>
    <w:rsid w:val="00A06AE4"/>
    <w:rsid w:val="00A06B48"/>
    <w:rsid w:val="00A07B61"/>
    <w:rsid w:val="00A07CD6"/>
    <w:rsid w:val="00A07DD0"/>
    <w:rsid w:val="00A10188"/>
    <w:rsid w:val="00A101CF"/>
    <w:rsid w:val="00A1039F"/>
    <w:rsid w:val="00A10C14"/>
    <w:rsid w:val="00A12640"/>
    <w:rsid w:val="00A12E13"/>
    <w:rsid w:val="00A13101"/>
    <w:rsid w:val="00A1320A"/>
    <w:rsid w:val="00A1377A"/>
    <w:rsid w:val="00A13EE1"/>
    <w:rsid w:val="00A14006"/>
    <w:rsid w:val="00A1429F"/>
    <w:rsid w:val="00A14FB7"/>
    <w:rsid w:val="00A15143"/>
    <w:rsid w:val="00A1516C"/>
    <w:rsid w:val="00A15506"/>
    <w:rsid w:val="00A161B7"/>
    <w:rsid w:val="00A16988"/>
    <w:rsid w:val="00A16BB7"/>
    <w:rsid w:val="00A20896"/>
    <w:rsid w:val="00A209FA"/>
    <w:rsid w:val="00A2255B"/>
    <w:rsid w:val="00A22F7B"/>
    <w:rsid w:val="00A23539"/>
    <w:rsid w:val="00A23AC8"/>
    <w:rsid w:val="00A23D2A"/>
    <w:rsid w:val="00A254DF"/>
    <w:rsid w:val="00A25FA2"/>
    <w:rsid w:val="00A26251"/>
    <w:rsid w:val="00A27473"/>
    <w:rsid w:val="00A27D90"/>
    <w:rsid w:val="00A3062F"/>
    <w:rsid w:val="00A320C2"/>
    <w:rsid w:val="00A3213E"/>
    <w:rsid w:val="00A32287"/>
    <w:rsid w:val="00A323E3"/>
    <w:rsid w:val="00A328EB"/>
    <w:rsid w:val="00A32B68"/>
    <w:rsid w:val="00A333C1"/>
    <w:rsid w:val="00A3556D"/>
    <w:rsid w:val="00A35592"/>
    <w:rsid w:val="00A3643D"/>
    <w:rsid w:val="00A3665D"/>
    <w:rsid w:val="00A37571"/>
    <w:rsid w:val="00A37DA5"/>
    <w:rsid w:val="00A41225"/>
    <w:rsid w:val="00A41C76"/>
    <w:rsid w:val="00A43504"/>
    <w:rsid w:val="00A447D8"/>
    <w:rsid w:val="00A459C3"/>
    <w:rsid w:val="00A45D84"/>
    <w:rsid w:val="00A46184"/>
    <w:rsid w:val="00A464E1"/>
    <w:rsid w:val="00A4655E"/>
    <w:rsid w:val="00A468A7"/>
    <w:rsid w:val="00A477DE"/>
    <w:rsid w:val="00A5079C"/>
    <w:rsid w:val="00A51607"/>
    <w:rsid w:val="00A518ED"/>
    <w:rsid w:val="00A52BD3"/>
    <w:rsid w:val="00A53A75"/>
    <w:rsid w:val="00A540D8"/>
    <w:rsid w:val="00A55A32"/>
    <w:rsid w:val="00A5683D"/>
    <w:rsid w:val="00A57022"/>
    <w:rsid w:val="00A57BDD"/>
    <w:rsid w:val="00A604D0"/>
    <w:rsid w:val="00A60CEC"/>
    <w:rsid w:val="00A61B89"/>
    <w:rsid w:val="00A63112"/>
    <w:rsid w:val="00A63857"/>
    <w:rsid w:val="00A64779"/>
    <w:rsid w:val="00A66902"/>
    <w:rsid w:val="00A66EA9"/>
    <w:rsid w:val="00A70E58"/>
    <w:rsid w:val="00A70F40"/>
    <w:rsid w:val="00A71C7C"/>
    <w:rsid w:val="00A722C7"/>
    <w:rsid w:val="00A73761"/>
    <w:rsid w:val="00A740B9"/>
    <w:rsid w:val="00A7464B"/>
    <w:rsid w:val="00A746C5"/>
    <w:rsid w:val="00A74718"/>
    <w:rsid w:val="00A7515D"/>
    <w:rsid w:val="00A75705"/>
    <w:rsid w:val="00A76666"/>
    <w:rsid w:val="00A76EC2"/>
    <w:rsid w:val="00A77171"/>
    <w:rsid w:val="00A77C1D"/>
    <w:rsid w:val="00A80502"/>
    <w:rsid w:val="00A81183"/>
    <w:rsid w:val="00A81855"/>
    <w:rsid w:val="00A82395"/>
    <w:rsid w:val="00A82C76"/>
    <w:rsid w:val="00A83176"/>
    <w:rsid w:val="00A8371D"/>
    <w:rsid w:val="00A83DFA"/>
    <w:rsid w:val="00A85DBC"/>
    <w:rsid w:val="00A8645C"/>
    <w:rsid w:val="00A86497"/>
    <w:rsid w:val="00A9087E"/>
    <w:rsid w:val="00A909D2"/>
    <w:rsid w:val="00A91995"/>
    <w:rsid w:val="00A92163"/>
    <w:rsid w:val="00A9223C"/>
    <w:rsid w:val="00A92380"/>
    <w:rsid w:val="00A9294B"/>
    <w:rsid w:val="00A94237"/>
    <w:rsid w:val="00A94869"/>
    <w:rsid w:val="00A94C12"/>
    <w:rsid w:val="00A94D97"/>
    <w:rsid w:val="00A95024"/>
    <w:rsid w:val="00A952B4"/>
    <w:rsid w:val="00A9590F"/>
    <w:rsid w:val="00A9596D"/>
    <w:rsid w:val="00A95FA5"/>
    <w:rsid w:val="00A971E9"/>
    <w:rsid w:val="00A97EBC"/>
    <w:rsid w:val="00AA0D94"/>
    <w:rsid w:val="00AA2C7C"/>
    <w:rsid w:val="00AA51FF"/>
    <w:rsid w:val="00AA6752"/>
    <w:rsid w:val="00AA6A1F"/>
    <w:rsid w:val="00AA7EFA"/>
    <w:rsid w:val="00AB02AC"/>
    <w:rsid w:val="00AB0CC0"/>
    <w:rsid w:val="00AB14F4"/>
    <w:rsid w:val="00AB1C6F"/>
    <w:rsid w:val="00AB44FC"/>
    <w:rsid w:val="00AB46FA"/>
    <w:rsid w:val="00AB4ED0"/>
    <w:rsid w:val="00AB7294"/>
    <w:rsid w:val="00AC0DA2"/>
    <w:rsid w:val="00AC1190"/>
    <w:rsid w:val="00AC5114"/>
    <w:rsid w:val="00AC5469"/>
    <w:rsid w:val="00AC5531"/>
    <w:rsid w:val="00AC7DB3"/>
    <w:rsid w:val="00AD05C7"/>
    <w:rsid w:val="00AD2D94"/>
    <w:rsid w:val="00AD30A2"/>
    <w:rsid w:val="00AD3720"/>
    <w:rsid w:val="00AD3775"/>
    <w:rsid w:val="00AD395B"/>
    <w:rsid w:val="00AD3AC6"/>
    <w:rsid w:val="00AD3BAE"/>
    <w:rsid w:val="00AD3F61"/>
    <w:rsid w:val="00AD4A14"/>
    <w:rsid w:val="00AD61B2"/>
    <w:rsid w:val="00AD66EA"/>
    <w:rsid w:val="00AE00EE"/>
    <w:rsid w:val="00AE04A2"/>
    <w:rsid w:val="00AE0C71"/>
    <w:rsid w:val="00AE13C8"/>
    <w:rsid w:val="00AE15C1"/>
    <w:rsid w:val="00AE1608"/>
    <w:rsid w:val="00AE1733"/>
    <w:rsid w:val="00AE1AF0"/>
    <w:rsid w:val="00AE3188"/>
    <w:rsid w:val="00AE374F"/>
    <w:rsid w:val="00AE37D8"/>
    <w:rsid w:val="00AE38AF"/>
    <w:rsid w:val="00AE3CD9"/>
    <w:rsid w:val="00AE5BA8"/>
    <w:rsid w:val="00AE5C86"/>
    <w:rsid w:val="00AE5E77"/>
    <w:rsid w:val="00AE615C"/>
    <w:rsid w:val="00AE7B74"/>
    <w:rsid w:val="00AF0005"/>
    <w:rsid w:val="00AF0B10"/>
    <w:rsid w:val="00AF0C2E"/>
    <w:rsid w:val="00AF0ECB"/>
    <w:rsid w:val="00AF1BCA"/>
    <w:rsid w:val="00AF33DE"/>
    <w:rsid w:val="00AF3CC8"/>
    <w:rsid w:val="00AF4A4C"/>
    <w:rsid w:val="00AF4AF2"/>
    <w:rsid w:val="00AF5126"/>
    <w:rsid w:val="00AF5718"/>
    <w:rsid w:val="00AF636A"/>
    <w:rsid w:val="00AF6AFA"/>
    <w:rsid w:val="00AF71C8"/>
    <w:rsid w:val="00AF7337"/>
    <w:rsid w:val="00B02044"/>
    <w:rsid w:val="00B0250C"/>
    <w:rsid w:val="00B0252A"/>
    <w:rsid w:val="00B02FA6"/>
    <w:rsid w:val="00B0336E"/>
    <w:rsid w:val="00B05E17"/>
    <w:rsid w:val="00B07A69"/>
    <w:rsid w:val="00B07CA1"/>
    <w:rsid w:val="00B104E0"/>
    <w:rsid w:val="00B1156D"/>
    <w:rsid w:val="00B11F14"/>
    <w:rsid w:val="00B11FF2"/>
    <w:rsid w:val="00B1314E"/>
    <w:rsid w:val="00B1385A"/>
    <w:rsid w:val="00B13E56"/>
    <w:rsid w:val="00B15755"/>
    <w:rsid w:val="00B16C92"/>
    <w:rsid w:val="00B16D5F"/>
    <w:rsid w:val="00B17BA0"/>
    <w:rsid w:val="00B17D41"/>
    <w:rsid w:val="00B20458"/>
    <w:rsid w:val="00B210A3"/>
    <w:rsid w:val="00B21646"/>
    <w:rsid w:val="00B21BD1"/>
    <w:rsid w:val="00B221C8"/>
    <w:rsid w:val="00B23B1B"/>
    <w:rsid w:val="00B24E5D"/>
    <w:rsid w:val="00B25173"/>
    <w:rsid w:val="00B2735A"/>
    <w:rsid w:val="00B27C37"/>
    <w:rsid w:val="00B305E1"/>
    <w:rsid w:val="00B30A4C"/>
    <w:rsid w:val="00B30FAD"/>
    <w:rsid w:val="00B310CA"/>
    <w:rsid w:val="00B31388"/>
    <w:rsid w:val="00B32488"/>
    <w:rsid w:val="00B32F63"/>
    <w:rsid w:val="00B3487E"/>
    <w:rsid w:val="00B34AD6"/>
    <w:rsid w:val="00B355D2"/>
    <w:rsid w:val="00B36723"/>
    <w:rsid w:val="00B415B5"/>
    <w:rsid w:val="00B41A88"/>
    <w:rsid w:val="00B41C96"/>
    <w:rsid w:val="00B41D1F"/>
    <w:rsid w:val="00B422F8"/>
    <w:rsid w:val="00B45EFC"/>
    <w:rsid w:val="00B46FAB"/>
    <w:rsid w:val="00B50968"/>
    <w:rsid w:val="00B517B0"/>
    <w:rsid w:val="00B51C58"/>
    <w:rsid w:val="00B5262D"/>
    <w:rsid w:val="00B53494"/>
    <w:rsid w:val="00B560CF"/>
    <w:rsid w:val="00B575D0"/>
    <w:rsid w:val="00B5774F"/>
    <w:rsid w:val="00B601F3"/>
    <w:rsid w:val="00B60B0C"/>
    <w:rsid w:val="00B61540"/>
    <w:rsid w:val="00B6165D"/>
    <w:rsid w:val="00B620A0"/>
    <w:rsid w:val="00B63251"/>
    <w:rsid w:val="00B63A60"/>
    <w:rsid w:val="00B64D1F"/>
    <w:rsid w:val="00B656EA"/>
    <w:rsid w:val="00B65EBD"/>
    <w:rsid w:val="00B662AA"/>
    <w:rsid w:val="00B663E6"/>
    <w:rsid w:val="00B6666C"/>
    <w:rsid w:val="00B666A5"/>
    <w:rsid w:val="00B66F17"/>
    <w:rsid w:val="00B67AA4"/>
    <w:rsid w:val="00B70276"/>
    <w:rsid w:val="00B706C1"/>
    <w:rsid w:val="00B70AFA"/>
    <w:rsid w:val="00B716DB"/>
    <w:rsid w:val="00B71F3C"/>
    <w:rsid w:val="00B72703"/>
    <w:rsid w:val="00B745AA"/>
    <w:rsid w:val="00B80A37"/>
    <w:rsid w:val="00B82949"/>
    <w:rsid w:val="00B82C71"/>
    <w:rsid w:val="00B83797"/>
    <w:rsid w:val="00B84B78"/>
    <w:rsid w:val="00B852ED"/>
    <w:rsid w:val="00B86308"/>
    <w:rsid w:val="00B8744B"/>
    <w:rsid w:val="00B900C5"/>
    <w:rsid w:val="00B906DF"/>
    <w:rsid w:val="00B928CC"/>
    <w:rsid w:val="00B92FC7"/>
    <w:rsid w:val="00B932B0"/>
    <w:rsid w:val="00B937AB"/>
    <w:rsid w:val="00B93ABD"/>
    <w:rsid w:val="00B9493C"/>
    <w:rsid w:val="00B951EA"/>
    <w:rsid w:val="00B96068"/>
    <w:rsid w:val="00B964D8"/>
    <w:rsid w:val="00B975DC"/>
    <w:rsid w:val="00B9764D"/>
    <w:rsid w:val="00B97658"/>
    <w:rsid w:val="00BA039D"/>
    <w:rsid w:val="00BA1BB2"/>
    <w:rsid w:val="00BA1C4E"/>
    <w:rsid w:val="00BA28B7"/>
    <w:rsid w:val="00BA28FB"/>
    <w:rsid w:val="00BA2DFC"/>
    <w:rsid w:val="00BA43DA"/>
    <w:rsid w:val="00BA4959"/>
    <w:rsid w:val="00BA4EF3"/>
    <w:rsid w:val="00BA5137"/>
    <w:rsid w:val="00BA520F"/>
    <w:rsid w:val="00BA65EE"/>
    <w:rsid w:val="00BB05CB"/>
    <w:rsid w:val="00BB0ABE"/>
    <w:rsid w:val="00BB12C7"/>
    <w:rsid w:val="00BB1EEF"/>
    <w:rsid w:val="00BB2B69"/>
    <w:rsid w:val="00BB3191"/>
    <w:rsid w:val="00BB4033"/>
    <w:rsid w:val="00BB46B0"/>
    <w:rsid w:val="00BB4834"/>
    <w:rsid w:val="00BB5242"/>
    <w:rsid w:val="00BB557D"/>
    <w:rsid w:val="00BB60BB"/>
    <w:rsid w:val="00BB6E6A"/>
    <w:rsid w:val="00BB7457"/>
    <w:rsid w:val="00BC0817"/>
    <w:rsid w:val="00BC0879"/>
    <w:rsid w:val="00BC0DA9"/>
    <w:rsid w:val="00BC114D"/>
    <w:rsid w:val="00BC2210"/>
    <w:rsid w:val="00BC227D"/>
    <w:rsid w:val="00BC2EBF"/>
    <w:rsid w:val="00BC312A"/>
    <w:rsid w:val="00BC3182"/>
    <w:rsid w:val="00BC32FF"/>
    <w:rsid w:val="00BC4790"/>
    <w:rsid w:val="00BC47B0"/>
    <w:rsid w:val="00BC5681"/>
    <w:rsid w:val="00BC5D52"/>
    <w:rsid w:val="00BC674A"/>
    <w:rsid w:val="00BC74F8"/>
    <w:rsid w:val="00BD029D"/>
    <w:rsid w:val="00BD12D4"/>
    <w:rsid w:val="00BD1704"/>
    <w:rsid w:val="00BD1D68"/>
    <w:rsid w:val="00BD2223"/>
    <w:rsid w:val="00BD35EE"/>
    <w:rsid w:val="00BD3B76"/>
    <w:rsid w:val="00BD55BA"/>
    <w:rsid w:val="00BD641F"/>
    <w:rsid w:val="00BE1287"/>
    <w:rsid w:val="00BE2651"/>
    <w:rsid w:val="00BE3946"/>
    <w:rsid w:val="00BE3A4A"/>
    <w:rsid w:val="00BE3EAC"/>
    <w:rsid w:val="00BE6BC8"/>
    <w:rsid w:val="00BF01C5"/>
    <w:rsid w:val="00BF2711"/>
    <w:rsid w:val="00BF3465"/>
    <w:rsid w:val="00BF3623"/>
    <w:rsid w:val="00BF3D1E"/>
    <w:rsid w:val="00BF4C99"/>
    <w:rsid w:val="00BF4F01"/>
    <w:rsid w:val="00BF50ED"/>
    <w:rsid w:val="00BF526A"/>
    <w:rsid w:val="00BF56FC"/>
    <w:rsid w:val="00C0154B"/>
    <w:rsid w:val="00C01EDD"/>
    <w:rsid w:val="00C0305B"/>
    <w:rsid w:val="00C036C2"/>
    <w:rsid w:val="00C039B8"/>
    <w:rsid w:val="00C04501"/>
    <w:rsid w:val="00C0478A"/>
    <w:rsid w:val="00C05232"/>
    <w:rsid w:val="00C0545B"/>
    <w:rsid w:val="00C05BA2"/>
    <w:rsid w:val="00C06036"/>
    <w:rsid w:val="00C1061B"/>
    <w:rsid w:val="00C10A94"/>
    <w:rsid w:val="00C1187A"/>
    <w:rsid w:val="00C12370"/>
    <w:rsid w:val="00C12F70"/>
    <w:rsid w:val="00C133F0"/>
    <w:rsid w:val="00C14D02"/>
    <w:rsid w:val="00C14FD8"/>
    <w:rsid w:val="00C15ADD"/>
    <w:rsid w:val="00C16FA1"/>
    <w:rsid w:val="00C20452"/>
    <w:rsid w:val="00C215DE"/>
    <w:rsid w:val="00C21DDE"/>
    <w:rsid w:val="00C223A1"/>
    <w:rsid w:val="00C22FDB"/>
    <w:rsid w:val="00C236E6"/>
    <w:rsid w:val="00C23E56"/>
    <w:rsid w:val="00C240CE"/>
    <w:rsid w:val="00C26122"/>
    <w:rsid w:val="00C2618A"/>
    <w:rsid w:val="00C27B56"/>
    <w:rsid w:val="00C27F6D"/>
    <w:rsid w:val="00C30434"/>
    <w:rsid w:val="00C30D00"/>
    <w:rsid w:val="00C31230"/>
    <w:rsid w:val="00C318BD"/>
    <w:rsid w:val="00C3212E"/>
    <w:rsid w:val="00C33A13"/>
    <w:rsid w:val="00C3424A"/>
    <w:rsid w:val="00C34D8E"/>
    <w:rsid w:val="00C355EC"/>
    <w:rsid w:val="00C356A6"/>
    <w:rsid w:val="00C35CC8"/>
    <w:rsid w:val="00C36144"/>
    <w:rsid w:val="00C3658B"/>
    <w:rsid w:val="00C3692A"/>
    <w:rsid w:val="00C40404"/>
    <w:rsid w:val="00C411FC"/>
    <w:rsid w:val="00C42381"/>
    <w:rsid w:val="00C4320A"/>
    <w:rsid w:val="00C44540"/>
    <w:rsid w:val="00C44B96"/>
    <w:rsid w:val="00C45B63"/>
    <w:rsid w:val="00C45E14"/>
    <w:rsid w:val="00C46BF7"/>
    <w:rsid w:val="00C50659"/>
    <w:rsid w:val="00C5082B"/>
    <w:rsid w:val="00C513D1"/>
    <w:rsid w:val="00C51EDD"/>
    <w:rsid w:val="00C51F8A"/>
    <w:rsid w:val="00C5302C"/>
    <w:rsid w:val="00C5394A"/>
    <w:rsid w:val="00C53C87"/>
    <w:rsid w:val="00C54659"/>
    <w:rsid w:val="00C5504A"/>
    <w:rsid w:val="00C5686F"/>
    <w:rsid w:val="00C56E2A"/>
    <w:rsid w:val="00C57A3D"/>
    <w:rsid w:val="00C60936"/>
    <w:rsid w:val="00C60CC2"/>
    <w:rsid w:val="00C61543"/>
    <w:rsid w:val="00C616AF"/>
    <w:rsid w:val="00C622A7"/>
    <w:rsid w:val="00C6337F"/>
    <w:rsid w:val="00C637BC"/>
    <w:rsid w:val="00C6616C"/>
    <w:rsid w:val="00C66485"/>
    <w:rsid w:val="00C66D7B"/>
    <w:rsid w:val="00C72329"/>
    <w:rsid w:val="00C738F4"/>
    <w:rsid w:val="00C73CD9"/>
    <w:rsid w:val="00C74260"/>
    <w:rsid w:val="00C75549"/>
    <w:rsid w:val="00C7563B"/>
    <w:rsid w:val="00C763EC"/>
    <w:rsid w:val="00C76514"/>
    <w:rsid w:val="00C76913"/>
    <w:rsid w:val="00C76D17"/>
    <w:rsid w:val="00C7743D"/>
    <w:rsid w:val="00C7764B"/>
    <w:rsid w:val="00C80896"/>
    <w:rsid w:val="00C80AEC"/>
    <w:rsid w:val="00C8532B"/>
    <w:rsid w:val="00C85BA5"/>
    <w:rsid w:val="00C85DAF"/>
    <w:rsid w:val="00C86F38"/>
    <w:rsid w:val="00C87CC5"/>
    <w:rsid w:val="00C90519"/>
    <w:rsid w:val="00C90B27"/>
    <w:rsid w:val="00C90B39"/>
    <w:rsid w:val="00C90D14"/>
    <w:rsid w:val="00C91025"/>
    <w:rsid w:val="00C91A8C"/>
    <w:rsid w:val="00C92891"/>
    <w:rsid w:val="00C92C00"/>
    <w:rsid w:val="00C93BE0"/>
    <w:rsid w:val="00C93F7A"/>
    <w:rsid w:val="00C9425E"/>
    <w:rsid w:val="00C94749"/>
    <w:rsid w:val="00CA0392"/>
    <w:rsid w:val="00CA085F"/>
    <w:rsid w:val="00CA0D6D"/>
    <w:rsid w:val="00CA13D0"/>
    <w:rsid w:val="00CA31C0"/>
    <w:rsid w:val="00CA3626"/>
    <w:rsid w:val="00CA4023"/>
    <w:rsid w:val="00CA724D"/>
    <w:rsid w:val="00CB139D"/>
    <w:rsid w:val="00CB1714"/>
    <w:rsid w:val="00CB1809"/>
    <w:rsid w:val="00CB2542"/>
    <w:rsid w:val="00CB2D05"/>
    <w:rsid w:val="00CB3254"/>
    <w:rsid w:val="00CB396D"/>
    <w:rsid w:val="00CB5F5C"/>
    <w:rsid w:val="00CB6220"/>
    <w:rsid w:val="00CB6B0E"/>
    <w:rsid w:val="00CB782F"/>
    <w:rsid w:val="00CB7979"/>
    <w:rsid w:val="00CB7EA8"/>
    <w:rsid w:val="00CC06DE"/>
    <w:rsid w:val="00CC1290"/>
    <w:rsid w:val="00CC23A7"/>
    <w:rsid w:val="00CC282A"/>
    <w:rsid w:val="00CC2AA3"/>
    <w:rsid w:val="00CC2BE6"/>
    <w:rsid w:val="00CC33C2"/>
    <w:rsid w:val="00CC40DA"/>
    <w:rsid w:val="00CC4188"/>
    <w:rsid w:val="00CC5A6C"/>
    <w:rsid w:val="00CC67DD"/>
    <w:rsid w:val="00CC76B3"/>
    <w:rsid w:val="00CD01CE"/>
    <w:rsid w:val="00CD0E88"/>
    <w:rsid w:val="00CD126D"/>
    <w:rsid w:val="00CD27FE"/>
    <w:rsid w:val="00CD2B72"/>
    <w:rsid w:val="00CD2C76"/>
    <w:rsid w:val="00CD39CC"/>
    <w:rsid w:val="00CD4034"/>
    <w:rsid w:val="00CD5E8C"/>
    <w:rsid w:val="00CD62BB"/>
    <w:rsid w:val="00CD661D"/>
    <w:rsid w:val="00CD72B7"/>
    <w:rsid w:val="00CD7606"/>
    <w:rsid w:val="00CE0D7B"/>
    <w:rsid w:val="00CE169F"/>
    <w:rsid w:val="00CE1740"/>
    <w:rsid w:val="00CE18F2"/>
    <w:rsid w:val="00CE2E69"/>
    <w:rsid w:val="00CE3B03"/>
    <w:rsid w:val="00CE3B8C"/>
    <w:rsid w:val="00CE433E"/>
    <w:rsid w:val="00CE478B"/>
    <w:rsid w:val="00CE48B9"/>
    <w:rsid w:val="00CE5A7F"/>
    <w:rsid w:val="00CE5B46"/>
    <w:rsid w:val="00CE5C27"/>
    <w:rsid w:val="00CE5C9C"/>
    <w:rsid w:val="00CE5CC8"/>
    <w:rsid w:val="00CE6468"/>
    <w:rsid w:val="00CE672A"/>
    <w:rsid w:val="00CE6D3C"/>
    <w:rsid w:val="00CE78B2"/>
    <w:rsid w:val="00CF00BB"/>
    <w:rsid w:val="00CF07BF"/>
    <w:rsid w:val="00CF1512"/>
    <w:rsid w:val="00CF1692"/>
    <w:rsid w:val="00CF19F9"/>
    <w:rsid w:val="00CF1D2B"/>
    <w:rsid w:val="00CF214B"/>
    <w:rsid w:val="00CF2EE9"/>
    <w:rsid w:val="00CF31D8"/>
    <w:rsid w:val="00CF4167"/>
    <w:rsid w:val="00CF57EC"/>
    <w:rsid w:val="00CF5B80"/>
    <w:rsid w:val="00CF7078"/>
    <w:rsid w:val="00CF75AF"/>
    <w:rsid w:val="00D00F4B"/>
    <w:rsid w:val="00D02045"/>
    <w:rsid w:val="00D02C2D"/>
    <w:rsid w:val="00D02E5A"/>
    <w:rsid w:val="00D049B5"/>
    <w:rsid w:val="00D054E7"/>
    <w:rsid w:val="00D05BF1"/>
    <w:rsid w:val="00D06353"/>
    <w:rsid w:val="00D06358"/>
    <w:rsid w:val="00D10D05"/>
    <w:rsid w:val="00D10D70"/>
    <w:rsid w:val="00D11018"/>
    <w:rsid w:val="00D117B1"/>
    <w:rsid w:val="00D11B3E"/>
    <w:rsid w:val="00D11DDE"/>
    <w:rsid w:val="00D13B55"/>
    <w:rsid w:val="00D13C16"/>
    <w:rsid w:val="00D1457A"/>
    <w:rsid w:val="00D14D69"/>
    <w:rsid w:val="00D15887"/>
    <w:rsid w:val="00D1669F"/>
    <w:rsid w:val="00D16811"/>
    <w:rsid w:val="00D170A9"/>
    <w:rsid w:val="00D1715E"/>
    <w:rsid w:val="00D20A97"/>
    <w:rsid w:val="00D20DE9"/>
    <w:rsid w:val="00D21FA7"/>
    <w:rsid w:val="00D23531"/>
    <w:rsid w:val="00D2399A"/>
    <w:rsid w:val="00D239D4"/>
    <w:rsid w:val="00D23E58"/>
    <w:rsid w:val="00D249F2"/>
    <w:rsid w:val="00D25BC0"/>
    <w:rsid w:val="00D25D70"/>
    <w:rsid w:val="00D26558"/>
    <w:rsid w:val="00D26D13"/>
    <w:rsid w:val="00D279E1"/>
    <w:rsid w:val="00D30D14"/>
    <w:rsid w:val="00D311B9"/>
    <w:rsid w:val="00D314F9"/>
    <w:rsid w:val="00D31D20"/>
    <w:rsid w:val="00D321B2"/>
    <w:rsid w:val="00D32271"/>
    <w:rsid w:val="00D32AA2"/>
    <w:rsid w:val="00D32AAB"/>
    <w:rsid w:val="00D33687"/>
    <w:rsid w:val="00D34502"/>
    <w:rsid w:val="00D348CB"/>
    <w:rsid w:val="00D351B0"/>
    <w:rsid w:val="00D357C3"/>
    <w:rsid w:val="00D412CD"/>
    <w:rsid w:val="00D416EE"/>
    <w:rsid w:val="00D41E5B"/>
    <w:rsid w:val="00D42EA4"/>
    <w:rsid w:val="00D4370E"/>
    <w:rsid w:val="00D44EC0"/>
    <w:rsid w:val="00D47744"/>
    <w:rsid w:val="00D47C66"/>
    <w:rsid w:val="00D50CD9"/>
    <w:rsid w:val="00D51071"/>
    <w:rsid w:val="00D51215"/>
    <w:rsid w:val="00D52293"/>
    <w:rsid w:val="00D52EC7"/>
    <w:rsid w:val="00D530B6"/>
    <w:rsid w:val="00D54C4B"/>
    <w:rsid w:val="00D550D9"/>
    <w:rsid w:val="00D555C2"/>
    <w:rsid w:val="00D556E1"/>
    <w:rsid w:val="00D556EA"/>
    <w:rsid w:val="00D55F14"/>
    <w:rsid w:val="00D55F4B"/>
    <w:rsid w:val="00D562DD"/>
    <w:rsid w:val="00D56F0F"/>
    <w:rsid w:val="00D5717E"/>
    <w:rsid w:val="00D5718A"/>
    <w:rsid w:val="00D5753B"/>
    <w:rsid w:val="00D57882"/>
    <w:rsid w:val="00D6034F"/>
    <w:rsid w:val="00D607F5"/>
    <w:rsid w:val="00D60804"/>
    <w:rsid w:val="00D60975"/>
    <w:rsid w:val="00D6141B"/>
    <w:rsid w:val="00D6142F"/>
    <w:rsid w:val="00D6216A"/>
    <w:rsid w:val="00D62F1F"/>
    <w:rsid w:val="00D633EA"/>
    <w:rsid w:val="00D645FF"/>
    <w:rsid w:val="00D64857"/>
    <w:rsid w:val="00D650CA"/>
    <w:rsid w:val="00D655A5"/>
    <w:rsid w:val="00D65A86"/>
    <w:rsid w:val="00D6790C"/>
    <w:rsid w:val="00D67F55"/>
    <w:rsid w:val="00D70817"/>
    <w:rsid w:val="00D7114B"/>
    <w:rsid w:val="00D7180D"/>
    <w:rsid w:val="00D71A74"/>
    <w:rsid w:val="00D722AC"/>
    <w:rsid w:val="00D72C86"/>
    <w:rsid w:val="00D72D9B"/>
    <w:rsid w:val="00D74302"/>
    <w:rsid w:val="00D74969"/>
    <w:rsid w:val="00D74B88"/>
    <w:rsid w:val="00D753EC"/>
    <w:rsid w:val="00D77170"/>
    <w:rsid w:val="00D80BE4"/>
    <w:rsid w:val="00D81375"/>
    <w:rsid w:val="00D81842"/>
    <w:rsid w:val="00D823D2"/>
    <w:rsid w:val="00D8313A"/>
    <w:rsid w:val="00D8366D"/>
    <w:rsid w:val="00D839D7"/>
    <w:rsid w:val="00D8427B"/>
    <w:rsid w:val="00D84D80"/>
    <w:rsid w:val="00D85B19"/>
    <w:rsid w:val="00D862CB"/>
    <w:rsid w:val="00D8668F"/>
    <w:rsid w:val="00D87385"/>
    <w:rsid w:val="00D90E97"/>
    <w:rsid w:val="00D91FCD"/>
    <w:rsid w:val="00D92F8D"/>
    <w:rsid w:val="00D930EB"/>
    <w:rsid w:val="00D940AE"/>
    <w:rsid w:val="00D9453B"/>
    <w:rsid w:val="00D96D77"/>
    <w:rsid w:val="00D97267"/>
    <w:rsid w:val="00D977C0"/>
    <w:rsid w:val="00DA07A2"/>
    <w:rsid w:val="00DA08C5"/>
    <w:rsid w:val="00DA093A"/>
    <w:rsid w:val="00DA1C8F"/>
    <w:rsid w:val="00DA1F5C"/>
    <w:rsid w:val="00DA204A"/>
    <w:rsid w:val="00DA46BB"/>
    <w:rsid w:val="00DA4AC9"/>
    <w:rsid w:val="00DA50D4"/>
    <w:rsid w:val="00DA548D"/>
    <w:rsid w:val="00DA5706"/>
    <w:rsid w:val="00DA62CF"/>
    <w:rsid w:val="00DA62DB"/>
    <w:rsid w:val="00DA73D1"/>
    <w:rsid w:val="00DA75A8"/>
    <w:rsid w:val="00DB02CE"/>
    <w:rsid w:val="00DB10EE"/>
    <w:rsid w:val="00DB14F3"/>
    <w:rsid w:val="00DB28A3"/>
    <w:rsid w:val="00DB3244"/>
    <w:rsid w:val="00DB32A0"/>
    <w:rsid w:val="00DB3FC0"/>
    <w:rsid w:val="00DB4F3E"/>
    <w:rsid w:val="00DB569D"/>
    <w:rsid w:val="00DB61FD"/>
    <w:rsid w:val="00DB6590"/>
    <w:rsid w:val="00DB6A13"/>
    <w:rsid w:val="00DB6A32"/>
    <w:rsid w:val="00DB6F42"/>
    <w:rsid w:val="00DB74EA"/>
    <w:rsid w:val="00DC07AC"/>
    <w:rsid w:val="00DC0F15"/>
    <w:rsid w:val="00DC120C"/>
    <w:rsid w:val="00DC1625"/>
    <w:rsid w:val="00DC1A46"/>
    <w:rsid w:val="00DC2EE2"/>
    <w:rsid w:val="00DC4910"/>
    <w:rsid w:val="00DC5E9D"/>
    <w:rsid w:val="00DC6342"/>
    <w:rsid w:val="00DC6430"/>
    <w:rsid w:val="00DD006E"/>
    <w:rsid w:val="00DD052C"/>
    <w:rsid w:val="00DD0CAC"/>
    <w:rsid w:val="00DD0E6C"/>
    <w:rsid w:val="00DD5289"/>
    <w:rsid w:val="00DD5A62"/>
    <w:rsid w:val="00DD5BB2"/>
    <w:rsid w:val="00DD5C7D"/>
    <w:rsid w:val="00DD7C2B"/>
    <w:rsid w:val="00DE0995"/>
    <w:rsid w:val="00DE0D82"/>
    <w:rsid w:val="00DE1C17"/>
    <w:rsid w:val="00DE1CA1"/>
    <w:rsid w:val="00DE1FFD"/>
    <w:rsid w:val="00DE2265"/>
    <w:rsid w:val="00DE260B"/>
    <w:rsid w:val="00DE3F65"/>
    <w:rsid w:val="00DE4CAC"/>
    <w:rsid w:val="00DE7C47"/>
    <w:rsid w:val="00DF1730"/>
    <w:rsid w:val="00DF4566"/>
    <w:rsid w:val="00DF4588"/>
    <w:rsid w:val="00DF4B22"/>
    <w:rsid w:val="00DF5D02"/>
    <w:rsid w:val="00DF71CA"/>
    <w:rsid w:val="00DF7201"/>
    <w:rsid w:val="00DF7FD4"/>
    <w:rsid w:val="00E004FA"/>
    <w:rsid w:val="00E00D12"/>
    <w:rsid w:val="00E00D92"/>
    <w:rsid w:val="00E01015"/>
    <w:rsid w:val="00E0125E"/>
    <w:rsid w:val="00E01387"/>
    <w:rsid w:val="00E02037"/>
    <w:rsid w:val="00E02411"/>
    <w:rsid w:val="00E0385F"/>
    <w:rsid w:val="00E03F2F"/>
    <w:rsid w:val="00E06666"/>
    <w:rsid w:val="00E06723"/>
    <w:rsid w:val="00E067A6"/>
    <w:rsid w:val="00E06814"/>
    <w:rsid w:val="00E06BAE"/>
    <w:rsid w:val="00E101E2"/>
    <w:rsid w:val="00E102D7"/>
    <w:rsid w:val="00E11125"/>
    <w:rsid w:val="00E112DB"/>
    <w:rsid w:val="00E114AA"/>
    <w:rsid w:val="00E11897"/>
    <w:rsid w:val="00E13724"/>
    <w:rsid w:val="00E138D1"/>
    <w:rsid w:val="00E14D60"/>
    <w:rsid w:val="00E16B92"/>
    <w:rsid w:val="00E17855"/>
    <w:rsid w:val="00E1789F"/>
    <w:rsid w:val="00E205C6"/>
    <w:rsid w:val="00E20798"/>
    <w:rsid w:val="00E20A32"/>
    <w:rsid w:val="00E20D41"/>
    <w:rsid w:val="00E21FF2"/>
    <w:rsid w:val="00E22AC4"/>
    <w:rsid w:val="00E23006"/>
    <w:rsid w:val="00E23497"/>
    <w:rsid w:val="00E248A6"/>
    <w:rsid w:val="00E262B2"/>
    <w:rsid w:val="00E263A7"/>
    <w:rsid w:val="00E27B4D"/>
    <w:rsid w:val="00E308AB"/>
    <w:rsid w:val="00E327A9"/>
    <w:rsid w:val="00E33C8D"/>
    <w:rsid w:val="00E33D76"/>
    <w:rsid w:val="00E346B6"/>
    <w:rsid w:val="00E3499A"/>
    <w:rsid w:val="00E35703"/>
    <w:rsid w:val="00E359A6"/>
    <w:rsid w:val="00E3624A"/>
    <w:rsid w:val="00E3651D"/>
    <w:rsid w:val="00E36DC3"/>
    <w:rsid w:val="00E37536"/>
    <w:rsid w:val="00E37F11"/>
    <w:rsid w:val="00E4019B"/>
    <w:rsid w:val="00E41389"/>
    <w:rsid w:val="00E41826"/>
    <w:rsid w:val="00E41A00"/>
    <w:rsid w:val="00E41CFE"/>
    <w:rsid w:val="00E427AE"/>
    <w:rsid w:val="00E43442"/>
    <w:rsid w:val="00E43A0F"/>
    <w:rsid w:val="00E43F49"/>
    <w:rsid w:val="00E45074"/>
    <w:rsid w:val="00E45DC2"/>
    <w:rsid w:val="00E45F91"/>
    <w:rsid w:val="00E46B89"/>
    <w:rsid w:val="00E475DF"/>
    <w:rsid w:val="00E47FEC"/>
    <w:rsid w:val="00E520D9"/>
    <w:rsid w:val="00E52197"/>
    <w:rsid w:val="00E5308C"/>
    <w:rsid w:val="00E53F75"/>
    <w:rsid w:val="00E548F4"/>
    <w:rsid w:val="00E54A87"/>
    <w:rsid w:val="00E5723C"/>
    <w:rsid w:val="00E57C62"/>
    <w:rsid w:val="00E61890"/>
    <w:rsid w:val="00E622DD"/>
    <w:rsid w:val="00E655BE"/>
    <w:rsid w:val="00E66784"/>
    <w:rsid w:val="00E67352"/>
    <w:rsid w:val="00E673E7"/>
    <w:rsid w:val="00E675E4"/>
    <w:rsid w:val="00E67629"/>
    <w:rsid w:val="00E67AE9"/>
    <w:rsid w:val="00E70698"/>
    <w:rsid w:val="00E70A51"/>
    <w:rsid w:val="00E70D90"/>
    <w:rsid w:val="00E722BD"/>
    <w:rsid w:val="00E73F7E"/>
    <w:rsid w:val="00E751DD"/>
    <w:rsid w:val="00E7596B"/>
    <w:rsid w:val="00E77743"/>
    <w:rsid w:val="00E805E3"/>
    <w:rsid w:val="00E80BC9"/>
    <w:rsid w:val="00E80D6B"/>
    <w:rsid w:val="00E82093"/>
    <w:rsid w:val="00E8283C"/>
    <w:rsid w:val="00E86AED"/>
    <w:rsid w:val="00E86E27"/>
    <w:rsid w:val="00E8784A"/>
    <w:rsid w:val="00E90831"/>
    <w:rsid w:val="00E90E29"/>
    <w:rsid w:val="00E92AFB"/>
    <w:rsid w:val="00E92C82"/>
    <w:rsid w:val="00E933BD"/>
    <w:rsid w:val="00E93472"/>
    <w:rsid w:val="00E93CE7"/>
    <w:rsid w:val="00E93D7F"/>
    <w:rsid w:val="00E940DC"/>
    <w:rsid w:val="00E94E1C"/>
    <w:rsid w:val="00E94E35"/>
    <w:rsid w:val="00E954FE"/>
    <w:rsid w:val="00E960EB"/>
    <w:rsid w:val="00E9734F"/>
    <w:rsid w:val="00E974FF"/>
    <w:rsid w:val="00E97AB9"/>
    <w:rsid w:val="00E97EDF"/>
    <w:rsid w:val="00EA0850"/>
    <w:rsid w:val="00EA0D0C"/>
    <w:rsid w:val="00EA101E"/>
    <w:rsid w:val="00EA35C0"/>
    <w:rsid w:val="00EA3C15"/>
    <w:rsid w:val="00EA4F7B"/>
    <w:rsid w:val="00EA52B4"/>
    <w:rsid w:val="00EA67C8"/>
    <w:rsid w:val="00EA71F8"/>
    <w:rsid w:val="00EA791B"/>
    <w:rsid w:val="00EA7F2F"/>
    <w:rsid w:val="00EB0730"/>
    <w:rsid w:val="00EB1C51"/>
    <w:rsid w:val="00EB2D0F"/>
    <w:rsid w:val="00EB2DD3"/>
    <w:rsid w:val="00EB3343"/>
    <w:rsid w:val="00EB384E"/>
    <w:rsid w:val="00EB409D"/>
    <w:rsid w:val="00EB45F2"/>
    <w:rsid w:val="00EB47B0"/>
    <w:rsid w:val="00EB5824"/>
    <w:rsid w:val="00EB609F"/>
    <w:rsid w:val="00EB60D6"/>
    <w:rsid w:val="00EB655F"/>
    <w:rsid w:val="00EB6FE8"/>
    <w:rsid w:val="00EB75A2"/>
    <w:rsid w:val="00EB7EF2"/>
    <w:rsid w:val="00EB7FAB"/>
    <w:rsid w:val="00EC1A56"/>
    <w:rsid w:val="00EC1E92"/>
    <w:rsid w:val="00EC25DE"/>
    <w:rsid w:val="00EC32C0"/>
    <w:rsid w:val="00EC34F2"/>
    <w:rsid w:val="00EC3732"/>
    <w:rsid w:val="00EC3786"/>
    <w:rsid w:val="00EC4243"/>
    <w:rsid w:val="00EC429B"/>
    <w:rsid w:val="00EC4B60"/>
    <w:rsid w:val="00EC512A"/>
    <w:rsid w:val="00EC58B4"/>
    <w:rsid w:val="00EC67CA"/>
    <w:rsid w:val="00EC682E"/>
    <w:rsid w:val="00EC735A"/>
    <w:rsid w:val="00EC7649"/>
    <w:rsid w:val="00ED00AE"/>
    <w:rsid w:val="00ED086F"/>
    <w:rsid w:val="00ED0899"/>
    <w:rsid w:val="00ED19CC"/>
    <w:rsid w:val="00ED26D3"/>
    <w:rsid w:val="00ED385C"/>
    <w:rsid w:val="00ED48A8"/>
    <w:rsid w:val="00ED5A2D"/>
    <w:rsid w:val="00ED64EE"/>
    <w:rsid w:val="00ED70E1"/>
    <w:rsid w:val="00ED711F"/>
    <w:rsid w:val="00ED79BC"/>
    <w:rsid w:val="00EE0CD4"/>
    <w:rsid w:val="00EE12A6"/>
    <w:rsid w:val="00EE233B"/>
    <w:rsid w:val="00EE41F6"/>
    <w:rsid w:val="00EE488D"/>
    <w:rsid w:val="00EE4E9F"/>
    <w:rsid w:val="00EE4FDA"/>
    <w:rsid w:val="00EE5C04"/>
    <w:rsid w:val="00EE602E"/>
    <w:rsid w:val="00EE60BD"/>
    <w:rsid w:val="00EE6159"/>
    <w:rsid w:val="00EE633A"/>
    <w:rsid w:val="00EE6B9A"/>
    <w:rsid w:val="00EE6F16"/>
    <w:rsid w:val="00EE76DB"/>
    <w:rsid w:val="00EF0062"/>
    <w:rsid w:val="00EF081C"/>
    <w:rsid w:val="00EF11CC"/>
    <w:rsid w:val="00EF16FE"/>
    <w:rsid w:val="00EF39AA"/>
    <w:rsid w:val="00EF4D45"/>
    <w:rsid w:val="00EF5035"/>
    <w:rsid w:val="00EF547F"/>
    <w:rsid w:val="00EF6276"/>
    <w:rsid w:val="00EF663D"/>
    <w:rsid w:val="00EF7413"/>
    <w:rsid w:val="00EF74F3"/>
    <w:rsid w:val="00EF775B"/>
    <w:rsid w:val="00EF79EB"/>
    <w:rsid w:val="00F00285"/>
    <w:rsid w:val="00F00705"/>
    <w:rsid w:val="00F01121"/>
    <w:rsid w:val="00F013DA"/>
    <w:rsid w:val="00F0210E"/>
    <w:rsid w:val="00F02230"/>
    <w:rsid w:val="00F022A7"/>
    <w:rsid w:val="00F02A1A"/>
    <w:rsid w:val="00F03EB4"/>
    <w:rsid w:val="00F061FD"/>
    <w:rsid w:val="00F07B5F"/>
    <w:rsid w:val="00F07EAF"/>
    <w:rsid w:val="00F108B6"/>
    <w:rsid w:val="00F112C8"/>
    <w:rsid w:val="00F11629"/>
    <w:rsid w:val="00F1196E"/>
    <w:rsid w:val="00F12BB5"/>
    <w:rsid w:val="00F1359A"/>
    <w:rsid w:val="00F147B2"/>
    <w:rsid w:val="00F14E00"/>
    <w:rsid w:val="00F14F6E"/>
    <w:rsid w:val="00F15430"/>
    <w:rsid w:val="00F1589E"/>
    <w:rsid w:val="00F15A85"/>
    <w:rsid w:val="00F15B1A"/>
    <w:rsid w:val="00F163FA"/>
    <w:rsid w:val="00F17177"/>
    <w:rsid w:val="00F21BA0"/>
    <w:rsid w:val="00F21C88"/>
    <w:rsid w:val="00F22AFC"/>
    <w:rsid w:val="00F23048"/>
    <w:rsid w:val="00F24010"/>
    <w:rsid w:val="00F2404F"/>
    <w:rsid w:val="00F2480B"/>
    <w:rsid w:val="00F258F6"/>
    <w:rsid w:val="00F25E2A"/>
    <w:rsid w:val="00F26A76"/>
    <w:rsid w:val="00F308EE"/>
    <w:rsid w:val="00F316E7"/>
    <w:rsid w:val="00F31925"/>
    <w:rsid w:val="00F31CF3"/>
    <w:rsid w:val="00F32C45"/>
    <w:rsid w:val="00F344D7"/>
    <w:rsid w:val="00F345AD"/>
    <w:rsid w:val="00F3547C"/>
    <w:rsid w:val="00F36900"/>
    <w:rsid w:val="00F37DA8"/>
    <w:rsid w:val="00F37F2A"/>
    <w:rsid w:val="00F40439"/>
    <w:rsid w:val="00F40825"/>
    <w:rsid w:val="00F40836"/>
    <w:rsid w:val="00F4242D"/>
    <w:rsid w:val="00F4288B"/>
    <w:rsid w:val="00F42A87"/>
    <w:rsid w:val="00F42CC5"/>
    <w:rsid w:val="00F43471"/>
    <w:rsid w:val="00F434C2"/>
    <w:rsid w:val="00F43B97"/>
    <w:rsid w:val="00F43F09"/>
    <w:rsid w:val="00F441D1"/>
    <w:rsid w:val="00F4433B"/>
    <w:rsid w:val="00F4660E"/>
    <w:rsid w:val="00F4684F"/>
    <w:rsid w:val="00F46B08"/>
    <w:rsid w:val="00F46DA4"/>
    <w:rsid w:val="00F50F23"/>
    <w:rsid w:val="00F518EA"/>
    <w:rsid w:val="00F51BFE"/>
    <w:rsid w:val="00F524E8"/>
    <w:rsid w:val="00F52D25"/>
    <w:rsid w:val="00F52FD6"/>
    <w:rsid w:val="00F5662F"/>
    <w:rsid w:val="00F56E50"/>
    <w:rsid w:val="00F5788A"/>
    <w:rsid w:val="00F57CE4"/>
    <w:rsid w:val="00F608F1"/>
    <w:rsid w:val="00F60B7C"/>
    <w:rsid w:val="00F60EFE"/>
    <w:rsid w:val="00F6102C"/>
    <w:rsid w:val="00F61272"/>
    <w:rsid w:val="00F61BF1"/>
    <w:rsid w:val="00F62E73"/>
    <w:rsid w:val="00F635E8"/>
    <w:rsid w:val="00F64FA4"/>
    <w:rsid w:val="00F6526B"/>
    <w:rsid w:val="00F65BDD"/>
    <w:rsid w:val="00F66EA1"/>
    <w:rsid w:val="00F670D6"/>
    <w:rsid w:val="00F67116"/>
    <w:rsid w:val="00F67212"/>
    <w:rsid w:val="00F674CB"/>
    <w:rsid w:val="00F7040B"/>
    <w:rsid w:val="00F70ED7"/>
    <w:rsid w:val="00F717CE"/>
    <w:rsid w:val="00F72217"/>
    <w:rsid w:val="00F7271C"/>
    <w:rsid w:val="00F72786"/>
    <w:rsid w:val="00F734FC"/>
    <w:rsid w:val="00F742CD"/>
    <w:rsid w:val="00F756EE"/>
    <w:rsid w:val="00F7603E"/>
    <w:rsid w:val="00F76392"/>
    <w:rsid w:val="00F7772D"/>
    <w:rsid w:val="00F77F51"/>
    <w:rsid w:val="00F81C0E"/>
    <w:rsid w:val="00F82904"/>
    <w:rsid w:val="00F83360"/>
    <w:rsid w:val="00F83C7D"/>
    <w:rsid w:val="00F8401E"/>
    <w:rsid w:val="00F84155"/>
    <w:rsid w:val="00F84A28"/>
    <w:rsid w:val="00F84FA2"/>
    <w:rsid w:val="00F87610"/>
    <w:rsid w:val="00F879D9"/>
    <w:rsid w:val="00F87BFB"/>
    <w:rsid w:val="00F90170"/>
    <w:rsid w:val="00F91217"/>
    <w:rsid w:val="00F913FE"/>
    <w:rsid w:val="00F915E6"/>
    <w:rsid w:val="00F92C5E"/>
    <w:rsid w:val="00F9349C"/>
    <w:rsid w:val="00F93873"/>
    <w:rsid w:val="00F93886"/>
    <w:rsid w:val="00F939AD"/>
    <w:rsid w:val="00F95035"/>
    <w:rsid w:val="00F95966"/>
    <w:rsid w:val="00F96509"/>
    <w:rsid w:val="00F97815"/>
    <w:rsid w:val="00F97F28"/>
    <w:rsid w:val="00FA17EC"/>
    <w:rsid w:val="00FA1AB3"/>
    <w:rsid w:val="00FA1DDB"/>
    <w:rsid w:val="00FA2401"/>
    <w:rsid w:val="00FA568E"/>
    <w:rsid w:val="00FA62A8"/>
    <w:rsid w:val="00FA6D77"/>
    <w:rsid w:val="00FA781C"/>
    <w:rsid w:val="00FB222A"/>
    <w:rsid w:val="00FB2E01"/>
    <w:rsid w:val="00FB32EB"/>
    <w:rsid w:val="00FB4604"/>
    <w:rsid w:val="00FB5178"/>
    <w:rsid w:val="00FB6101"/>
    <w:rsid w:val="00FB70E7"/>
    <w:rsid w:val="00FC19BE"/>
    <w:rsid w:val="00FC2077"/>
    <w:rsid w:val="00FC27B6"/>
    <w:rsid w:val="00FC370F"/>
    <w:rsid w:val="00FC4174"/>
    <w:rsid w:val="00FC5036"/>
    <w:rsid w:val="00FC5833"/>
    <w:rsid w:val="00FC59AF"/>
    <w:rsid w:val="00FC7A9C"/>
    <w:rsid w:val="00FD09A3"/>
    <w:rsid w:val="00FD139A"/>
    <w:rsid w:val="00FD3396"/>
    <w:rsid w:val="00FD3540"/>
    <w:rsid w:val="00FD458E"/>
    <w:rsid w:val="00FD4A5E"/>
    <w:rsid w:val="00FD57B6"/>
    <w:rsid w:val="00FD5B78"/>
    <w:rsid w:val="00FD5F70"/>
    <w:rsid w:val="00FD623E"/>
    <w:rsid w:val="00FD6AA2"/>
    <w:rsid w:val="00FD70DF"/>
    <w:rsid w:val="00FD7A5C"/>
    <w:rsid w:val="00FE2697"/>
    <w:rsid w:val="00FE2C43"/>
    <w:rsid w:val="00FE4122"/>
    <w:rsid w:val="00FE5125"/>
    <w:rsid w:val="00FE5A99"/>
    <w:rsid w:val="00FE6619"/>
    <w:rsid w:val="00FE6E24"/>
    <w:rsid w:val="00FE7049"/>
    <w:rsid w:val="00FE73D2"/>
    <w:rsid w:val="00FE7DF5"/>
    <w:rsid w:val="00FE7F92"/>
    <w:rsid w:val="00FF0760"/>
    <w:rsid w:val="00FF09E0"/>
    <w:rsid w:val="00FF167F"/>
    <w:rsid w:val="00FF2883"/>
    <w:rsid w:val="00FF29C3"/>
    <w:rsid w:val="00FF2FA7"/>
    <w:rsid w:val="00FF490C"/>
    <w:rsid w:val="00FF4C91"/>
    <w:rsid w:val="00FF58B6"/>
    <w:rsid w:val="00FF5D49"/>
    <w:rsid w:val="00FF5EDF"/>
    <w:rsid w:val="00FF5F4D"/>
    <w:rsid w:val="00FF5FC7"/>
    <w:rsid w:val="00FF63CC"/>
    <w:rsid w:val="00FF6500"/>
    <w:rsid w:val="00FF688D"/>
    <w:rsid w:val="00FF71F0"/>
    <w:rsid w:val="00FF7477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B0ADA"/>
  <w15:docId w15:val="{643B6746-8454-4BFD-82F3-AAB43C8A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/>
        <w:sz w:val="18"/>
        <w:szCs w:val="18"/>
        <w:lang w:val="en-AU" w:eastAsia="en-US" w:bidi="ar-SA"/>
      </w:rPr>
    </w:rPrDefault>
    <w:pPrDefault>
      <w:pPr>
        <w:spacing w:after="20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05C2"/>
  </w:style>
  <w:style w:type="paragraph" w:styleId="Heading1">
    <w:name w:val="heading 1"/>
    <w:aliases w:val="SubHead1"/>
    <w:next w:val="BodyCopy"/>
    <w:link w:val="Heading1Char"/>
    <w:uiPriority w:val="1"/>
    <w:qFormat/>
    <w:rsid w:val="002A6BA1"/>
    <w:pPr>
      <w:keepNext/>
      <w:keepLines/>
      <w:spacing w:before="120" w:after="240" w:line="240" w:lineRule="auto"/>
      <w:jc w:val="center"/>
      <w:outlineLvl w:val="0"/>
    </w:pPr>
    <w:rPr>
      <w:rFonts w:asciiTheme="majorHAnsi" w:eastAsiaTheme="majorEastAsia" w:hAnsiTheme="majorHAnsi" w:cstheme="majorHAnsi"/>
      <w:b/>
      <w:bCs/>
      <w:color w:val="003F72" w:themeColor="accent4"/>
      <w:sz w:val="28"/>
      <w:szCs w:val="28"/>
    </w:rPr>
  </w:style>
  <w:style w:type="paragraph" w:styleId="Heading2">
    <w:name w:val="heading 2"/>
    <w:next w:val="BodyCopy"/>
    <w:link w:val="Heading2Char"/>
    <w:uiPriority w:val="9"/>
    <w:unhideWhenUsed/>
    <w:qFormat/>
    <w:rsid w:val="00BF4C99"/>
    <w:pPr>
      <w:keepNext/>
      <w:keepLines/>
      <w:spacing w:before="220" w:after="110" w:line="360" w:lineRule="atLeast"/>
      <w:outlineLvl w:val="1"/>
    </w:pPr>
    <w:rPr>
      <w:rFonts w:asciiTheme="majorHAnsi" w:eastAsiaTheme="majorEastAsia" w:hAnsiTheme="majorHAnsi" w:cstheme="majorBidi"/>
      <w:b/>
      <w:bCs/>
      <w:color w:val="FFFFFF" w:themeColor="text1"/>
      <w:sz w:val="28"/>
      <w:szCs w:val="26"/>
    </w:rPr>
  </w:style>
  <w:style w:type="paragraph" w:styleId="Heading3">
    <w:name w:val="heading 3"/>
    <w:next w:val="BodyCopy"/>
    <w:link w:val="Heading3Char"/>
    <w:uiPriority w:val="9"/>
    <w:unhideWhenUsed/>
    <w:qFormat/>
    <w:rsid w:val="00DA08C5"/>
    <w:pPr>
      <w:keepNext/>
      <w:keepLines/>
      <w:spacing w:before="110" w:after="110" w:line="320" w:lineRule="atLeast"/>
      <w:outlineLvl w:val="2"/>
    </w:pPr>
    <w:rPr>
      <w:rFonts w:asciiTheme="majorHAnsi" w:eastAsiaTheme="majorEastAsia" w:hAnsiTheme="majorHAnsi" w:cstheme="majorBidi"/>
      <w:b/>
      <w:bCs/>
      <w:color w:val="4D4F53" w:themeColor="background1"/>
      <w:sz w:val="24"/>
      <w:szCs w:val="24"/>
    </w:rPr>
  </w:style>
  <w:style w:type="paragraph" w:styleId="Heading4">
    <w:name w:val="heading 4"/>
    <w:next w:val="BodyCopy"/>
    <w:link w:val="Heading4Char"/>
    <w:uiPriority w:val="9"/>
    <w:unhideWhenUsed/>
    <w:rsid w:val="00C508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next w:val="BodyCopy"/>
    <w:link w:val="Heading5Char"/>
    <w:uiPriority w:val="9"/>
    <w:unhideWhenUsed/>
    <w:qFormat/>
    <w:rsid w:val="00C508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75400" w:themeColor="accent1" w:themeShade="7F"/>
    </w:rPr>
  </w:style>
  <w:style w:type="paragraph" w:styleId="Heading6">
    <w:name w:val="heading 6"/>
    <w:next w:val="BodyCopy"/>
    <w:link w:val="Heading6Char"/>
    <w:uiPriority w:val="9"/>
    <w:unhideWhenUsed/>
    <w:qFormat/>
    <w:rsid w:val="00C508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5400" w:themeColor="accent1" w:themeShade="7F"/>
    </w:rPr>
  </w:style>
  <w:style w:type="paragraph" w:styleId="Heading7">
    <w:name w:val="heading 7"/>
    <w:next w:val="BodyCopy"/>
    <w:link w:val="Heading7Char"/>
    <w:uiPriority w:val="9"/>
    <w:unhideWhenUsed/>
    <w:qFormat/>
    <w:rsid w:val="00C5082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FFFFFF" w:themeColor="text1" w:themeTint="BF"/>
    </w:rPr>
  </w:style>
  <w:style w:type="paragraph" w:styleId="Heading8">
    <w:name w:val="heading 8"/>
    <w:next w:val="BodyCopy"/>
    <w:link w:val="Heading8Char"/>
    <w:uiPriority w:val="9"/>
    <w:unhideWhenUsed/>
    <w:qFormat/>
    <w:rsid w:val="00C508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FFFFF" w:themeColor="text1" w:themeTint="BF"/>
      <w:sz w:val="20"/>
      <w:szCs w:val="20"/>
    </w:rPr>
  </w:style>
  <w:style w:type="paragraph" w:styleId="Heading9">
    <w:name w:val="heading 9"/>
    <w:next w:val="BodyCopy"/>
    <w:link w:val="Heading9Char"/>
    <w:uiPriority w:val="9"/>
    <w:unhideWhenUsed/>
    <w:qFormat/>
    <w:rsid w:val="00C508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TableHeading">
    <w:name w:val="Basic Table Heading"/>
    <w:rsid w:val="00401E06"/>
    <w:pPr>
      <w:spacing w:after="0"/>
    </w:pPr>
    <w:rPr>
      <w:rFonts w:asciiTheme="majorHAnsi" w:hAnsiTheme="majorHAnsi"/>
      <w:b/>
      <w:color w:val="FFFFFF"/>
    </w:rPr>
  </w:style>
  <w:style w:type="paragraph" w:styleId="BalloonText">
    <w:name w:val="Balloon Text"/>
    <w:link w:val="BalloonTextChar"/>
    <w:uiPriority w:val="99"/>
    <w:unhideWhenUsed/>
    <w:rsid w:val="003F5B91"/>
    <w:pPr>
      <w:spacing w:after="0" w:line="240" w:lineRule="atLeas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5B91"/>
    <w:rPr>
      <w:rFonts w:ascii="Tahoma" w:hAnsi="Tahoma" w:cs="Tahoma"/>
      <w:color w:val="000000"/>
      <w:sz w:val="16"/>
      <w:szCs w:val="16"/>
    </w:rPr>
  </w:style>
  <w:style w:type="paragraph" w:customStyle="1" w:styleId="COVERHeading-white">
    <w:name w:val="COVER Heading - white"/>
    <w:rsid w:val="007F2D32"/>
    <w:pPr>
      <w:spacing w:after="0" w:line="720" w:lineRule="atLeast"/>
      <w:ind w:left="113"/>
    </w:pPr>
    <w:rPr>
      <w:rFonts w:asciiTheme="majorHAnsi" w:hAnsiTheme="majorHAnsi" w:cstheme="majorHAnsi"/>
      <w:color w:val="F8F8F8"/>
      <w:sz w:val="60"/>
      <w:szCs w:val="60"/>
    </w:rPr>
  </w:style>
  <w:style w:type="paragraph" w:customStyle="1" w:styleId="COVERSub-heading-white">
    <w:name w:val="COVER Sub-heading - white"/>
    <w:rsid w:val="007F2D32"/>
    <w:pPr>
      <w:spacing w:after="280" w:line="480" w:lineRule="atLeast"/>
      <w:ind w:left="113"/>
    </w:pPr>
    <w:rPr>
      <w:rFonts w:asciiTheme="majorHAnsi" w:hAnsiTheme="majorHAnsi" w:cstheme="majorHAnsi"/>
      <w:b/>
      <w:color w:val="F8F8F8"/>
      <w:sz w:val="36"/>
      <w:szCs w:val="36"/>
    </w:rPr>
  </w:style>
  <w:style w:type="paragraph" w:customStyle="1" w:styleId="COVERDate-white">
    <w:name w:val="COVER Date - white"/>
    <w:rsid w:val="006E3F88"/>
    <w:pPr>
      <w:spacing w:line="360" w:lineRule="atLeast"/>
      <w:ind w:left="113"/>
    </w:pPr>
    <w:rPr>
      <w:color w:val="F8F8F8"/>
      <w:sz w:val="28"/>
      <w:szCs w:val="28"/>
    </w:rPr>
  </w:style>
  <w:style w:type="paragraph" w:customStyle="1" w:styleId="COVERHeading">
    <w:name w:val="COVER Heading"/>
    <w:rsid w:val="006E3F88"/>
    <w:pPr>
      <w:spacing w:line="720" w:lineRule="atLeast"/>
      <w:ind w:left="113"/>
    </w:pPr>
    <w:rPr>
      <w:rFonts w:asciiTheme="majorHAnsi" w:hAnsiTheme="majorHAnsi" w:cstheme="majorHAnsi"/>
      <w:color w:val="FFFFFF" w:themeColor="text1"/>
      <w:sz w:val="60"/>
      <w:szCs w:val="60"/>
    </w:rPr>
  </w:style>
  <w:style w:type="paragraph" w:customStyle="1" w:styleId="COVERSub-heading">
    <w:name w:val="COVER Sub-heading"/>
    <w:rsid w:val="006E3F88"/>
    <w:pPr>
      <w:spacing w:after="280" w:line="480" w:lineRule="atLeast"/>
      <w:ind w:left="113"/>
    </w:pPr>
    <w:rPr>
      <w:rFonts w:asciiTheme="majorHAnsi" w:hAnsiTheme="majorHAnsi" w:cstheme="majorHAnsi"/>
      <w:b/>
      <w:color w:val="4D4F53" w:themeColor="background1"/>
      <w:sz w:val="36"/>
      <w:szCs w:val="36"/>
    </w:rPr>
  </w:style>
  <w:style w:type="paragraph" w:customStyle="1" w:styleId="COVERDate">
    <w:name w:val="COVER Date"/>
    <w:rsid w:val="006E3F88"/>
    <w:pPr>
      <w:spacing w:line="360" w:lineRule="atLeast"/>
      <w:ind w:left="113"/>
    </w:pPr>
    <w:rPr>
      <w:color w:val="4D4F53" w:themeColor="background1"/>
      <w:sz w:val="28"/>
      <w:szCs w:val="28"/>
    </w:rPr>
  </w:style>
  <w:style w:type="paragraph" w:styleId="Header">
    <w:name w:val="header"/>
    <w:link w:val="HeaderChar"/>
    <w:uiPriority w:val="99"/>
    <w:unhideWhenUsed/>
    <w:rsid w:val="003718EC"/>
    <w:pPr>
      <w:spacing w:after="0" w:line="240" w:lineRule="atLeast"/>
    </w:pPr>
  </w:style>
  <w:style w:type="character" w:customStyle="1" w:styleId="HeaderChar">
    <w:name w:val="Header Char"/>
    <w:basedOn w:val="DefaultParagraphFont"/>
    <w:link w:val="Header"/>
    <w:uiPriority w:val="99"/>
    <w:rsid w:val="003718EC"/>
  </w:style>
  <w:style w:type="paragraph" w:styleId="Footer">
    <w:name w:val="footer"/>
    <w:link w:val="FooterChar"/>
    <w:uiPriority w:val="99"/>
    <w:unhideWhenUsed/>
    <w:rsid w:val="003718EC"/>
    <w:pPr>
      <w:spacing w:after="0" w:line="240" w:lineRule="atLeast"/>
      <w:jc w:val="right"/>
    </w:pPr>
    <w:rPr>
      <w:sz w:val="16"/>
      <w:szCs w:val="16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3718EC"/>
    <w:rPr>
      <w:sz w:val="16"/>
      <w:szCs w:val="16"/>
      <w:lang w:eastAsia="en-AU"/>
    </w:rPr>
  </w:style>
  <w:style w:type="character" w:customStyle="1" w:styleId="Heading1Char">
    <w:name w:val="Heading 1 Char"/>
    <w:aliases w:val="SubHead1 Char"/>
    <w:basedOn w:val="DefaultParagraphFont"/>
    <w:link w:val="Heading1"/>
    <w:uiPriority w:val="1"/>
    <w:rsid w:val="002A6BA1"/>
    <w:rPr>
      <w:rFonts w:asciiTheme="majorHAnsi" w:eastAsiaTheme="majorEastAsia" w:hAnsiTheme="majorHAnsi" w:cstheme="majorHAnsi"/>
      <w:b/>
      <w:bCs/>
      <w:color w:val="003F72" w:themeColor="accent4"/>
      <w:sz w:val="28"/>
      <w:szCs w:val="28"/>
    </w:rPr>
  </w:style>
  <w:style w:type="paragraph" w:customStyle="1" w:styleId="Heading1-white">
    <w:name w:val="Heading 1 - white"/>
    <w:next w:val="BodyCopy-white"/>
    <w:rsid w:val="00317F3A"/>
    <w:pPr>
      <w:keepNext/>
      <w:keepLines/>
      <w:spacing w:before="340" w:after="220" w:line="560" w:lineRule="atLeast"/>
      <w:outlineLvl w:val="0"/>
    </w:pPr>
    <w:rPr>
      <w:rFonts w:asciiTheme="majorHAnsi" w:eastAsiaTheme="majorEastAsia" w:hAnsiTheme="majorHAnsi" w:cstheme="majorBidi"/>
      <w:bCs/>
      <w:color w:val="F8F8F8"/>
      <w:sz w:val="48"/>
      <w:szCs w:val="48"/>
    </w:rPr>
  </w:style>
  <w:style w:type="paragraph" w:customStyle="1" w:styleId="BodyCopy">
    <w:name w:val="Body Copy"/>
    <w:link w:val="BodyCopyChar"/>
    <w:qFormat/>
    <w:rsid w:val="003F0DD8"/>
    <w:pPr>
      <w:spacing w:after="220"/>
    </w:pPr>
  </w:style>
  <w:style w:type="paragraph" w:customStyle="1" w:styleId="BodyCopy-white">
    <w:name w:val="Body Copy - white"/>
    <w:rsid w:val="003F0DD8"/>
    <w:pPr>
      <w:spacing w:after="220"/>
    </w:pPr>
    <w:rPr>
      <w:color w:val="F8F8F8"/>
    </w:rPr>
  </w:style>
  <w:style w:type="paragraph" w:customStyle="1" w:styleId="Bodycopysmall-white">
    <w:name w:val="Body copy (small) - white"/>
    <w:rsid w:val="003F0DD8"/>
    <w:pPr>
      <w:spacing w:after="0" w:line="180" w:lineRule="atLeast"/>
    </w:pPr>
    <w:rPr>
      <w:color w:val="F8F8F8"/>
      <w:sz w:val="14"/>
      <w:szCs w:val="14"/>
    </w:rPr>
  </w:style>
  <w:style w:type="paragraph" w:styleId="TOC1">
    <w:name w:val="toc 1"/>
    <w:next w:val="BodyCopy"/>
    <w:autoRedefine/>
    <w:uiPriority w:val="39"/>
    <w:unhideWhenUsed/>
    <w:rsid w:val="00872287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next w:val="BodyCopy"/>
    <w:autoRedefine/>
    <w:uiPriority w:val="39"/>
    <w:unhideWhenUsed/>
    <w:rsid w:val="00E262B2"/>
    <w:pPr>
      <w:spacing w:after="0"/>
      <w:ind w:left="180"/>
    </w:pPr>
    <w:rPr>
      <w:rFonts w:cstheme="minorHAnsi"/>
      <w:smallCap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70A51"/>
    <w:rPr>
      <w:rFonts w:asciiTheme="majorHAnsi" w:eastAsiaTheme="majorEastAsia" w:hAnsiTheme="majorHAnsi" w:cstheme="majorBidi"/>
      <w:b/>
      <w:bCs/>
      <w:color w:val="FFFFFF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08C5"/>
    <w:rPr>
      <w:rFonts w:asciiTheme="majorHAnsi" w:eastAsiaTheme="majorEastAsia" w:hAnsiTheme="majorHAnsi" w:cstheme="majorBidi"/>
      <w:b/>
      <w:bCs/>
      <w:color w:val="4D4F53" w:themeColor="background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B7979"/>
    <w:rPr>
      <w:rFonts w:asciiTheme="majorHAnsi" w:eastAsiaTheme="majorEastAsia" w:hAnsiTheme="majorHAnsi" w:cstheme="majorBidi"/>
      <w:b/>
      <w:bCs/>
      <w:i/>
      <w:iCs/>
    </w:rPr>
  </w:style>
  <w:style w:type="paragraph" w:customStyle="1" w:styleId="BulletPointLevel1">
    <w:name w:val="Bullet Point Level 1"/>
    <w:qFormat/>
    <w:rsid w:val="009F6556"/>
    <w:pPr>
      <w:numPr>
        <w:numId w:val="16"/>
      </w:numPr>
      <w:spacing w:after="120"/>
      <w:contextualSpacing/>
    </w:pPr>
  </w:style>
  <w:style w:type="paragraph" w:customStyle="1" w:styleId="BulletPointLevel2">
    <w:name w:val="Bullet Point Level 2"/>
    <w:qFormat/>
    <w:rsid w:val="009F6556"/>
    <w:pPr>
      <w:numPr>
        <w:ilvl w:val="1"/>
        <w:numId w:val="16"/>
      </w:numPr>
      <w:spacing w:after="120"/>
      <w:contextualSpacing/>
    </w:pPr>
  </w:style>
  <w:style w:type="paragraph" w:customStyle="1" w:styleId="NumberedPointLevel1">
    <w:name w:val="Numbered Point Level 1"/>
    <w:qFormat/>
    <w:rsid w:val="00DA08C5"/>
    <w:pPr>
      <w:spacing w:after="120"/>
      <w:contextualSpacing/>
    </w:pPr>
  </w:style>
  <w:style w:type="paragraph" w:customStyle="1" w:styleId="NumberedPointLevel2">
    <w:name w:val="Numbered Point Level 2"/>
    <w:rsid w:val="00DA08C5"/>
    <w:pPr>
      <w:numPr>
        <w:ilvl w:val="1"/>
        <w:numId w:val="20"/>
      </w:numPr>
      <w:spacing w:after="120"/>
      <w:contextualSpacing/>
    </w:pPr>
  </w:style>
  <w:style w:type="paragraph" w:customStyle="1" w:styleId="ShortQuote">
    <w:name w:val="Short Quote"/>
    <w:next w:val="QuoteSource"/>
    <w:rsid w:val="002B5A06"/>
    <w:pPr>
      <w:spacing w:before="440" w:after="440" w:line="480" w:lineRule="atLeast"/>
      <w:ind w:left="284" w:right="284"/>
    </w:pPr>
    <w:rPr>
      <w:i/>
      <w:color w:val="4D4F53" w:themeColor="background1"/>
      <w:sz w:val="36"/>
    </w:rPr>
  </w:style>
  <w:style w:type="paragraph" w:customStyle="1" w:styleId="LongQuote">
    <w:name w:val="Long Quote"/>
    <w:next w:val="QuoteSource"/>
    <w:rsid w:val="002B5A06"/>
    <w:pPr>
      <w:spacing w:before="440" w:after="110" w:line="360" w:lineRule="atLeast"/>
      <w:ind w:left="284" w:right="284"/>
    </w:pPr>
    <w:rPr>
      <w:i/>
      <w:color w:val="4D4F53" w:themeColor="background1"/>
      <w:sz w:val="28"/>
    </w:rPr>
  </w:style>
  <w:style w:type="paragraph" w:customStyle="1" w:styleId="QuoteSource">
    <w:name w:val="Quote Source"/>
    <w:next w:val="BodyCopy"/>
    <w:rsid w:val="002B5A06"/>
    <w:pPr>
      <w:spacing w:after="440" w:line="280" w:lineRule="atLeast"/>
      <w:ind w:left="284" w:right="284"/>
      <w:jc w:val="right"/>
    </w:pPr>
    <w:rPr>
      <w:b/>
      <w:color w:val="4D4F53" w:themeColor="background1"/>
      <w:sz w:val="20"/>
    </w:rPr>
  </w:style>
  <w:style w:type="paragraph" w:customStyle="1" w:styleId="Pull-outBoxHeading">
    <w:name w:val="Pull-out Box Heading"/>
    <w:next w:val="Pull-outBoxBodyCopy"/>
    <w:rsid w:val="00A5683D"/>
    <w:pPr>
      <w:pBdr>
        <w:top w:val="single" w:sz="48" w:space="4" w:color="DADBDD" w:themeColor="background1" w:themeTint="33"/>
        <w:left w:val="single" w:sz="48" w:space="8" w:color="DADBDD" w:themeColor="background1" w:themeTint="33"/>
        <w:bottom w:val="single" w:sz="48" w:space="4" w:color="DADBDD" w:themeColor="background1" w:themeTint="33"/>
        <w:right w:val="single" w:sz="48" w:space="8" w:color="DADBDD" w:themeColor="background1" w:themeTint="33"/>
      </w:pBdr>
      <w:shd w:val="clear" w:color="auto" w:fill="DADBDD" w:themeFill="background1" w:themeFillTint="33"/>
      <w:spacing w:before="110" w:after="0" w:line="320" w:lineRule="atLeast"/>
      <w:ind w:left="284" w:right="284"/>
    </w:pPr>
    <w:rPr>
      <w:b/>
      <w:color w:val="4D4F53" w:themeColor="background1"/>
      <w:sz w:val="24"/>
    </w:rPr>
  </w:style>
  <w:style w:type="paragraph" w:customStyle="1" w:styleId="Pull-outBoxBodyCopy">
    <w:name w:val="Pull-out Box Body Copy"/>
    <w:rsid w:val="00A5683D"/>
    <w:pPr>
      <w:pBdr>
        <w:top w:val="single" w:sz="48" w:space="4" w:color="DADBDD" w:themeColor="background1" w:themeTint="33"/>
        <w:left w:val="single" w:sz="48" w:space="8" w:color="DADBDD" w:themeColor="background1" w:themeTint="33"/>
        <w:bottom w:val="single" w:sz="48" w:space="4" w:color="DADBDD" w:themeColor="background1" w:themeTint="33"/>
        <w:right w:val="single" w:sz="48" w:space="8" w:color="DADBDD" w:themeColor="background1" w:themeTint="33"/>
      </w:pBdr>
      <w:shd w:val="clear" w:color="auto" w:fill="DADBDD" w:themeFill="background1" w:themeFillTint="33"/>
      <w:spacing w:after="220"/>
      <w:ind w:left="284" w:right="284"/>
    </w:pPr>
  </w:style>
  <w:style w:type="paragraph" w:customStyle="1" w:styleId="Heading2-white">
    <w:name w:val="Heading 2 - white"/>
    <w:next w:val="BodyCopy-white"/>
    <w:rsid w:val="0092138B"/>
    <w:pPr>
      <w:keepNext/>
      <w:keepLines/>
      <w:spacing w:before="220" w:after="110" w:line="360" w:lineRule="atLeast"/>
      <w:outlineLvl w:val="1"/>
    </w:pPr>
    <w:rPr>
      <w:rFonts w:asciiTheme="majorHAnsi" w:eastAsiaTheme="majorEastAsia" w:hAnsiTheme="majorHAnsi" w:cstheme="majorBidi"/>
      <w:b/>
      <w:bCs/>
      <w:color w:val="FFFFFF"/>
      <w:sz w:val="28"/>
      <w:szCs w:val="26"/>
    </w:rPr>
  </w:style>
  <w:style w:type="paragraph" w:customStyle="1" w:styleId="Heading3-white">
    <w:name w:val="Heading 3 - white"/>
    <w:next w:val="BodyCopy-white"/>
    <w:rsid w:val="00DA08C5"/>
    <w:pPr>
      <w:keepNext/>
      <w:keepLines/>
      <w:spacing w:before="110" w:after="110" w:line="320" w:lineRule="atLeast"/>
      <w:outlineLvl w:val="2"/>
    </w:pPr>
    <w:rPr>
      <w:rFonts w:asciiTheme="majorHAnsi" w:eastAsiaTheme="majorEastAsia" w:hAnsiTheme="majorHAnsi" w:cstheme="majorBidi"/>
      <w:b/>
      <w:bCs/>
      <w:color w:val="FFFFFF"/>
      <w:sz w:val="24"/>
      <w:szCs w:val="24"/>
    </w:rPr>
  </w:style>
  <w:style w:type="paragraph" w:customStyle="1" w:styleId="ShortQuote-white">
    <w:name w:val="Short Quote - white"/>
    <w:next w:val="QuoteSource-white"/>
    <w:rsid w:val="0092138B"/>
    <w:pPr>
      <w:spacing w:before="440" w:after="440" w:line="480" w:lineRule="atLeast"/>
      <w:ind w:left="284" w:right="284"/>
    </w:pPr>
    <w:rPr>
      <w:i/>
      <w:color w:val="FFFFFF"/>
      <w:sz w:val="36"/>
    </w:rPr>
  </w:style>
  <w:style w:type="paragraph" w:customStyle="1" w:styleId="LongQuote-white">
    <w:name w:val="Long Quote - white"/>
    <w:next w:val="QuoteSource-white"/>
    <w:rsid w:val="0092138B"/>
    <w:pPr>
      <w:spacing w:before="440" w:after="110" w:line="360" w:lineRule="atLeast"/>
      <w:ind w:left="284" w:right="284"/>
    </w:pPr>
    <w:rPr>
      <w:i/>
      <w:color w:val="FFFFFF"/>
      <w:sz w:val="28"/>
    </w:rPr>
  </w:style>
  <w:style w:type="paragraph" w:customStyle="1" w:styleId="QuoteSource-white">
    <w:name w:val="Quote Source - white"/>
    <w:next w:val="BodyCopy-white"/>
    <w:rsid w:val="00184008"/>
    <w:pPr>
      <w:spacing w:after="440" w:line="280" w:lineRule="atLeast"/>
      <w:ind w:left="284" w:right="284"/>
      <w:jc w:val="right"/>
    </w:pPr>
    <w:rPr>
      <w:b/>
      <w:color w:val="FFFFFF"/>
      <w:sz w:val="20"/>
    </w:rPr>
  </w:style>
  <w:style w:type="table" w:styleId="TableGrid">
    <w:name w:val="Table Grid"/>
    <w:basedOn w:val="TableNormal"/>
    <w:uiPriority w:val="39"/>
    <w:rsid w:val="00B1385A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TableBodyCopy">
    <w:name w:val="Basic Table Body Copy"/>
    <w:rsid w:val="003F0DD8"/>
    <w:pPr>
      <w:spacing w:after="0"/>
    </w:pPr>
  </w:style>
  <w:style w:type="table" w:customStyle="1" w:styleId="AonComplexTable">
    <w:name w:val="Aon Complex Table"/>
    <w:basedOn w:val="TableNormal"/>
    <w:uiPriority w:val="99"/>
    <w:rsid w:val="008B4B2F"/>
    <w:pPr>
      <w:spacing w:line="240" w:lineRule="atLeast"/>
    </w:pPr>
    <w:tblPr>
      <w:tblStyleRowBandSize w:val="1"/>
      <w:tblStyleColBandSize w:val="1"/>
      <w:tblBorders>
        <w:top w:val="single" w:sz="4" w:space="0" w:color="FFFFFF" w:themeColor="text1"/>
        <w:bottom w:val="single" w:sz="4" w:space="0" w:color="FFFFFF" w:themeColor="text1"/>
        <w:insideH w:val="single" w:sz="4" w:space="0" w:color="FFFFFF" w:themeColor="text1"/>
      </w:tblBorders>
      <w:tblCellMar>
        <w:top w:w="113" w:type="dxa"/>
        <w:bottom w:w="113" w:type="dxa"/>
      </w:tblCellMar>
    </w:tblPr>
    <w:tblStylePr w:type="firstRow">
      <w:rPr>
        <w:rFonts w:asciiTheme="majorHAnsi" w:hAnsiTheme="majorHAnsi"/>
        <w:color w:val="FFFFFF"/>
      </w:rPr>
      <w:tblPr/>
      <w:tcPr>
        <w:tcBorders>
          <w:top w:val="single" w:sz="2" w:space="0" w:color="FFFFFF" w:themeColor="text1"/>
          <w:left w:val="nil"/>
          <w:bottom w:val="single" w:sz="2" w:space="0" w:color="FFFFFF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text1"/>
      </w:tcPr>
    </w:tblStylePr>
    <w:tblStylePr w:type="band1Horz">
      <w:tblPr/>
      <w:tcPr>
        <w:tcBorders>
          <w:top w:val="single" w:sz="2" w:space="0" w:color="FFFFFF" w:themeColor="text1"/>
          <w:left w:val="nil"/>
          <w:bottom w:val="single" w:sz="2" w:space="0" w:color="FFFFFF" w:themeColor="text1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shd w:val="clear" w:color="auto" w:fill="FFFFFF" w:themeFill="text1" w:themeFillTint="33"/>
      </w:tcPr>
    </w:tblStylePr>
  </w:style>
  <w:style w:type="paragraph" w:customStyle="1" w:styleId="ComplexTableHeading1">
    <w:name w:val="Complex Table Heading 1"/>
    <w:rsid w:val="00676252"/>
    <w:pPr>
      <w:spacing w:after="0" w:line="240" w:lineRule="atLeast"/>
    </w:pPr>
    <w:rPr>
      <w:rFonts w:asciiTheme="majorHAnsi" w:hAnsiTheme="majorHAnsi"/>
      <w:b/>
      <w:color w:val="FFFFFF"/>
      <w:sz w:val="16"/>
    </w:rPr>
  </w:style>
  <w:style w:type="paragraph" w:customStyle="1" w:styleId="ComplexTableBodyCopy">
    <w:name w:val="Complex Table Body Copy"/>
    <w:rsid w:val="00E940DC"/>
    <w:pPr>
      <w:spacing w:after="0" w:line="240" w:lineRule="atLeast"/>
    </w:pPr>
    <w:rPr>
      <w:sz w:val="16"/>
    </w:rPr>
  </w:style>
  <w:style w:type="paragraph" w:customStyle="1" w:styleId="ComplexTableHeading2">
    <w:name w:val="Complex Table Heading 2"/>
    <w:rsid w:val="00FF58B6"/>
    <w:pPr>
      <w:spacing w:after="0" w:line="240" w:lineRule="atLeast"/>
    </w:pPr>
    <w:rPr>
      <w:b/>
      <w:sz w:val="16"/>
    </w:rPr>
  </w:style>
  <w:style w:type="paragraph" w:customStyle="1" w:styleId="ComplexTableFootnote">
    <w:name w:val="Complex Table Footnote"/>
    <w:rsid w:val="00701BAF"/>
    <w:pPr>
      <w:spacing w:before="110" w:after="220" w:line="240" w:lineRule="atLeast"/>
    </w:pPr>
    <w:rPr>
      <w:sz w:val="16"/>
    </w:rPr>
  </w:style>
  <w:style w:type="paragraph" w:customStyle="1" w:styleId="ChartHeading">
    <w:name w:val="Chart Heading"/>
    <w:rsid w:val="003F0DD8"/>
    <w:pPr>
      <w:spacing w:after="0"/>
      <w:jc w:val="center"/>
    </w:pPr>
    <w:rPr>
      <w:rFonts w:asciiTheme="majorHAnsi" w:hAnsiTheme="majorHAnsi"/>
      <w:b/>
      <w:color w:val="FFFFFF"/>
    </w:rPr>
  </w:style>
  <w:style w:type="paragraph" w:customStyle="1" w:styleId="ChartBodyCopy">
    <w:name w:val="Chart Body Copy"/>
    <w:rsid w:val="003F0DD8"/>
    <w:pPr>
      <w:spacing w:after="0"/>
      <w:jc w:val="center"/>
    </w:pPr>
    <w:rPr>
      <w:color w:val="FFFFFF"/>
    </w:rPr>
  </w:style>
  <w:style w:type="table" w:customStyle="1" w:styleId="AonChartTable">
    <w:name w:val="Aon Chart Table"/>
    <w:basedOn w:val="TableNormal"/>
    <w:uiPriority w:val="99"/>
    <w:rsid w:val="008B4B2F"/>
    <w:pPr>
      <w:spacing w:line="240" w:lineRule="atLeast"/>
    </w:pPr>
    <w:tblPr>
      <w:tblStyleRowBandSize w:val="1"/>
      <w:tblStyleColBandSize w:val="1"/>
      <w:tblBorders>
        <w:top w:val="single" w:sz="4" w:space="0" w:color="4D4F53" w:themeColor="background1"/>
        <w:left w:val="single" w:sz="4" w:space="0" w:color="4D4F53" w:themeColor="background1"/>
        <w:bottom w:val="single" w:sz="4" w:space="0" w:color="4D4F53" w:themeColor="background1"/>
        <w:right w:val="single" w:sz="4" w:space="0" w:color="4D4F53" w:themeColor="background1"/>
        <w:insideH w:val="single" w:sz="4" w:space="0" w:color="4D4F53" w:themeColor="background1"/>
        <w:insideV w:val="single" w:sz="4" w:space="0" w:color="4D4F53" w:themeColor="background1"/>
      </w:tblBorders>
      <w:tblCellMar>
        <w:top w:w="113" w:type="dxa"/>
        <w:bottom w:w="113" w:type="dxa"/>
      </w:tblCellMar>
    </w:tblPr>
    <w:tcPr>
      <w:shd w:val="clear" w:color="auto" w:fill="DADBDD" w:themeFill="background1" w:themeFillTint="33"/>
    </w:tcPr>
    <w:tblStylePr w:type="firstRow">
      <w:rPr>
        <w:rFonts w:asciiTheme="majorHAnsi" w:hAnsiTheme="majorHAnsi"/>
        <w:color w:val="FFFFFF"/>
      </w:rPr>
      <w:tblPr/>
      <w:tcPr>
        <w:shd w:val="clear" w:color="auto" w:fill="4D4F53" w:themeFill="background1"/>
      </w:tcPr>
    </w:tblStylePr>
    <w:tblStylePr w:type="band1Vert">
      <w:tblPr/>
      <w:tcPr>
        <w:shd w:val="clear" w:color="auto" w:fill="DADBDD" w:themeFill="background1" w:themeFillTint="33"/>
      </w:tcPr>
    </w:tblStylePr>
    <w:tblStylePr w:type="band2Horz">
      <w:tblPr/>
      <w:tcPr>
        <w:shd w:val="clear" w:color="auto" w:fill="DADBDD" w:themeFill="background1" w:themeFillTint="33"/>
      </w:tcPr>
    </w:tblStylePr>
    <w:tblStylePr w:type="seCell">
      <w:pPr>
        <w:wordWrap/>
        <w:spacing w:line="260" w:lineRule="atLeast"/>
      </w:pPr>
    </w:tblStylePr>
  </w:style>
  <w:style w:type="paragraph" w:customStyle="1" w:styleId="BasicTableBodyCopyBold">
    <w:name w:val="Basic Table Body Copy Bold"/>
    <w:rsid w:val="00E940DC"/>
    <w:pPr>
      <w:spacing w:after="0"/>
    </w:pPr>
    <w:rPr>
      <w:b/>
    </w:rPr>
  </w:style>
  <w:style w:type="character" w:styleId="Hyperlink">
    <w:name w:val="Hyperlink"/>
    <w:uiPriority w:val="99"/>
    <w:unhideWhenUsed/>
    <w:rsid w:val="00061865"/>
    <w:rPr>
      <w:color w:val="auto"/>
      <w:u w:val="single"/>
    </w:rPr>
  </w:style>
  <w:style w:type="paragraph" w:customStyle="1" w:styleId="Image">
    <w:name w:val="Image"/>
    <w:rsid w:val="00D41E5B"/>
    <w:pPr>
      <w:spacing w:before="120" w:after="120" w:line="240" w:lineRule="atLeast"/>
      <w:jc w:val="center"/>
    </w:pPr>
  </w:style>
  <w:style w:type="paragraph" w:styleId="TOC9">
    <w:name w:val="toc 9"/>
    <w:next w:val="BodyCopy"/>
    <w:autoRedefine/>
    <w:uiPriority w:val="39"/>
    <w:unhideWhenUsed/>
    <w:rsid w:val="0005129A"/>
    <w:pPr>
      <w:spacing w:after="0"/>
      <w:ind w:left="1440"/>
    </w:pPr>
    <w:rPr>
      <w:rFonts w:cstheme="minorHAnsi"/>
    </w:rPr>
  </w:style>
  <w:style w:type="character" w:customStyle="1" w:styleId="Heading5Char">
    <w:name w:val="Heading 5 Char"/>
    <w:basedOn w:val="DefaultParagraphFont"/>
    <w:link w:val="Heading5"/>
    <w:uiPriority w:val="9"/>
    <w:rsid w:val="002B39A1"/>
    <w:rPr>
      <w:rFonts w:asciiTheme="majorHAnsi" w:eastAsiaTheme="majorEastAsia" w:hAnsiTheme="majorHAnsi" w:cstheme="majorBidi"/>
      <w:color w:val="77540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B39A1"/>
    <w:rPr>
      <w:rFonts w:asciiTheme="majorHAnsi" w:eastAsiaTheme="majorEastAsia" w:hAnsiTheme="majorHAnsi" w:cstheme="majorBidi"/>
      <w:i/>
      <w:iCs/>
      <w:color w:val="7754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B39A1"/>
    <w:rPr>
      <w:rFonts w:asciiTheme="majorHAnsi" w:eastAsiaTheme="majorEastAsia" w:hAnsiTheme="majorHAnsi" w:cstheme="majorBidi"/>
      <w:i/>
      <w:iCs/>
      <w:color w:val="FFFFFF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B39A1"/>
    <w:rPr>
      <w:rFonts w:asciiTheme="majorHAnsi" w:eastAsiaTheme="majorEastAsia" w:hAnsiTheme="majorHAnsi" w:cstheme="majorBidi"/>
      <w:color w:val="FFFFFF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B39A1"/>
    <w:rPr>
      <w:rFonts w:asciiTheme="majorHAnsi" w:eastAsiaTheme="majorEastAsia" w:hAnsiTheme="majorHAnsi" w:cstheme="majorBidi"/>
      <w:i/>
      <w:iCs/>
      <w:color w:val="FFFFFF" w:themeColor="text1" w:themeTint="BF"/>
      <w:sz w:val="20"/>
      <w:szCs w:val="20"/>
    </w:rPr>
  </w:style>
  <w:style w:type="paragraph" w:styleId="TOCHeading">
    <w:name w:val="TOC Heading"/>
    <w:next w:val="BodyCopy"/>
    <w:uiPriority w:val="39"/>
    <w:unhideWhenUsed/>
    <w:qFormat/>
    <w:rsid w:val="007E5B2D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B37F00" w:themeColor="accent1" w:themeShade="BF"/>
      <w:sz w:val="28"/>
      <w:szCs w:val="28"/>
    </w:rPr>
  </w:style>
  <w:style w:type="paragraph" w:styleId="BlockText">
    <w:name w:val="Block Text"/>
    <w:uiPriority w:val="99"/>
    <w:unhideWhenUsed/>
    <w:rsid w:val="007E5B2D"/>
    <w:pPr>
      <w:pBdr>
        <w:top w:val="single" w:sz="2" w:space="10" w:color="F0AB00" w:themeColor="accent1" w:shadow="1" w:frame="1"/>
        <w:left w:val="single" w:sz="2" w:space="10" w:color="F0AB00" w:themeColor="accent1" w:shadow="1" w:frame="1"/>
        <w:bottom w:val="single" w:sz="2" w:space="10" w:color="F0AB00" w:themeColor="accent1" w:shadow="1" w:frame="1"/>
        <w:right w:val="single" w:sz="2" w:space="10" w:color="F0AB00" w:themeColor="accent1" w:shadow="1" w:frame="1"/>
      </w:pBdr>
      <w:spacing w:after="220"/>
      <w:ind w:left="1152" w:right="1152"/>
    </w:pPr>
    <w:rPr>
      <w:rFonts w:eastAsiaTheme="minorEastAsia"/>
      <w:i/>
      <w:iCs/>
      <w:color w:val="F0AB00" w:themeColor="accent1"/>
    </w:rPr>
  </w:style>
  <w:style w:type="paragraph" w:styleId="Bibliography">
    <w:name w:val="Bibliography"/>
    <w:basedOn w:val="Normal"/>
    <w:next w:val="BodyCopy"/>
    <w:uiPriority w:val="37"/>
    <w:semiHidden/>
    <w:unhideWhenUsed/>
    <w:rsid w:val="00BD2223"/>
  </w:style>
  <w:style w:type="paragraph" w:styleId="BodyText">
    <w:name w:val="Body Text"/>
    <w:basedOn w:val="Normal"/>
    <w:link w:val="BodyTextChar"/>
    <w:uiPriority w:val="1"/>
    <w:unhideWhenUsed/>
    <w:qFormat/>
    <w:rsid w:val="00BD22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2223"/>
    <w:rPr>
      <w:color w:val="000000"/>
      <w:sz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D2223"/>
    <w:pPr>
      <w:spacing w:after="120" w:line="480" w:lineRule="atLeas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D2223"/>
    <w:rPr>
      <w:color w:val="000000"/>
      <w:sz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D222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D2223"/>
    <w:rPr>
      <w:color w:val="000000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D2223"/>
    <w:pPr>
      <w:spacing w:after="2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D2223"/>
    <w:rPr>
      <w:color w:val="000000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D22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D2223"/>
    <w:rPr>
      <w:color w:val="000000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D2223"/>
    <w:pPr>
      <w:spacing w:after="22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D2223"/>
    <w:rPr>
      <w:color w:val="000000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D2223"/>
    <w:pPr>
      <w:spacing w:after="120" w:line="480" w:lineRule="atLeast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D2223"/>
    <w:rPr>
      <w:color w:val="000000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D222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D2223"/>
    <w:rPr>
      <w:color w:val="000000"/>
      <w:sz w:val="16"/>
      <w:szCs w:val="16"/>
    </w:rPr>
  </w:style>
  <w:style w:type="paragraph" w:styleId="Caption">
    <w:name w:val="caption"/>
    <w:basedOn w:val="Normal"/>
    <w:next w:val="BodyCopy"/>
    <w:uiPriority w:val="35"/>
    <w:semiHidden/>
    <w:unhideWhenUsed/>
    <w:qFormat/>
    <w:rsid w:val="00BD2223"/>
    <w:pPr>
      <w:spacing w:line="240" w:lineRule="atLeast"/>
    </w:pPr>
    <w:rPr>
      <w:b/>
      <w:bCs/>
      <w:color w:val="F0AB00" w:themeColor="accent1"/>
    </w:rPr>
  </w:style>
  <w:style w:type="paragraph" w:styleId="Closing">
    <w:name w:val="Closing"/>
    <w:basedOn w:val="Normal"/>
    <w:link w:val="ClosingChar"/>
    <w:uiPriority w:val="99"/>
    <w:semiHidden/>
    <w:unhideWhenUsed/>
    <w:rsid w:val="00BD2223"/>
    <w:pPr>
      <w:spacing w:after="0" w:line="240" w:lineRule="atLeast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D2223"/>
    <w:rPr>
      <w:color w:val="000000"/>
      <w:sz w:val="18"/>
    </w:rPr>
  </w:style>
  <w:style w:type="table" w:styleId="ColorfulGrid">
    <w:name w:val="Colorful Grid"/>
    <w:basedOn w:val="TableNormal"/>
    <w:uiPriority w:val="73"/>
    <w:rsid w:val="00BD2223"/>
    <w:pPr>
      <w:spacing w:line="240" w:lineRule="atLeast"/>
    </w:pPr>
    <w:rPr>
      <w:color w:val="FFFFFF" w:themeColor="text1"/>
    </w:rPr>
    <w:tblPr>
      <w:tblStyleRowBandSize w:val="1"/>
      <w:tblStyleColBandSize w:val="1"/>
      <w:tblBorders>
        <w:insideH w:val="single" w:sz="4" w:space="0" w:color="4D4F53" w:themeColor="background1"/>
      </w:tblBorders>
    </w:tblPr>
    <w:tcPr>
      <w:shd w:val="clear" w:color="auto" w:fill="FFFFFF" w:themeFill="text1" w:themeFillTint="33"/>
    </w:tcPr>
    <w:tblStylePr w:type="firstRow">
      <w:rPr>
        <w:b/>
        <w:bCs/>
      </w:rPr>
      <w:tblPr/>
      <w:tcPr>
        <w:shd w:val="clear" w:color="auto" w:fill="FFFFFF" w:themeFill="text1" w:themeFillTint="66"/>
      </w:tcPr>
    </w:tblStylePr>
    <w:tblStylePr w:type="lastRow">
      <w:rPr>
        <w:b/>
        <w:bCs/>
        <w:color w:val="FFFFFF" w:themeColor="text1"/>
      </w:rPr>
      <w:tblPr/>
      <w:tcPr>
        <w:shd w:val="clear" w:color="auto" w:fill="FFFFFF" w:themeFill="text1" w:themeFillTint="66"/>
      </w:tcPr>
    </w:tblStylePr>
    <w:tblStylePr w:type="firstCol">
      <w:rPr>
        <w:color w:val="4D4F53" w:themeColor="background1"/>
      </w:rPr>
      <w:tblPr/>
      <w:tcPr>
        <w:shd w:val="clear" w:color="auto" w:fill="BFBFBF" w:themeFill="text1" w:themeFillShade="BF"/>
      </w:tcPr>
    </w:tblStylePr>
    <w:tblStylePr w:type="lastCol">
      <w:rPr>
        <w:color w:val="4D4F53" w:themeColor="background1"/>
      </w:rPr>
      <w:tblPr/>
      <w:tcPr>
        <w:shd w:val="clear" w:color="auto" w:fill="BFBFBF" w:themeFill="text1" w:themeFillShade="BF"/>
      </w:tcPr>
    </w:tblStylePr>
    <w:tblStylePr w:type="band1Vert">
      <w:tblPr/>
      <w:tcPr>
        <w:shd w:val="clear" w:color="auto" w:fill="FFFFFF" w:themeFill="text1" w:themeFillTint="7F"/>
      </w:tcPr>
    </w:tblStylePr>
    <w:tblStylePr w:type="band1Horz">
      <w:tblPr/>
      <w:tcPr>
        <w:shd w:val="clear" w:color="auto" w:fill="FFFFFF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D2223"/>
    <w:pPr>
      <w:spacing w:line="240" w:lineRule="atLeast"/>
    </w:pPr>
    <w:rPr>
      <w:color w:val="FFFFFF" w:themeColor="text1"/>
    </w:rPr>
    <w:tblPr>
      <w:tblStyleRowBandSize w:val="1"/>
      <w:tblStyleColBandSize w:val="1"/>
      <w:tblBorders>
        <w:insideH w:val="single" w:sz="4" w:space="0" w:color="4D4F53" w:themeColor="background1"/>
      </w:tblBorders>
    </w:tblPr>
    <w:tcPr>
      <w:shd w:val="clear" w:color="auto" w:fill="FFEFC9" w:themeFill="accent1" w:themeFillTint="33"/>
    </w:tcPr>
    <w:tblStylePr w:type="firstRow">
      <w:rPr>
        <w:b/>
        <w:bCs/>
      </w:rPr>
      <w:tblPr/>
      <w:tcPr>
        <w:shd w:val="clear" w:color="auto" w:fill="FFDF93" w:themeFill="accent1" w:themeFillTint="66"/>
      </w:tcPr>
    </w:tblStylePr>
    <w:tblStylePr w:type="lastRow">
      <w:rPr>
        <w:b/>
        <w:bCs/>
        <w:color w:val="FFFFFF" w:themeColor="text1"/>
      </w:rPr>
      <w:tblPr/>
      <w:tcPr>
        <w:shd w:val="clear" w:color="auto" w:fill="FFDF93" w:themeFill="accent1" w:themeFillTint="66"/>
      </w:tcPr>
    </w:tblStylePr>
    <w:tblStylePr w:type="firstCol">
      <w:rPr>
        <w:color w:val="4D4F53" w:themeColor="background1"/>
      </w:rPr>
      <w:tblPr/>
      <w:tcPr>
        <w:shd w:val="clear" w:color="auto" w:fill="B37F00" w:themeFill="accent1" w:themeFillShade="BF"/>
      </w:tcPr>
    </w:tblStylePr>
    <w:tblStylePr w:type="lastCol">
      <w:rPr>
        <w:color w:val="4D4F53" w:themeColor="background1"/>
      </w:rPr>
      <w:tblPr/>
      <w:tcPr>
        <w:shd w:val="clear" w:color="auto" w:fill="B37F00" w:themeFill="accent1" w:themeFillShade="BF"/>
      </w:tcPr>
    </w:tblStylePr>
    <w:tblStylePr w:type="band1Vert">
      <w:tblPr/>
      <w:tcPr>
        <w:shd w:val="clear" w:color="auto" w:fill="FFD778" w:themeFill="accent1" w:themeFillTint="7F"/>
      </w:tcPr>
    </w:tblStylePr>
    <w:tblStylePr w:type="band1Horz">
      <w:tblPr/>
      <w:tcPr>
        <w:shd w:val="clear" w:color="auto" w:fill="FFD778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D2223"/>
    <w:pPr>
      <w:spacing w:line="240" w:lineRule="atLeast"/>
    </w:pPr>
    <w:rPr>
      <w:color w:val="FFFFFF" w:themeColor="text1"/>
    </w:rPr>
    <w:tblPr>
      <w:tblStyleRowBandSize w:val="1"/>
      <w:tblStyleColBandSize w:val="1"/>
      <w:tblBorders>
        <w:insideH w:val="single" w:sz="4" w:space="0" w:color="4D4F53" w:themeColor="background1"/>
      </w:tblBorders>
    </w:tblPr>
    <w:tcPr>
      <w:shd w:val="clear" w:color="auto" w:fill="BAD1FF" w:themeFill="accent2" w:themeFillTint="33"/>
    </w:tcPr>
    <w:tblStylePr w:type="firstRow">
      <w:rPr>
        <w:b/>
        <w:bCs/>
      </w:rPr>
      <w:tblPr/>
      <w:tcPr>
        <w:shd w:val="clear" w:color="auto" w:fill="75A4FF" w:themeFill="accent2" w:themeFillTint="66"/>
      </w:tcPr>
    </w:tblStylePr>
    <w:tblStylePr w:type="lastRow">
      <w:rPr>
        <w:b/>
        <w:bCs/>
        <w:color w:val="FFFFFF" w:themeColor="text1"/>
      </w:rPr>
      <w:tblPr/>
      <w:tcPr>
        <w:shd w:val="clear" w:color="auto" w:fill="75A4FF" w:themeFill="accent2" w:themeFillTint="66"/>
      </w:tcPr>
    </w:tblStylePr>
    <w:tblStylePr w:type="firstCol">
      <w:rPr>
        <w:color w:val="4D4F53" w:themeColor="background1"/>
      </w:rPr>
      <w:tblPr/>
      <w:tcPr>
        <w:shd w:val="clear" w:color="auto" w:fill="002A7C" w:themeFill="accent2" w:themeFillShade="BF"/>
      </w:tcPr>
    </w:tblStylePr>
    <w:tblStylePr w:type="lastCol">
      <w:rPr>
        <w:color w:val="4D4F53" w:themeColor="background1"/>
      </w:rPr>
      <w:tblPr/>
      <w:tcPr>
        <w:shd w:val="clear" w:color="auto" w:fill="002A7C" w:themeFill="accent2" w:themeFillShade="BF"/>
      </w:tcPr>
    </w:tblStylePr>
    <w:tblStylePr w:type="band1Vert">
      <w:tblPr/>
      <w:tcPr>
        <w:shd w:val="clear" w:color="auto" w:fill="538EFF" w:themeFill="accent2" w:themeFillTint="7F"/>
      </w:tcPr>
    </w:tblStylePr>
    <w:tblStylePr w:type="band1Horz">
      <w:tblPr/>
      <w:tcPr>
        <w:shd w:val="clear" w:color="auto" w:fill="538EFF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D2223"/>
    <w:pPr>
      <w:spacing w:line="240" w:lineRule="atLeast"/>
    </w:pPr>
    <w:rPr>
      <w:color w:val="FFFFFF" w:themeColor="text1"/>
    </w:rPr>
    <w:tblPr>
      <w:tblStyleRowBandSize w:val="1"/>
      <w:tblStyleColBandSize w:val="1"/>
      <w:tblBorders>
        <w:insideH w:val="single" w:sz="4" w:space="0" w:color="4D4F53" w:themeColor="background1"/>
      </w:tblBorders>
    </w:tblPr>
    <w:tcPr>
      <w:shd w:val="clear" w:color="auto" w:fill="F6F5E7" w:themeFill="accent3" w:themeFillTint="33"/>
    </w:tcPr>
    <w:tblStylePr w:type="firstRow">
      <w:rPr>
        <w:b/>
        <w:bCs/>
      </w:rPr>
      <w:tblPr/>
      <w:tcPr>
        <w:shd w:val="clear" w:color="auto" w:fill="EDEAD0" w:themeFill="accent3" w:themeFillTint="66"/>
      </w:tcPr>
    </w:tblStylePr>
    <w:tblStylePr w:type="lastRow">
      <w:rPr>
        <w:b/>
        <w:bCs/>
        <w:color w:val="FFFFFF" w:themeColor="text1"/>
      </w:rPr>
      <w:tblPr/>
      <w:tcPr>
        <w:shd w:val="clear" w:color="auto" w:fill="EDEAD0" w:themeFill="accent3" w:themeFillTint="66"/>
      </w:tcPr>
    </w:tblStylePr>
    <w:tblStylePr w:type="firstCol">
      <w:rPr>
        <w:color w:val="4D4F53" w:themeColor="background1"/>
      </w:rPr>
      <w:tblPr/>
      <w:tcPr>
        <w:shd w:val="clear" w:color="auto" w:fill="BAB14B" w:themeFill="accent3" w:themeFillShade="BF"/>
      </w:tcPr>
    </w:tblStylePr>
    <w:tblStylePr w:type="lastCol">
      <w:rPr>
        <w:color w:val="4D4F53" w:themeColor="background1"/>
      </w:rPr>
      <w:tblPr/>
      <w:tcPr>
        <w:shd w:val="clear" w:color="auto" w:fill="BAB14B" w:themeFill="accent3" w:themeFillShade="BF"/>
      </w:tcPr>
    </w:tblStylePr>
    <w:tblStylePr w:type="band1Vert">
      <w:tblPr/>
      <w:tcPr>
        <w:shd w:val="clear" w:color="auto" w:fill="E9E5C5" w:themeFill="accent3" w:themeFillTint="7F"/>
      </w:tcPr>
    </w:tblStylePr>
    <w:tblStylePr w:type="band1Horz">
      <w:tblPr/>
      <w:tcPr>
        <w:shd w:val="clear" w:color="auto" w:fill="E9E5C5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D2223"/>
    <w:pPr>
      <w:spacing w:line="240" w:lineRule="atLeast"/>
    </w:pPr>
    <w:rPr>
      <w:color w:val="FFFFFF" w:themeColor="text1"/>
    </w:rPr>
    <w:tblPr>
      <w:tblStyleRowBandSize w:val="1"/>
      <w:tblStyleColBandSize w:val="1"/>
      <w:tblBorders>
        <w:insideH w:val="single" w:sz="4" w:space="0" w:color="4D4F53" w:themeColor="background1"/>
      </w:tblBorders>
    </w:tblPr>
    <w:tcPr>
      <w:shd w:val="clear" w:color="auto" w:fill="AFDBFF" w:themeFill="accent4" w:themeFillTint="33"/>
    </w:tcPr>
    <w:tblStylePr w:type="firstRow">
      <w:rPr>
        <w:b/>
        <w:bCs/>
      </w:rPr>
      <w:tblPr/>
      <w:tcPr>
        <w:shd w:val="clear" w:color="auto" w:fill="60B7FF" w:themeFill="accent4" w:themeFillTint="66"/>
      </w:tcPr>
    </w:tblStylePr>
    <w:tblStylePr w:type="lastRow">
      <w:rPr>
        <w:b/>
        <w:bCs/>
        <w:color w:val="FFFFFF" w:themeColor="text1"/>
      </w:rPr>
      <w:tblPr/>
      <w:tcPr>
        <w:shd w:val="clear" w:color="auto" w:fill="60B7FF" w:themeFill="accent4" w:themeFillTint="66"/>
      </w:tcPr>
    </w:tblStylePr>
    <w:tblStylePr w:type="firstCol">
      <w:rPr>
        <w:color w:val="4D4F53" w:themeColor="background1"/>
      </w:rPr>
      <w:tblPr/>
      <w:tcPr>
        <w:shd w:val="clear" w:color="auto" w:fill="002E55" w:themeFill="accent4" w:themeFillShade="BF"/>
      </w:tcPr>
    </w:tblStylePr>
    <w:tblStylePr w:type="lastCol">
      <w:rPr>
        <w:color w:val="4D4F53" w:themeColor="background1"/>
      </w:rPr>
      <w:tblPr/>
      <w:tcPr>
        <w:shd w:val="clear" w:color="auto" w:fill="002E55" w:themeFill="accent4" w:themeFillShade="BF"/>
      </w:tcPr>
    </w:tblStylePr>
    <w:tblStylePr w:type="band1Vert">
      <w:tblPr/>
      <w:tcPr>
        <w:shd w:val="clear" w:color="auto" w:fill="39A6FF" w:themeFill="accent4" w:themeFillTint="7F"/>
      </w:tcPr>
    </w:tblStylePr>
    <w:tblStylePr w:type="band1Horz">
      <w:tblPr/>
      <w:tcPr>
        <w:shd w:val="clear" w:color="auto" w:fill="39A6FF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D2223"/>
    <w:pPr>
      <w:spacing w:line="240" w:lineRule="atLeast"/>
    </w:pPr>
    <w:rPr>
      <w:color w:val="FFFFFF" w:themeColor="text1"/>
    </w:rPr>
    <w:tblPr>
      <w:tblStyleRowBandSize w:val="1"/>
      <w:tblStyleColBandSize w:val="1"/>
      <w:tblBorders>
        <w:insideH w:val="single" w:sz="4" w:space="0" w:color="4D4F53" w:themeColor="background1"/>
      </w:tblBorders>
    </w:tblPr>
    <w:tcPr>
      <w:shd w:val="clear" w:color="auto" w:fill="E8C9EE" w:themeFill="accent5" w:themeFillTint="33"/>
    </w:tcPr>
    <w:tblStylePr w:type="firstRow">
      <w:rPr>
        <w:b/>
        <w:bCs/>
      </w:rPr>
      <w:tblPr/>
      <w:tcPr>
        <w:shd w:val="clear" w:color="auto" w:fill="D294DE" w:themeFill="accent5" w:themeFillTint="66"/>
      </w:tcPr>
    </w:tblStylePr>
    <w:tblStylePr w:type="lastRow">
      <w:rPr>
        <w:b/>
        <w:bCs/>
        <w:color w:val="FFFFFF" w:themeColor="text1"/>
      </w:rPr>
      <w:tblPr/>
      <w:tcPr>
        <w:shd w:val="clear" w:color="auto" w:fill="D294DE" w:themeFill="accent5" w:themeFillTint="66"/>
      </w:tcPr>
    </w:tblStylePr>
    <w:tblStylePr w:type="firstCol">
      <w:rPr>
        <w:color w:val="4D4F53" w:themeColor="background1"/>
      </w:rPr>
      <w:tblPr/>
      <w:tcPr>
        <w:shd w:val="clear" w:color="auto" w:fill="521C5B" w:themeFill="accent5" w:themeFillShade="BF"/>
      </w:tcPr>
    </w:tblStylePr>
    <w:tblStylePr w:type="lastCol">
      <w:rPr>
        <w:color w:val="4D4F53" w:themeColor="background1"/>
      </w:rPr>
      <w:tblPr/>
      <w:tcPr>
        <w:shd w:val="clear" w:color="auto" w:fill="521C5B" w:themeFill="accent5" w:themeFillShade="BF"/>
      </w:tcPr>
    </w:tblStylePr>
    <w:tblStylePr w:type="band1Vert">
      <w:tblPr/>
      <w:tcPr>
        <w:shd w:val="clear" w:color="auto" w:fill="C77AD6" w:themeFill="accent5" w:themeFillTint="7F"/>
      </w:tcPr>
    </w:tblStylePr>
    <w:tblStylePr w:type="band1Horz">
      <w:tblPr/>
      <w:tcPr>
        <w:shd w:val="clear" w:color="auto" w:fill="C77AD6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D2223"/>
    <w:pPr>
      <w:spacing w:line="240" w:lineRule="atLeast"/>
    </w:pPr>
    <w:rPr>
      <w:color w:val="FFFFFF" w:themeColor="text1"/>
    </w:rPr>
    <w:tblPr>
      <w:tblStyleRowBandSize w:val="1"/>
      <w:tblStyleColBandSize w:val="1"/>
      <w:tblBorders>
        <w:insideH w:val="single" w:sz="4" w:space="0" w:color="4D4F53" w:themeColor="background1"/>
      </w:tblBorders>
    </w:tblPr>
    <w:tcPr>
      <w:shd w:val="clear" w:color="auto" w:fill="F9C6C8" w:themeFill="accent6" w:themeFillTint="33"/>
    </w:tcPr>
    <w:tblStylePr w:type="firstRow">
      <w:rPr>
        <w:b/>
        <w:bCs/>
      </w:rPr>
      <w:tblPr/>
      <w:tcPr>
        <w:shd w:val="clear" w:color="auto" w:fill="F38D93" w:themeFill="accent6" w:themeFillTint="66"/>
      </w:tcPr>
    </w:tblStylePr>
    <w:tblStylePr w:type="lastRow">
      <w:rPr>
        <w:b/>
        <w:bCs/>
        <w:color w:val="FFFFFF" w:themeColor="text1"/>
      </w:rPr>
      <w:tblPr/>
      <w:tcPr>
        <w:shd w:val="clear" w:color="auto" w:fill="F38D93" w:themeFill="accent6" w:themeFillTint="66"/>
      </w:tcPr>
    </w:tblStylePr>
    <w:tblStylePr w:type="firstCol">
      <w:rPr>
        <w:color w:val="4D4F53" w:themeColor="background1"/>
      </w:rPr>
      <w:tblPr/>
      <w:tcPr>
        <w:shd w:val="clear" w:color="auto" w:fill="870D14" w:themeFill="accent6" w:themeFillShade="BF"/>
      </w:tcPr>
    </w:tblStylePr>
    <w:tblStylePr w:type="lastCol">
      <w:rPr>
        <w:color w:val="4D4F53" w:themeColor="background1"/>
      </w:rPr>
      <w:tblPr/>
      <w:tcPr>
        <w:shd w:val="clear" w:color="auto" w:fill="870D14" w:themeFill="accent6" w:themeFillShade="BF"/>
      </w:tcPr>
    </w:tblStylePr>
    <w:tblStylePr w:type="band1Vert">
      <w:tblPr/>
      <w:tcPr>
        <w:shd w:val="clear" w:color="auto" w:fill="F17278" w:themeFill="accent6" w:themeFillTint="7F"/>
      </w:tcPr>
    </w:tblStylePr>
    <w:tblStylePr w:type="band1Horz">
      <w:tblPr/>
      <w:tcPr>
        <w:shd w:val="clear" w:color="auto" w:fill="F17278" w:themeFill="accent6" w:themeFillTint="7F"/>
      </w:tcPr>
    </w:tblStylePr>
  </w:style>
  <w:style w:type="table" w:styleId="ColorfulList">
    <w:name w:val="Colorful List"/>
    <w:basedOn w:val="TableNormal"/>
    <w:uiPriority w:val="72"/>
    <w:rsid w:val="00BD2223"/>
    <w:pPr>
      <w:spacing w:line="240" w:lineRule="atLeast"/>
    </w:pPr>
    <w:rPr>
      <w:color w:val="FFFFFF" w:themeColor="text1"/>
    </w:rPr>
    <w:tblPr>
      <w:tblStyleRowBandSize w:val="1"/>
      <w:tblStyleColBandSize w:val="1"/>
    </w:tblPr>
    <w:tcPr>
      <w:shd w:val="clear" w:color="auto" w:fill="FFFFFF" w:themeFill="text1" w:themeFillTint="19"/>
    </w:tcPr>
    <w:tblStylePr w:type="firstRow">
      <w:rPr>
        <w:b/>
        <w:bCs/>
        <w:color w:val="4D4F53" w:themeColor="background1"/>
      </w:rPr>
      <w:tblPr/>
      <w:tcPr>
        <w:tcBorders>
          <w:bottom w:val="single" w:sz="12" w:space="0" w:color="4D4F53" w:themeColor="background1"/>
        </w:tcBorders>
        <w:shd w:val="clear" w:color="auto" w:fill="002D84" w:themeFill="accent2" w:themeFillShade="CC"/>
      </w:tcPr>
    </w:tblStylePr>
    <w:tblStylePr w:type="lastRow">
      <w:rPr>
        <w:b/>
        <w:bCs/>
        <w:color w:val="002D84" w:themeColor="accent2" w:themeShade="CC"/>
      </w:rPr>
      <w:tblPr/>
      <w:tcPr>
        <w:tcBorders>
          <w:top w:val="single" w:sz="12" w:space="0" w:color="FFFFFF" w:themeColor="text1"/>
        </w:tcBorders>
        <w:shd w:val="clear" w:color="auto" w:fill="4D4F53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D2223"/>
    <w:pPr>
      <w:spacing w:line="240" w:lineRule="atLeast"/>
    </w:pPr>
    <w:rPr>
      <w:color w:val="FFFFFF" w:themeColor="text1"/>
    </w:rPr>
    <w:tblPr>
      <w:tblStyleRowBandSize w:val="1"/>
      <w:tblStyleColBandSize w:val="1"/>
    </w:tblPr>
    <w:tcPr>
      <w:shd w:val="clear" w:color="auto" w:fill="FFF7E4" w:themeFill="accent1" w:themeFillTint="19"/>
    </w:tcPr>
    <w:tblStylePr w:type="firstRow">
      <w:rPr>
        <w:b/>
        <w:bCs/>
        <w:color w:val="4D4F53" w:themeColor="background1"/>
      </w:rPr>
      <w:tblPr/>
      <w:tcPr>
        <w:tcBorders>
          <w:bottom w:val="single" w:sz="12" w:space="0" w:color="4D4F53" w:themeColor="background1"/>
        </w:tcBorders>
        <w:shd w:val="clear" w:color="auto" w:fill="002D84" w:themeFill="accent2" w:themeFillShade="CC"/>
      </w:tcPr>
    </w:tblStylePr>
    <w:tblStylePr w:type="lastRow">
      <w:rPr>
        <w:b/>
        <w:bCs/>
        <w:color w:val="002D84" w:themeColor="accent2" w:themeShade="CC"/>
      </w:rPr>
      <w:tblPr/>
      <w:tcPr>
        <w:tcBorders>
          <w:top w:val="single" w:sz="12" w:space="0" w:color="FFFFFF" w:themeColor="text1"/>
        </w:tcBorders>
        <w:shd w:val="clear" w:color="auto" w:fill="4D4F53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BC" w:themeFill="accent1" w:themeFillTint="3F"/>
      </w:tcPr>
    </w:tblStylePr>
    <w:tblStylePr w:type="band1Horz">
      <w:tblPr/>
      <w:tcPr>
        <w:shd w:val="clear" w:color="auto" w:fill="FFEFC9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D2223"/>
    <w:pPr>
      <w:spacing w:line="240" w:lineRule="atLeast"/>
    </w:pPr>
    <w:rPr>
      <w:color w:val="FFFFFF" w:themeColor="text1"/>
    </w:rPr>
    <w:tblPr>
      <w:tblStyleRowBandSize w:val="1"/>
      <w:tblStyleColBandSize w:val="1"/>
    </w:tblPr>
    <w:tcPr>
      <w:shd w:val="clear" w:color="auto" w:fill="DDE8FF" w:themeFill="accent2" w:themeFillTint="19"/>
    </w:tcPr>
    <w:tblStylePr w:type="firstRow">
      <w:rPr>
        <w:b/>
        <w:bCs/>
        <w:color w:val="4D4F53" w:themeColor="background1"/>
      </w:rPr>
      <w:tblPr/>
      <w:tcPr>
        <w:tcBorders>
          <w:bottom w:val="single" w:sz="12" w:space="0" w:color="4D4F53" w:themeColor="background1"/>
        </w:tcBorders>
        <w:shd w:val="clear" w:color="auto" w:fill="002D84" w:themeFill="accent2" w:themeFillShade="CC"/>
      </w:tcPr>
    </w:tblStylePr>
    <w:tblStylePr w:type="lastRow">
      <w:rPr>
        <w:b/>
        <w:bCs/>
        <w:color w:val="002D84" w:themeColor="accent2" w:themeShade="CC"/>
      </w:rPr>
      <w:tblPr/>
      <w:tcPr>
        <w:tcBorders>
          <w:top w:val="single" w:sz="12" w:space="0" w:color="FFFFFF" w:themeColor="text1"/>
        </w:tcBorders>
        <w:shd w:val="clear" w:color="auto" w:fill="4D4F53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C7FF" w:themeFill="accent2" w:themeFillTint="3F"/>
      </w:tcPr>
    </w:tblStylePr>
    <w:tblStylePr w:type="band1Horz">
      <w:tblPr/>
      <w:tcPr>
        <w:shd w:val="clear" w:color="auto" w:fill="BAD1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D2223"/>
    <w:pPr>
      <w:spacing w:line="240" w:lineRule="atLeast"/>
    </w:pPr>
    <w:rPr>
      <w:color w:val="FFFFFF" w:themeColor="text1"/>
    </w:rPr>
    <w:tblPr>
      <w:tblStyleRowBandSize w:val="1"/>
      <w:tblStyleColBandSize w:val="1"/>
    </w:tblPr>
    <w:tcPr>
      <w:shd w:val="clear" w:color="auto" w:fill="FAFAF3" w:themeFill="accent3" w:themeFillTint="19"/>
    </w:tcPr>
    <w:tblStylePr w:type="firstRow">
      <w:rPr>
        <w:b/>
        <w:bCs/>
        <w:color w:val="4D4F53" w:themeColor="background1"/>
      </w:rPr>
      <w:tblPr/>
      <w:tcPr>
        <w:tcBorders>
          <w:bottom w:val="single" w:sz="12" w:space="0" w:color="4D4F53" w:themeColor="background1"/>
        </w:tcBorders>
        <w:shd w:val="clear" w:color="auto" w:fill="00315B" w:themeFill="accent4" w:themeFillShade="CC"/>
      </w:tcPr>
    </w:tblStylePr>
    <w:tblStylePr w:type="lastRow">
      <w:rPr>
        <w:b/>
        <w:bCs/>
        <w:color w:val="00315B" w:themeColor="accent4" w:themeShade="CC"/>
      </w:rPr>
      <w:tblPr/>
      <w:tcPr>
        <w:tcBorders>
          <w:top w:val="single" w:sz="12" w:space="0" w:color="FFFFFF" w:themeColor="text1"/>
        </w:tcBorders>
        <w:shd w:val="clear" w:color="auto" w:fill="4D4F53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2E2" w:themeFill="accent3" w:themeFillTint="3F"/>
      </w:tcPr>
    </w:tblStylePr>
    <w:tblStylePr w:type="band1Horz">
      <w:tblPr/>
      <w:tcPr>
        <w:shd w:val="clear" w:color="auto" w:fill="F6F5E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D2223"/>
    <w:pPr>
      <w:spacing w:line="240" w:lineRule="atLeast"/>
    </w:pPr>
    <w:rPr>
      <w:color w:val="FFFFFF" w:themeColor="text1"/>
    </w:rPr>
    <w:tblPr>
      <w:tblStyleRowBandSize w:val="1"/>
      <w:tblStyleColBandSize w:val="1"/>
    </w:tblPr>
    <w:tcPr>
      <w:shd w:val="clear" w:color="auto" w:fill="D8EDFF" w:themeFill="accent4" w:themeFillTint="19"/>
    </w:tcPr>
    <w:tblStylePr w:type="firstRow">
      <w:rPr>
        <w:b/>
        <w:bCs/>
        <w:color w:val="4D4F53" w:themeColor="background1"/>
      </w:rPr>
      <w:tblPr/>
      <w:tcPr>
        <w:tcBorders>
          <w:bottom w:val="single" w:sz="12" w:space="0" w:color="4D4F53" w:themeColor="background1"/>
        </w:tcBorders>
        <w:shd w:val="clear" w:color="auto" w:fill="BFB658" w:themeFill="accent3" w:themeFillShade="CC"/>
      </w:tcPr>
    </w:tblStylePr>
    <w:tblStylePr w:type="lastRow">
      <w:rPr>
        <w:b/>
        <w:bCs/>
        <w:color w:val="BFB658" w:themeColor="accent3" w:themeShade="CC"/>
      </w:rPr>
      <w:tblPr/>
      <w:tcPr>
        <w:tcBorders>
          <w:top w:val="single" w:sz="12" w:space="0" w:color="FFFFFF" w:themeColor="text1"/>
        </w:tcBorders>
        <w:shd w:val="clear" w:color="auto" w:fill="4D4F53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D2FF" w:themeFill="accent4" w:themeFillTint="3F"/>
      </w:tcPr>
    </w:tblStylePr>
    <w:tblStylePr w:type="band1Horz">
      <w:tblPr/>
      <w:tcPr>
        <w:shd w:val="clear" w:color="auto" w:fill="AFDB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D2223"/>
    <w:pPr>
      <w:spacing w:line="240" w:lineRule="atLeast"/>
    </w:pPr>
    <w:rPr>
      <w:color w:val="FFFFFF" w:themeColor="text1"/>
    </w:rPr>
    <w:tblPr>
      <w:tblStyleRowBandSize w:val="1"/>
      <w:tblStyleColBandSize w:val="1"/>
    </w:tblPr>
    <w:tcPr>
      <w:shd w:val="clear" w:color="auto" w:fill="F4E4F7" w:themeFill="accent5" w:themeFillTint="19"/>
    </w:tcPr>
    <w:tblStylePr w:type="firstRow">
      <w:rPr>
        <w:b/>
        <w:bCs/>
        <w:color w:val="4D4F53" w:themeColor="background1"/>
      </w:rPr>
      <w:tblPr/>
      <w:tcPr>
        <w:tcBorders>
          <w:bottom w:val="single" w:sz="12" w:space="0" w:color="4D4F53" w:themeColor="background1"/>
        </w:tcBorders>
        <w:shd w:val="clear" w:color="auto" w:fill="900E15" w:themeFill="accent6" w:themeFillShade="CC"/>
      </w:tcPr>
    </w:tblStylePr>
    <w:tblStylePr w:type="lastRow">
      <w:rPr>
        <w:b/>
        <w:bCs/>
        <w:color w:val="900E15" w:themeColor="accent6" w:themeShade="CC"/>
      </w:rPr>
      <w:tblPr/>
      <w:tcPr>
        <w:tcBorders>
          <w:top w:val="single" w:sz="12" w:space="0" w:color="FFFFFF" w:themeColor="text1"/>
        </w:tcBorders>
        <w:shd w:val="clear" w:color="auto" w:fill="4D4F53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BDEA" w:themeFill="accent5" w:themeFillTint="3F"/>
      </w:tcPr>
    </w:tblStylePr>
    <w:tblStylePr w:type="band1Horz">
      <w:tblPr/>
      <w:tcPr>
        <w:shd w:val="clear" w:color="auto" w:fill="E8C9EE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D2223"/>
    <w:pPr>
      <w:spacing w:line="240" w:lineRule="atLeast"/>
    </w:pPr>
    <w:rPr>
      <w:color w:val="FFFFFF" w:themeColor="text1"/>
    </w:rPr>
    <w:tblPr>
      <w:tblStyleRowBandSize w:val="1"/>
      <w:tblStyleColBandSize w:val="1"/>
    </w:tblPr>
    <w:tcPr>
      <w:shd w:val="clear" w:color="auto" w:fill="FCE3E4" w:themeFill="accent6" w:themeFillTint="19"/>
    </w:tcPr>
    <w:tblStylePr w:type="firstRow">
      <w:rPr>
        <w:b/>
        <w:bCs/>
        <w:color w:val="4D4F53" w:themeColor="background1"/>
      </w:rPr>
      <w:tblPr/>
      <w:tcPr>
        <w:tcBorders>
          <w:bottom w:val="single" w:sz="12" w:space="0" w:color="4D4F53" w:themeColor="background1"/>
        </w:tcBorders>
        <w:shd w:val="clear" w:color="auto" w:fill="571E62" w:themeFill="accent5" w:themeFillShade="CC"/>
      </w:tcPr>
    </w:tblStylePr>
    <w:tblStylePr w:type="lastRow">
      <w:rPr>
        <w:b/>
        <w:bCs/>
        <w:color w:val="571E62" w:themeColor="accent5" w:themeShade="CC"/>
      </w:rPr>
      <w:tblPr/>
      <w:tcPr>
        <w:tcBorders>
          <w:top w:val="single" w:sz="12" w:space="0" w:color="FFFFFF" w:themeColor="text1"/>
        </w:tcBorders>
        <w:shd w:val="clear" w:color="auto" w:fill="4D4F53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8BC" w:themeFill="accent6" w:themeFillTint="3F"/>
      </w:tcPr>
    </w:tblStylePr>
    <w:tblStylePr w:type="band1Horz">
      <w:tblPr/>
      <w:tcPr>
        <w:shd w:val="clear" w:color="auto" w:fill="F9C6C8" w:themeFill="accent6" w:themeFillTint="33"/>
      </w:tcPr>
    </w:tblStylePr>
  </w:style>
  <w:style w:type="table" w:styleId="ColorfulShading">
    <w:name w:val="Colorful Shading"/>
    <w:basedOn w:val="TableNormal"/>
    <w:uiPriority w:val="71"/>
    <w:rsid w:val="00BD2223"/>
    <w:pPr>
      <w:spacing w:line="240" w:lineRule="atLeast"/>
    </w:pPr>
    <w:rPr>
      <w:color w:val="FFFFFF" w:themeColor="text1"/>
    </w:rPr>
    <w:tblPr>
      <w:tblStyleRowBandSize w:val="1"/>
      <w:tblStyleColBandSize w:val="1"/>
      <w:tblBorders>
        <w:top w:val="single" w:sz="24" w:space="0" w:color="0039A6" w:themeColor="accent2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  <w:insideH w:val="single" w:sz="4" w:space="0" w:color="4D4F53" w:themeColor="background1"/>
        <w:insideV w:val="single" w:sz="4" w:space="0" w:color="4D4F53" w:themeColor="background1"/>
      </w:tblBorders>
    </w:tblPr>
    <w:tcPr>
      <w:shd w:val="clear" w:color="auto" w:fill="FFFF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9A6" w:themeColor="accent2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lastRow">
      <w:rPr>
        <w:b/>
        <w:bCs/>
        <w:color w:val="4D4F53" w:themeColor="background1"/>
      </w:rPr>
      <w:tblPr/>
      <w:tcPr>
        <w:tcBorders>
          <w:top w:val="single" w:sz="6" w:space="0" w:color="4D4F53" w:themeColor="background1"/>
        </w:tcBorders>
        <w:shd w:val="clear" w:color="auto" w:fill="999999" w:themeFill="text1" w:themeFillShade="99"/>
      </w:tcPr>
    </w:tblStylePr>
    <w:tblStylePr w:type="firstCol">
      <w:rPr>
        <w:color w:val="4D4F53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text1" w:themeShade="99"/>
          <w:insideV w:val="nil"/>
        </w:tcBorders>
        <w:shd w:val="clear" w:color="auto" w:fill="999999" w:themeFill="text1" w:themeFillShade="99"/>
      </w:tcPr>
    </w:tblStylePr>
    <w:tblStylePr w:type="lastCol">
      <w:rPr>
        <w:color w:val="4D4F53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Shade="BF"/>
      </w:tcPr>
    </w:tblStylePr>
    <w:tblStylePr w:type="band1Vert">
      <w:tblPr/>
      <w:tcPr>
        <w:shd w:val="clear" w:color="auto" w:fill="FFFFFF" w:themeFill="text1" w:themeFillTint="66"/>
      </w:tcPr>
    </w:tblStylePr>
    <w:tblStylePr w:type="band1Horz">
      <w:tblPr/>
      <w:tcPr>
        <w:shd w:val="clear" w:color="auto" w:fill="FFFFFF" w:themeFill="text1" w:themeFillTint="7F"/>
      </w:tcPr>
    </w:tblStylePr>
    <w:tblStylePr w:type="neCell">
      <w:rPr>
        <w:color w:val="FFFFFF" w:themeColor="text1"/>
      </w:rPr>
    </w:tblStylePr>
    <w:tblStylePr w:type="nwCell">
      <w:rPr>
        <w:color w:val="FFFFFF" w:themeColor="text1"/>
      </w:rPr>
    </w:tblStylePr>
  </w:style>
  <w:style w:type="table" w:styleId="ColorfulShading-Accent1">
    <w:name w:val="Colorful Shading Accent 1"/>
    <w:basedOn w:val="TableNormal"/>
    <w:uiPriority w:val="71"/>
    <w:rsid w:val="00BD2223"/>
    <w:pPr>
      <w:spacing w:line="240" w:lineRule="atLeast"/>
    </w:pPr>
    <w:rPr>
      <w:color w:val="FFFFFF" w:themeColor="text1"/>
    </w:rPr>
    <w:tblPr>
      <w:tblStyleRowBandSize w:val="1"/>
      <w:tblStyleColBandSize w:val="1"/>
      <w:tblBorders>
        <w:top w:val="single" w:sz="24" w:space="0" w:color="0039A6" w:themeColor="accent2"/>
        <w:left w:val="single" w:sz="4" w:space="0" w:color="F0AB00" w:themeColor="accent1"/>
        <w:bottom w:val="single" w:sz="4" w:space="0" w:color="F0AB00" w:themeColor="accent1"/>
        <w:right w:val="single" w:sz="4" w:space="0" w:color="F0AB00" w:themeColor="accent1"/>
        <w:insideH w:val="single" w:sz="4" w:space="0" w:color="4D4F53" w:themeColor="background1"/>
        <w:insideV w:val="single" w:sz="4" w:space="0" w:color="4D4F53" w:themeColor="background1"/>
      </w:tblBorders>
    </w:tblPr>
    <w:tcPr>
      <w:shd w:val="clear" w:color="auto" w:fill="FFF7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9A6" w:themeColor="accent2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lastRow">
      <w:rPr>
        <w:b/>
        <w:bCs/>
        <w:color w:val="4D4F53" w:themeColor="background1"/>
      </w:rPr>
      <w:tblPr/>
      <w:tcPr>
        <w:tcBorders>
          <w:top w:val="single" w:sz="6" w:space="0" w:color="4D4F53" w:themeColor="background1"/>
        </w:tcBorders>
        <w:shd w:val="clear" w:color="auto" w:fill="906600" w:themeFill="accent1" w:themeFillShade="99"/>
      </w:tcPr>
    </w:tblStylePr>
    <w:tblStylePr w:type="firstCol">
      <w:rPr>
        <w:color w:val="4D4F53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600" w:themeColor="accent1" w:themeShade="99"/>
          <w:insideV w:val="nil"/>
        </w:tcBorders>
        <w:shd w:val="clear" w:color="auto" w:fill="906600" w:themeFill="accent1" w:themeFillShade="99"/>
      </w:tcPr>
    </w:tblStylePr>
    <w:tblStylePr w:type="lastCol">
      <w:rPr>
        <w:color w:val="4D4F53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600" w:themeFill="accent1" w:themeFillShade="99"/>
      </w:tcPr>
    </w:tblStylePr>
    <w:tblStylePr w:type="band1Vert">
      <w:tblPr/>
      <w:tcPr>
        <w:shd w:val="clear" w:color="auto" w:fill="FFDF93" w:themeFill="accent1" w:themeFillTint="66"/>
      </w:tcPr>
    </w:tblStylePr>
    <w:tblStylePr w:type="band1Horz">
      <w:tblPr/>
      <w:tcPr>
        <w:shd w:val="clear" w:color="auto" w:fill="FFD778" w:themeFill="accent1" w:themeFillTint="7F"/>
      </w:tcPr>
    </w:tblStylePr>
    <w:tblStylePr w:type="neCell">
      <w:rPr>
        <w:color w:val="FFFFFF" w:themeColor="text1"/>
      </w:rPr>
    </w:tblStylePr>
    <w:tblStylePr w:type="nwCell">
      <w:rPr>
        <w:color w:val="FFFFFF" w:themeColor="text1"/>
      </w:rPr>
    </w:tblStylePr>
  </w:style>
  <w:style w:type="table" w:styleId="ColorfulShading-Accent2">
    <w:name w:val="Colorful Shading Accent 2"/>
    <w:basedOn w:val="TableNormal"/>
    <w:uiPriority w:val="71"/>
    <w:rsid w:val="00BD2223"/>
    <w:pPr>
      <w:spacing w:line="240" w:lineRule="atLeast"/>
    </w:pPr>
    <w:rPr>
      <w:color w:val="FFFFFF" w:themeColor="text1"/>
    </w:rPr>
    <w:tblPr>
      <w:tblStyleRowBandSize w:val="1"/>
      <w:tblStyleColBandSize w:val="1"/>
      <w:tblBorders>
        <w:top w:val="single" w:sz="24" w:space="0" w:color="0039A6" w:themeColor="accent2"/>
        <w:left w:val="single" w:sz="4" w:space="0" w:color="0039A6" w:themeColor="accent2"/>
        <w:bottom w:val="single" w:sz="4" w:space="0" w:color="0039A6" w:themeColor="accent2"/>
        <w:right w:val="single" w:sz="4" w:space="0" w:color="0039A6" w:themeColor="accent2"/>
        <w:insideH w:val="single" w:sz="4" w:space="0" w:color="4D4F53" w:themeColor="background1"/>
        <w:insideV w:val="single" w:sz="4" w:space="0" w:color="4D4F53" w:themeColor="background1"/>
      </w:tblBorders>
    </w:tblPr>
    <w:tcPr>
      <w:shd w:val="clear" w:color="auto" w:fill="DDE8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9A6" w:themeColor="accent2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lastRow">
      <w:rPr>
        <w:b/>
        <w:bCs/>
        <w:color w:val="4D4F53" w:themeColor="background1"/>
      </w:rPr>
      <w:tblPr/>
      <w:tcPr>
        <w:tcBorders>
          <w:top w:val="single" w:sz="6" w:space="0" w:color="4D4F53" w:themeColor="background1"/>
        </w:tcBorders>
        <w:shd w:val="clear" w:color="auto" w:fill="002163" w:themeFill="accent2" w:themeFillShade="99"/>
      </w:tcPr>
    </w:tblStylePr>
    <w:tblStylePr w:type="firstCol">
      <w:rPr>
        <w:color w:val="4D4F53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163" w:themeColor="accent2" w:themeShade="99"/>
          <w:insideV w:val="nil"/>
        </w:tcBorders>
        <w:shd w:val="clear" w:color="auto" w:fill="002163" w:themeFill="accent2" w:themeFillShade="99"/>
      </w:tcPr>
    </w:tblStylePr>
    <w:tblStylePr w:type="lastCol">
      <w:rPr>
        <w:color w:val="4D4F53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163" w:themeFill="accent2" w:themeFillShade="99"/>
      </w:tcPr>
    </w:tblStylePr>
    <w:tblStylePr w:type="band1Vert">
      <w:tblPr/>
      <w:tcPr>
        <w:shd w:val="clear" w:color="auto" w:fill="75A4FF" w:themeFill="accent2" w:themeFillTint="66"/>
      </w:tcPr>
    </w:tblStylePr>
    <w:tblStylePr w:type="band1Horz">
      <w:tblPr/>
      <w:tcPr>
        <w:shd w:val="clear" w:color="auto" w:fill="538EFF" w:themeFill="accent2" w:themeFillTint="7F"/>
      </w:tcPr>
    </w:tblStylePr>
    <w:tblStylePr w:type="neCell">
      <w:rPr>
        <w:color w:val="FFFFFF" w:themeColor="text1"/>
      </w:rPr>
    </w:tblStylePr>
    <w:tblStylePr w:type="nwCell">
      <w:rPr>
        <w:color w:val="FFFFFF" w:themeColor="text1"/>
      </w:rPr>
    </w:tblStylePr>
  </w:style>
  <w:style w:type="table" w:styleId="ColorfulShading-Accent3">
    <w:name w:val="Colorful Shading Accent 3"/>
    <w:basedOn w:val="TableNormal"/>
    <w:uiPriority w:val="71"/>
    <w:rsid w:val="00BD2223"/>
    <w:pPr>
      <w:spacing w:line="240" w:lineRule="atLeast"/>
    </w:pPr>
    <w:rPr>
      <w:color w:val="FFFFFF" w:themeColor="text1"/>
    </w:rPr>
    <w:tblPr>
      <w:tblStyleRowBandSize w:val="1"/>
      <w:tblStyleColBandSize w:val="1"/>
      <w:tblBorders>
        <w:top w:val="single" w:sz="24" w:space="0" w:color="003F72" w:themeColor="accent4"/>
        <w:left w:val="single" w:sz="4" w:space="0" w:color="D3CD8B" w:themeColor="accent3"/>
        <w:bottom w:val="single" w:sz="4" w:space="0" w:color="D3CD8B" w:themeColor="accent3"/>
        <w:right w:val="single" w:sz="4" w:space="0" w:color="D3CD8B" w:themeColor="accent3"/>
        <w:insideH w:val="single" w:sz="4" w:space="0" w:color="4D4F53" w:themeColor="background1"/>
        <w:insideV w:val="single" w:sz="4" w:space="0" w:color="4D4F53" w:themeColor="background1"/>
      </w:tblBorders>
    </w:tblPr>
    <w:tcPr>
      <w:shd w:val="clear" w:color="auto" w:fill="FAFA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F72" w:themeColor="accent4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lastRow">
      <w:rPr>
        <w:b/>
        <w:bCs/>
        <w:color w:val="4D4F53" w:themeColor="background1"/>
      </w:rPr>
      <w:tblPr/>
      <w:tcPr>
        <w:tcBorders>
          <w:top w:val="single" w:sz="6" w:space="0" w:color="4D4F53" w:themeColor="background1"/>
        </w:tcBorders>
        <w:shd w:val="clear" w:color="auto" w:fill="989039" w:themeFill="accent3" w:themeFillShade="99"/>
      </w:tcPr>
    </w:tblStylePr>
    <w:tblStylePr w:type="firstCol">
      <w:rPr>
        <w:color w:val="4D4F53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9039" w:themeColor="accent3" w:themeShade="99"/>
          <w:insideV w:val="nil"/>
        </w:tcBorders>
        <w:shd w:val="clear" w:color="auto" w:fill="989039" w:themeFill="accent3" w:themeFillShade="99"/>
      </w:tcPr>
    </w:tblStylePr>
    <w:tblStylePr w:type="lastCol">
      <w:rPr>
        <w:color w:val="4D4F53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9039" w:themeFill="accent3" w:themeFillShade="99"/>
      </w:tcPr>
    </w:tblStylePr>
    <w:tblStylePr w:type="band1Vert">
      <w:tblPr/>
      <w:tcPr>
        <w:shd w:val="clear" w:color="auto" w:fill="EDEAD0" w:themeFill="accent3" w:themeFillTint="66"/>
      </w:tcPr>
    </w:tblStylePr>
    <w:tblStylePr w:type="band1Horz">
      <w:tblPr/>
      <w:tcPr>
        <w:shd w:val="clear" w:color="auto" w:fill="E9E5C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D2223"/>
    <w:pPr>
      <w:spacing w:line="240" w:lineRule="atLeast"/>
    </w:pPr>
    <w:rPr>
      <w:color w:val="FFFFFF" w:themeColor="text1"/>
    </w:rPr>
    <w:tblPr>
      <w:tblStyleRowBandSize w:val="1"/>
      <w:tblStyleColBandSize w:val="1"/>
      <w:tblBorders>
        <w:top w:val="single" w:sz="24" w:space="0" w:color="D3CD8B" w:themeColor="accent3"/>
        <w:left w:val="single" w:sz="4" w:space="0" w:color="003F72" w:themeColor="accent4"/>
        <w:bottom w:val="single" w:sz="4" w:space="0" w:color="003F72" w:themeColor="accent4"/>
        <w:right w:val="single" w:sz="4" w:space="0" w:color="003F72" w:themeColor="accent4"/>
        <w:insideH w:val="single" w:sz="4" w:space="0" w:color="4D4F53" w:themeColor="background1"/>
        <w:insideV w:val="single" w:sz="4" w:space="0" w:color="4D4F53" w:themeColor="background1"/>
      </w:tblBorders>
    </w:tblPr>
    <w:tcPr>
      <w:shd w:val="clear" w:color="auto" w:fill="D8ED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CD8B" w:themeColor="accent3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lastRow">
      <w:rPr>
        <w:b/>
        <w:bCs/>
        <w:color w:val="4D4F53" w:themeColor="background1"/>
      </w:rPr>
      <w:tblPr/>
      <w:tcPr>
        <w:tcBorders>
          <w:top w:val="single" w:sz="6" w:space="0" w:color="4D4F53" w:themeColor="background1"/>
        </w:tcBorders>
        <w:shd w:val="clear" w:color="auto" w:fill="002544" w:themeFill="accent4" w:themeFillShade="99"/>
      </w:tcPr>
    </w:tblStylePr>
    <w:tblStylePr w:type="firstCol">
      <w:rPr>
        <w:color w:val="4D4F53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544" w:themeColor="accent4" w:themeShade="99"/>
          <w:insideV w:val="nil"/>
        </w:tcBorders>
        <w:shd w:val="clear" w:color="auto" w:fill="002544" w:themeFill="accent4" w:themeFillShade="99"/>
      </w:tcPr>
    </w:tblStylePr>
    <w:tblStylePr w:type="lastCol">
      <w:rPr>
        <w:color w:val="4D4F53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44" w:themeFill="accent4" w:themeFillShade="99"/>
      </w:tcPr>
    </w:tblStylePr>
    <w:tblStylePr w:type="band1Vert">
      <w:tblPr/>
      <w:tcPr>
        <w:shd w:val="clear" w:color="auto" w:fill="60B7FF" w:themeFill="accent4" w:themeFillTint="66"/>
      </w:tcPr>
    </w:tblStylePr>
    <w:tblStylePr w:type="band1Horz">
      <w:tblPr/>
      <w:tcPr>
        <w:shd w:val="clear" w:color="auto" w:fill="39A6FF" w:themeFill="accent4" w:themeFillTint="7F"/>
      </w:tcPr>
    </w:tblStylePr>
    <w:tblStylePr w:type="neCell">
      <w:rPr>
        <w:color w:val="FFFFFF" w:themeColor="text1"/>
      </w:rPr>
    </w:tblStylePr>
    <w:tblStylePr w:type="nwCell">
      <w:rPr>
        <w:color w:val="FFFFFF" w:themeColor="text1"/>
      </w:rPr>
    </w:tblStylePr>
  </w:style>
  <w:style w:type="table" w:styleId="ColorfulShading-Accent5">
    <w:name w:val="Colorful Shading Accent 5"/>
    <w:basedOn w:val="TableNormal"/>
    <w:uiPriority w:val="71"/>
    <w:rsid w:val="00BD2223"/>
    <w:pPr>
      <w:spacing w:line="240" w:lineRule="atLeast"/>
    </w:pPr>
    <w:rPr>
      <w:color w:val="FFFFFF" w:themeColor="text1"/>
    </w:rPr>
    <w:tblPr>
      <w:tblStyleRowBandSize w:val="1"/>
      <w:tblStyleColBandSize w:val="1"/>
      <w:tblBorders>
        <w:top w:val="single" w:sz="24" w:space="0" w:color="B5121B" w:themeColor="accent6"/>
        <w:left w:val="single" w:sz="4" w:space="0" w:color="6E267B" w:themeColor="accent5"/>
        <w:bottom w:val="single" w:sz="4" w:space="0" w:color="6E267B" w:themeColor="accent5"/>
        <w:right w:val="single" w:sz="4" w:space="0" w:color="6E267B" w:themeColor="accent5"/>
        <w:insideH w:val="single" w:sz="4" w:space="0" w:color="4D4F53" w:themeColor="background1"/>
        <w:insideV w:val="single" w:sz="4" w:space="0" w:color="4D4F53" w:themeColor="background1"/>
      </w:tblBorders>
    </w:tblPr>
    <w:tcPr>
      <w:shd w:val="clear" w:color="auto" w:fill="F4E4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121B" w:themeColor="accent6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lastRow">
      <w:rPr>
        <w:b/>
        <w:bCs/>
        <w:color w:val="4D4F53" w:themeColor="background1"/>
      </w:rPr>
      <w:tblPr/>
      <w:tcPr>
        <w:tcBorders>
          <w:top w:val="single" w:sz="6" w:space="0" w:color="4D4F53" w:themeColor="background1"/>
        </w:tcBorders>
        <w:shd w:val="clear" w:color="auto" w:fill="411649" w:themeFill="accent5" w:themeFillShade="99"/>
      </w:tcPr>
    </w:tblStylePr>
    <w:tblStylePr w:type="firstCol">
      <w:rPr>
        <w:color w:val="4D4F53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1649" w:themeColor="accent5" w:themeShade="99"/>
          <w:insideV w:val="nil"/>
        </w:tcBorders>
        <w:shd w:val="clear" w:color="auto" w:fill="411649" w:themeFill="accent5" w:themeFillShade="99"/>
      </w:tcPr>
    </w:tblStylePr>
    <w:tblStylePr w:type="lastCol">
      <w:rPr>
        <w:color w:val="4D4F53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1649" w:themeFill="accent5" w:themeFillShade="99"/>
      </w:tcPr>
    </w:tblStylePr>
    <w:tblStylePr w:type="band1Vert">
      <w:tblPr/>
      <w:tcPr>
        <w:shd w:val="clear" w:color="auto" w:fill="D294DE" w:themeFill="accent5" w:themeFillTint="66"/>
      </w:tcPr>
    </w:tblStylePr>
    <w:tblStylePr w:type="band1Horz">
      <w:tblPr/>
      <w:tcPr>
        <w:shd w:val="clear" w:color="auto" w:fill="C77AD6" w:themeFill="accent5" w:themeFillTint="7F"/>
      </w:tcPr>
    </w:tblStylePr>
    <w:tblStylePr w:type="neCell">
      <w:rPr>
        <w:color w:val="FFFFFF" w:themeColor="text1"/>
      </w:rPr>
    </w:tblStylePr>
    <w:tblStylePr w:type="nwCell">
      <w:rPr>
        <w:color w:val="FFFFFF" w:themeColor="text1"/>
      </w:rPr>
    </w:tblStylePr>
  </w:style>
  <w:style w:type="table" w:styleId="ColorfulShading-Accent6">
    <w:name w:val="Colorful Shading Accent 6"/>
    <w:basedOn w:val="TableNormal"/>
    <w:uiPriority w:val="71"/>
    <w:rsid w:val="00BD2223"/>
    <w:pPr>
      <w:spacing w:line="240" w:lineRule="atLeast"/>
    </w:pPr>
    <w:rPr>
      <w:color w:val="FFFFFF" w:themeColor="text1"/>
    </w:rPr>
    <w:tblPr>
      <w:tblStyleRowBandSize w:val="1"/>
      <w:tblStyleColBandSize w:val="1"/>
      <w:tblBorders>
        <w:top w:val="single" w:sz="24" w:space="0" w:color="6E267B" w:themeColor="accent5"/>
        <w:left w:val="single" w:sz="4" w:space="0" w:color="B5121B" w:themeColor="accent6"/>
        <w:bottom w:val="single" w:sz="4" w:space="0" w:color="B5121B" w:themeColor="accent6"/>
        <w:right w:val="single" w:sz="4" w:space="0" w:color="B5121B" w:themeColor="accent6"/>
        <w:insideH w:val="single" w:sz="4" w:space="0" w:color="4D4F53" w:themeColor="background1"/>
        <w:insideV w:val="single" w:sz="4" w:space="0" w:color="4D4F53" w:themeColor="background1"/>
      </w:tblBorders>
    </w:tblPr>
    <w:tcPr>
      <w:shd w:val="clear" w:color="auto" w:fill="FCE3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267B" w:themeColor="accent5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lastRow">
      <w:rPr>
        <w:b/>
        <w:bCs/>
        <w:color w:val="4D4F53" w:themeColor="background1"/>
      </w:rPr>
      <w:tblPr/>
      <w:tcPr>
        <w:tcBorders>
          <w:top w:val="single" w:sz="6" w:space="0" w:color="4D4F53" w:themeColor="background1"/>
        </w:tcBorders>
        <w:shd w:val="clear" w:color="auto" w:fill="6C0A10" w:themeFill="accent6" w:themeFillShade="99"/>
      </w:tcPr>
    </w:tblStylePr>
    <w:tblStylePr w:type="firstCol">
      <w:rPr>
        <w:color w:val="4D4F53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C0A10" w:themeColor="accent6" w:themeShade="99"/>
          <w:insideV w:val="nil"/>
        </w:tcBorders>
        <w:shd w:val="clear" w:color="auto" w:fill="6C0A10" w:themeFill="accent6" w:themeFillShade="99"/>
      </w:tcPr>
    </w:tblStylePr>
    <w:tblStylePr w:type="lastCol">
      <w:rPr>
        <w:color w:val="4D4F53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0A10" w:themeFill="accent6" w:themeFillShade="99"/>
      </w:tcPr>
    </w:tblStylePr>
    <w:tblStylePr w:type="band1Vert">
      <w:tblPr/>
      <w:tcPr>
        <w:shd w:val="clear" w:color="auto" w:fill="F38D93" w:themeFill="accent6" w:themeFillTint="66"/>
      </w:tcPr>
    </w:tblStylePr>
    <w:tblStylePr w:type="band1Horz">
      <w:tblPr/>
      <w:tcPr>
        <w:shd w:val="clear" w:color="auto" w:fill="F17278" w:themeFill="accent6" w:themeFillTint="7F"/>
      </w:tcPr>
    </w:tblStylePr>
    <w:tblStylePr w:type="neCell">
      <w:rPr>
        <w:color w:val="FFFFFF" w:themeColor="text1"/>
      </w:rPr>
    </w:tblStylePr>
    <w:tblStylePr w:type="nwCell">
      <w:rPr>
        <w:color w:val="FFFFFF" w:themeColor="text1"/>
      </w:r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BD2223"/>
    <w:pPr>
      <w:spacing w:line="240" w:lineRule="atLeas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223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2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223"/>
    <w:rPr>
      <w:b/>
      <w:bCs/>
      <w:color w:val="000000"/>
      <w:sz w:val="20"/>
      <w:szCs w:val="20"/>
    </w:rPr>
  </w:style>
  <w:style w:type="table" w:styleId="DarkList">
    <w:name w:val="Dark List"/>
    <w:basedOn w:val="TableNormal"/>
    <w:uiPriority w:val="70"/>
    <w:rsid w:val="00BD2223"/>
    <w:pPr>
      <w:spacing w:line="240" w:lineRule="atLeast"/>
    </w:pPr>
    <w:rPr>
      <w:color w:val="4D4F53" w:themeColor="background1"/>
    </w:rPr>
    <w:tblPr>
      <w:tblStyleRowBandSize w:val="1"/>
      <w:tblStyleColBandSize w:val="1"/>
    </w:tblPr>
    <w:tcPr>
      <w:shd w:val="clear" w:color="auto" w:fill="FFFFFF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4D4F53" w:themeColor="background1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tblPr/>
      <w:tcPr>
        <w:tcBorders>
          <w:top w:val="single" w:sz="18" w:space="0" w:color="4D4F53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4D4F53" w:themeColor="background1"/>
          <w:insideH w:val="nil"/>
          <w:insideV w:val="nil"/>
        </w:tcBorders>
        <w:shd w:val="clear" w:color="auto" w:fill="BFBFBF" w:themeFill="text1" w:themeFillShade="BF"/>
      </w:tcPr>
    </w:tblStylePr>
    <w:tblStylePr w:type="lastCol">
      <w:tblPr/>
      <w:tcPr>
        <w:tcBorders>
          <w:top w:val="nil"/>
          <w:left w:val="single" w:sz="18" w:space="0" w:color="4D4F53" w:themeColor="background1"/>
          <w:bottom w:val="nil"/>
          <w:right w:val="nil"/>
          <w:insideH w:val="nil"/>
          <w:insideV w:val="nil"/>
        </w:tcBorders>
        <w:shd w:val="clear" w:color="auto" w:fill="BFBFBF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D2223"/>
    <w:pPr>
      <w:spacing w:line="240" w:lineRule="atLeast"/>
    </w:pPr>
    <w:rPr>
      <w:color w:val="4D4F53" w:themeColor="background1"/>
    </w:rPr>
    <w:tblPr>
      <w:tblStyleRowBandSize w:val="1"/>
      <w:tblStyleColBandSize w:val="1"/>
    </w:tblPr>
    <w:tcPr>
      <w:shd w:val="clear" w:color="auto" w:fill="F0AB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4D4F53" w:themeColor="background1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tblPr/>
      <w:tcPr>
        <w:tcBorders>
          <w:top w:val="single" w:sz="18" w:space="0" w:color="4D4F53" w:themeColor="background1"/>
          <w:left w:val="nil"/>
          <w:bottom w:val="nil"/>
          <w:right w:val="nil"/>
          <w:insideH w:val="nil"/>
          <w:insideV w:val="nil"/>
        </w:tcBorders>
        <w:shd w:val="clear" w:color="auto" w:fill="7754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4D4F53" w:themeColor="background1"/>
          <w:insideH w:val="nil"/>
          <w:insideV w:val="nil"/>
        </w:tcBorders>
        <w:shd w:val="clear" w:color="auto" w:fill="B37F00" w:themeFill="accent1" w:themeFillShade="BF"/>
      </w:tcPr>
    </w:tblStylePr>
    <w:tblStylePr w:type="lastCol">
      <w:tblPr/>
      <w:tcPr>
        <w:tcBorders>
          <w:top w:val="nil"/>
          <w:left w:val="single" w:sz="18" w:space="0" w:color="4D4F53" w:themeColor="background1"/>
          <w:bottom w:val="nil"/>
          <w:right w:val="nil"/>
          <w:insideH w:val="nil"/>
          <w:insideV w:val="nil"/>
        </w:tcBorders>
        <w:shd w:val="clear" w:color="auto" w:fill="B37F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7F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7F00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D2223"/>
    <w:pPr>
      <w:spacing w:line="240" w:lineRule="atLeast"/>
    </w:pPr>
    <w:rPr>
      <w:color w:val="4D4F53" w:themeColor="background1"/>
    </w:rPr>
    <w:tblPr>
      <w:tblStyleRowBandSize w:val="1"/>
      <w:tblStyleColBandSize w:val="1"/>
    </w:tblPr>
    <w:tcPr>
      <w:shd w:val="clear" w:color="auto" w:fill="0039A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4D4F53" w:themeColor="background1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tblPr/>
      <w:tcPr>
        <w:tcBorders>
          <w:top w:val="single" w:sz="18" w:space="0" w:color="4D4F53" w:themeColor="background1"/>
          <w:left w:val="nil"/>
          <w:bottom w:val="nil"/>
          <w:right w:val="nil"/>
          <w:insideH w:val="nil"/>
          <w:insideV w:val="nil"/>
        </w:tcBorders>
        <w:shd w:val="clear" w:color="auto" w:fill="001C5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4D4F53" w:themeColor="background1"/>
          <w:insideH w:val="nil"/>
          <w:insideV w:val="nil"/>
        </w:tcBorders>
        <w:shd w:val="clear" w:color="auto" w:fill="002A7C" w:themeFill="accent2" w:themeFillShade="BF"/>
      </w:tcPr>
    </w:tblStylePr>
    <w:tblStylePr w:type="lastCol">
      <w:tblPr/>
      <w:tcPr>
        <w:tcBorders>
          <w:top w:val="nil"/>
          <w:left w:val="single" w:sz="18" w:space="0" w:color="4D4F53" w:themeColor="background1"/>
          <w:bottom w:val="nil"/>
          <w:right w:val="nil"/>
          <w:insideH w:val="nil"/>
          <w:insideV w:val="nil"/>
        </w:tcBorders>
        <w:shd w:val="clear" w:color="auto" w:fill="002A7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A7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A7C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D2223"/>
    <w:pPr>
      <w:spacing w:line="240" w:lineRule="atLeast"/>
    </w:pPr>
    <w:rPr>
      <w:color w:val="4D4F53" w:themeColor="background1"/>
    </w:rPr>
    <w:tblPr>
      <w:tblStyleRowBandSize w:val="1"/>
      <w:tblStyleColBandSize w:val="1"/>
    </w:tblPr>
    <w:tcPr>
      <w:shd w:val="clear" w:color="auto" w:fill="D3CD8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4D4F53" w:themeColor="background1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tblPr/>
      <w:tcPr>
        <w:tcBorders>
          <w:top w:val="single" w:sz="18" w:space="0" w:color="4D4F53" w:themeColor="background1"/>
          <w:left w:val="nil"/>
          <w:bottom w:val="nil"/>
          <w:right w:val="nil"/>
          <w:insideH w:val="nil"/>
          <w:insideV w:val="nil"/>
        </w:tcBorders>
        <w:shd w:val="clear" w:color="auto" w:fill="7E773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4D4F53" w:themeColor="background1"/>
          <w:insideH w:val="nil"/>
          <w:insideV w:val="nil"/>
        </w:tcBorders>
        <w:shd w:val="clear" w:color="auto" w:fill="BAB14B" w:themeFill="accent3" w:themeFillShade="BF"/>
      </w:tcPr>
    </w:tblStylePr>
    <w:tblStylePr w:type="lastCol">
      <w:tblPr/>
      <w:tcPr>
        <w:tcBorders>
          <w:top w:val="nil"/>
          <w:left w:val="single" w:sz="18" w:space="0" w:color="4D4F53" w:themeColor="background1"/>
          <w:bottom w:val="nil"/>
          <w:right w:val="nil"/>
          <w:insideH w:val="nil"/>
          <w:insideV w:val="nil"/>
        </w:tcBorders>
        <w:shd w:val="clear" w:color="auto" w:fill="BAB14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B14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B14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D2223"/>
    <w:pPr>
      <w:spacing w:line="240" w:lineRule="atLeast"/>
    </w:pPr>
    <w:rPr>
      <w:color w:val="4D4F53" w:themeColor="background1"/>
    </w:rPr>
    <w:tblPr>
      <w:tblStyleRowBandSize w:val="1"/>
      <w:tblStyleColBandSize w:val="1"/>
    </w:tblPr>
    <w:tcPr>
      <w:shd w:val="clear" w:color="auto" w:fill="003F7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4D4F53" w:themeColor="background1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tblPr/>
      <w:tcPr>
        <w:tcBorders>
          <w:top w:val="single" w:sz="18" w:space="0" w:color="4D4F53" w:themeColor="background1"/>
          <w:left w:val="nil"/>
          <w:bottom w:val="nil"/>
          <w:right w:val="nil"/>
          <w:insideH w:val="nil"/>
          <w:insideV w:val="nil"/>
        </w:tcBorders>
        <w:shd w:val="clear" w:color="auto" w:fill="001F3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4D4F53" w:themeColor="background1"/>
          <w:insideH w:val="nil"/>
          <w:insideV w:val="nil"/>
        </w:tcBorders>
        <w:shd w:val="clear" w:color="auto" w:fill="002E55" w:themeFill="accent4" w:themeFillShade="BF"/>
      </w:tcPr>
    </w:tblStylePr>
    <w:tblStylePr w:type="lastCol">
      <w:tblPr/>
      <w:tcPr>
        <w:tcBorders>
          <w:top w:val="nil"/>
          <w:left w:val="single" w:sz="18" w:space="0" w:color="4D4F53" w:themeColor="background1"/>
          <w:bottom w:val="nil"/>
          <w:right w:val="nil"/>
          <w:insideH w:val="nil"/>
          <w:insideV w:val="nil"/>
        </w:tcBorders>
        <w:shd w:val="clear" w:color="auto" w:fill="002E5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E5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E55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D2223"/>
    <w:pPr>
      <w:spacing w:line="240" w:lineRule="atLeast"/>
    </w:pPr>
    <w:rPr>
      <w:color w:val="4D4F53" w:themeColor="background1"/>
    </w:rPr>
    <w:tblPr>
      <w:tblStyleRowBandSize w:val="1"/>
      <w:tblStyleColBandSize w:val="1"/>
    </w:tblPr>
    <w:tcPr>
      <w:shd w:val="clear" w:color="auto" w:fill="6E267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4D4F53" w:themeColor="background1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tblPr/>
      <w:tcPr>
        <w:tcBorders>
          <w:top w:val="single" w:sz="18" w:space="0" w:color="4D4F53" w:themeColor="background1"/>
          <w:left w:val="nil"/>
          <w:bottom w:val="nil"/>
          <w:right w:val="nil"/>
          <w:insideH w:val="nil"/>
          <w:insideV w:val="nil"/>
        </w:tcBorders>
        <w:shd w:val="clear" w:color="auto" w:fill="36133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4D4F53" w:themeColor="background1"/>
          <w:insideH w:val="nil"/>
          <w:insideV w:val="nil"/>
        </w:tcBorders>
        <w:shd w:val="clear" w:color="auto" w:fill="521C5B" w:themeFill="accent5" w:themeFillShade="BF"/>
      </w:tcPr>
    </w:tblStylePr>
    <w:tblStylePr w:type="lastCol">
      <w:tblPr/>
      <w:tcPr>
        <w:tcBorders>
          <w:top w:val="nil"/>
          <w:left w:val="single" w:sz="18" w:space="0" w:color="4D4F53" w:themeColor="background1"/>
          <w:bottom w:val="nil"/>
          <w:right w:val="nil"/>
          <w:insideH w:val="nil"/>
          <w:insideV w:val="nil"/>
        </w:tcBorders>
        <w:shd w:val="clear" w:color="auto" w:fill="521C5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C5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C5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D2223"/>
    <w:pPr>
      <w:spacing w:line="240" w:lineRule="atLeast"/>
    </w:pPr>
    <w:rPr>
      <w:color w:val="4D4F53" w:themeColor="background1"/>
    </w:rPr>
    <w:tblPr>
      <w:tblStyleRowBandSize w:val="1"/>
      <w:tblStyleColBandSize w:val="1"/>
    </w:tblPr>
    <w:tcPr>
      <w:shd w:val="clear" w:color="auto" w:fill="B5121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4D4F53" w:themeColor="background1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tblPr/>
      <w:tcPr>
        <w:tcBorders>
          <w:top w:val="single" w:sz="18" w:space="0" w:color="4D4F53" w:themeColor="background1"/>
          <w:left w:val="nil"/>
          <w:bottom w:val="nil"/>
          <w:right w:val="nil"/>
          <w:insideH w:val="nil"/>
          <w:insideV w:val="nil"/>
        </w:tcBorders>
        <w:shd w:val="clear" w:color="auto" w:fill="5A090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4D4F53" w:themeColor="background1"/>
          <w:insideH w:val="nil"/>
          <w:insideV w:val="nil"/>
        </w:tcBorders>
        <w:shd w:val="clear" w:color="auto" w:fill="870D14" w:themeFill="accent6" w:themeFillShade="BF"/>
      </w:tcPr>
    </w:tblStylePr>
    <w:tblStylePr w:type="lastCol">
      <w:tblPr/>
      <w:tcPr>
        <w:tcBorders>
          <w:top w:val="nil"/>
          <w:left w:val="single" w:sz="18" w:space="0" w:color="4D4F53" w:themeColor="background1"/>
          <w:bottom w:val="nil"/>
          <w:right w:val="nil"/>
          <w:insideH w:val="nil"/>
          <w:insideV w:val="nil"/>
        </w:tcBorders>
        <w:shd w:val="clear" w:color="auto" w:fill="870D1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D1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D14" w:themeFill="accent6" w:themeFillShade="BF"/>
      </w:tcPr>
    </w:tblStylePr>
  </w:style>
  <w:style w:type="paragraph" w:styleId="Date">
    <w:name w:val="Date"/>
    <w:basedOn w:val="Normal"/>
    <w:next w:val="BodyCopy"/>
    <w:link w:val="DateChar"/>
    <w:uiPriority w:val="99"/>
    <w:semiHidden/>
    <w:unhideWhenUsed/>
    <w:rsid w:val="00BD2223"/>
  </w:style>
  <w:style w:type="character" w:customStyle="1" w:styleId="DateChar">
    <w:name w:val="Date Char"/>
    <w:basedOn w:val="DefaultParagraphFont"/>
    <w:link w:val="Date"/>
    <w:uiPriority w:val="99"/>
    <w:semiHidden/>
    <w:rsid w:val="00BD2223"/>
    <w:rPr>
      <w:color w:val="000000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D2223"/>
    <w:pPr>
      <w:spacing w:after="0" w:line="240" w:lineRule="atLeast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D2223"/>
    <w:rPr>
      <w:rFonts w:ascii="Tahoma" w:hAnsi="Tahoma" w:cs="Tahoma"/>
      <w:color w:val="000000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D2223"/>
    <w:pPr>
      <w:spacing w:after="0" w:line="240" w:lineRule="atLeast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D2223"/>
    <w:rPr>
      <w:color w:val="000000"/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2223"/>
    <w:pPr>
      <w:spacing w:after="0" w:line="240" w:lineRule="atLeast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2223"/>
    <w:rPr>
      <w:color w:val="000000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D2223"/>
    <w:pPr>
      <w:framePr w:w="7920" w:h="1980" w:hRule="exact" w:hSpace="180" w:wrap="auto" w:hAnchor="page" w:xAlign="center" w:yAlign="bottom"/>
      <w:spacing w:after="0" w:line="240" w:lineRule="atLeast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D2223"/>
    <w:pPr>
      <w:spacing w:after="0" w:line="240" w:lineRule="atLeast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2223"/>
    <w:pPr>
      <w:spacing w:after="0" w:line="240" w:lineRule="atLeas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2223"/>
    <w:rPr>
      <w:color w:val="000000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D2223"/>
    <w:pPr>
      <w:spacing w:after="0" w:line="240" w:lineRule="atLeast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D2223"/>
    <w:rPr>
      <w:i/>
      <w:iCs/>
      <w:color w:val="000000"/>
      <w:sz w:val="18"/>
    </w:rPr>
  </w:style>
  <w:style w:type="paragraph" w:styleId="HTMLPreformatted">
    <w:name w:val="HTML Preformatted"/>
    <w:basedOn w:val="Normal"/>
    <w:link w:val="HTMLPreformattedChar"/>
    <w:unhideWhenUsed/>
    <w:rsid w:val="00BD2223"/>
    <w:pPr>
      <w:spacing w:after="0" w:line="240" w:lineRule="atLeast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D2223"/>
    <w:rPr>
      <w:rFonts w:ascii="Consolas" w:hAnsi="Consolas" w:cs="Consolas"/>
      <w:color w:val="000000"/>
      <w:sz w:val="20"/>
      <w:szCs w:val="20"/>
    </w:rPr>
  </w:style>
  <w:style w:type="paragraph" w:styleId="Index1">
    <w:name w:val="index 1"/>
    <w:basedOn w:val="Normal"/>
    <w:next w:val="BodyCopy"/>
    <w:autoRedefine/>
    <w:uiPriority w:val="99"/>
    <w:semiHidden/>
    <w:unhideWhenUsed/>
    <w:rsid w:val="00BD2223"/>
    <w:pPr>
      <w:spacing w:after="0" w:line="240" w:lineRule="atLeast"/>
      <w:ind w:left="180" w:hanging="180"/>
    </w:pPr>
  </w:style>
  <w:style w:type="paragraph" w:styleId="Index2">
    <w:name w:val="index 2"/>
    <w:basedOn w:val="Normal"/>
    <w:next w:val="BodyCopy"/>
    <w:autoRedefine/>
    <w:uiPriority w:val="99"/>
    <w:semiHidden/>
    <w:unhideWhenUsed/>
    <w:rsid w:val="00BD2223"/>
    <w:pPr>
      <w:spacing w:after="0" w:line="240" w:lineRule="atLeast"/>
      <w:ind w:left="360" w:hanging="180"/>
    </w:pPr>
  </w:style>
  <w:style w:type="paragraph" w:styleId="Index3">
    <w:name w:val="index 3"/>
    <w:basedOn w:val="Normal"/>
    <w:next w:val="BodyCopy"/>
    <w:autoRedefine/>
    <w:uiPriority w:val="99"/>
    <w:semiHidden/>
    <w:unhideWhenUsed/>
    <w:rsid w:val="00BD2223"/>
    <w:pPr>
      <w:spacing w:after="0" w:line="240" w:lineRule="atLeast"/>
      <w:ind w:left="540" w:hanging="180"/>
    </w:pPr>
  </w:style>
  <w:style w:type="paragraph" w:styleId="Index4">
    <w:name w:val="index 4"/>
    <w:basedOn w:val="Normal"/>
    <w:next w:val="BodyCopy"/>
    <w:autoRedefine/>
    <w:uiPriority w:val="99"/>
    <w:semiHidden/>
    <w:unhideWhenUsed/>
    <w:rsid w:val="00BD2223"/>
    <w:pPr>
      <w:spacing w:after="0" w:line="240" w:lineRule="atLeast"/>
      <w:ind w:left="720" w:hanging="180"/>
    </w:pPr>
  </w:style>
  <w:style w:type="paragraph" w:styleId="Index5">
    <w:name w:val="index 5"/>
    <w:basedOn w:val="Normal"/>
    <w:next w:val="BodyCopy"/>
    <w:autoRedefine/>
    <w:uiPriority w:val="99"/>
    <w:semiHidden/>
    <w:unhideWhenUsed/>
    <w:rsid w:val="00BD2223"/>
    <w:pPr>
      <w:spacing w:after="0" w:line="240" w:lineRule="atLeast"/>
      <w:ind w:left="900" w:hanging="180"/>
    </w:pPr>
  </w:style>
  <w:style w:type="paragraph" w:styleId="Index6">
    <w:name w:val="index 6"/>
    <w:basedOn w:val="Normal"/>
    <w:next w:val="BodyCopy"/>
    <w:autoRedefine/>
    <w:uiPriority w:val="99"/>
    <w:semiHidden/>
    <w:unhideWhenUsed/>
    <w:rsid w:val="00BD2223"/>
    <w:pPr>
      <w:spacing w:after="0" w:line="240" w:lineRule="atLeast"/>
      <w:ind w:left="1080" w:hanging="180"/>
    </w:pPr>
  </w:style>
  <w:style w:type="paragraph" w:styleId="Index7">
    <w:name w:val="index 7"/>
    <w:basedOn w:val="Normal"/>
    <w:next w:val="BodyCopy"/>
    <w:autoRedefine/>
    <w:uiPriority w:val="99"/>
    <w:semiHidden/>
    <w:unhideWhenUsed/>
    <w:rsid w:val="00BD2223"/>
    <w:pPr>
      <w:spacing w:after="0" w:line="240" w:lineRule="atLeast"/>
      <w:ind w:left="1260" w:hanging="180"/>
    </w:pPr>
  </w:style>
  <w:style w:type="paragraph" w:styleId="Index8">
    <w:name w:val="index 8"/>
    <w:basedOn w:val="Normal"/>
    <w:next w:val="BodyCopy"/>
    <w:autoRedefine/>
    <w:uiPriority w:val="99"/>
    <w:semiHidden/>
    <w:unhideWhenUsed/>
    <w:rsid w:val="00BD2223"/>
    <w:pPr>
      <w:spacing w:after="0" w:line="240" w:lineRule="atLeast"/>
      <w:ind w:left="1440" w:hanging="180"/>
    </w:pPr>
  </w:style>
  <w:style w:type="paragraph" w:styleId="Index9">
    <w:name w:val="index 9"/>
    <w:basedOn w:val="Normal"/>
    <w:next w:val="BodyCopy"/>
    <w:autoRedefine/>
    <w:uiPriority w:val="99"/>
    <w:semiHidden/>
    <w:unhideWhenUsed/>
    <w:rsid w:val="00BD2223"/>
    <w:pPr>
      <w:spacing w:after="0" w:line="240" w:lineRule="atLeast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D222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BodyCopy"/>
    <w:link w:val="IntenseQuoteChar"/>
    <w:uiPriority w:val="30"/>
    <w:rsid w:val="00BD2223"/>
    <w:pPr>
      <w:pBdr>
        <w:bottom w:val="single" w:sz="4" w:space="4" w:color="F0AB00" w:themeColor="accent1"/>
      </w:pBdr>
      <w:spacing w:before="200" w:after="280"/>
      <w:ind w:left="936" w:right="936"/>
    </w:pPr>
    <w:rPr>
      <w:b/>
      <w:bCs/>
      <w:i/>
      <w:iCs/>
      <w:color w:val="F0AB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223"/>
    <w:rPr>
      <w:b/>
      <w:bCs/>
      <w:i/>
      <w:iCs/>
      <w:color w:val="F0AB00" w:themeColor="accent1"/>
      <w:sz w:val="18"/>
    </w:rPr>
  </w:style>
  <w:style w:type="table" w:styleId="LightGrid">
    <w:name w:val="Light Grid"/>
    <w:basedOn w:val="TableNormal"/>
    <w:uiPriority w:val="62"/>
    <w:rsid w:val="00BD2223"/>
    <w:pPr>
      <w:spacing w:line="240" w:lineRule="atLeast"/>
    </w:pPr>
    <w:tblPr>
      <w:tblStyleRowBandSize w:val="1"/>
      <w:tblStyleColBandSize w:val="1"/>
      <w:tblBorders>
        <w:top w:val="single" w:sz="8" w:space="0" w:color="FFFFFF" w:themeColor="text1"/>
        <w:left w:val="single" w:sz="8" w:space="0" w:color="FFFFFF" w:themeColor="text1"/>
        <w:bottom w:val="single" w:sz="8" w:space="0" w:color="FFFFFF" w:themeColor="text1"/>
        <w:right w:val="single" w:sz="8" w:space="0" w:color="FFFFFF" w:themeColor="text1"/>
        <w:insideH w:val="single" w:sz="8" w:space="0" w:color="FFFFFF" w:themeColor="text1"/>
        <w:insideV w:val="single" w:sz="8" w:space="0" w:color="FFFFFF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18" w:space="0" w:color="FFFFFF" w:themeColor="text1"/>
          <w:right w:val="single" w:sz="8" w:space="0" w:color="FFFFFF" w:themeColor="text1"/>
          <w:insideH w:val="nil"/>
          <w:insideV w:val="single" w:sz="8" w:space="0" w:color="FFFFFF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  <w:insideH w:val="nil"/>
          <w:insideV w:val="single" w:sz="8" w:space="0" w:color="FFFFFF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</w:tcBorders>
      </w:tcPr>
    </w:tblStylePr>
    <w:tblStylePr w:type="band1Vert"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  <w:insideV w:val="single" w:sz="8" w:space="0" w:color="FFFFFF" w:themeColor="text1"/>
        </w:tcBorders>
        <w:shd w:val="clear" w:color="auto" w:fill="FFFFFF" w:themeFill="text1" w:themeFillTint="3F"/>
      </w:tcPr>
    </w:tblStylePr>
    <w:tblStylePr w:type="band2Horz"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  <w:insideV w:val="single" w:sz="8" w:space="0" w:color="FFFFFF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D2223"/>
    <w:pPr>
      <w:spacing w:line="240" w:lineRule="atLeast"/>
    </w:pPr>
    <w:tblPr>
      <w:tblStyleRowBandSize w:val="1"/>
      <w:tblStyleColBandSize w:val="1"/>
      <w:tblBorders>
        <w:top w:val="single" w:sz="8" w:space="0" w:color="F0AB00" w:themeColor="accent1"/>
        <w:left w:val="single" w:sz="8" w:space="0" w:color="F0AB00" w:themeColor="accent1"/>
        <w:bottom w:val="single" w:sz="8" w:space="0" w:color="F0AB00" w:themeColor="accent1"/>
        <w:right w:val="single" w:sz="8" w:space="0" w:color="F0AB00" w:themeColor="accent1"/>
        <w:insideH w:val="single" w:sz="8" w:space="0" w:color="F0AB00" w:themeColor="accent1"/>
        <w:insideV w:val="single" w:sz="8" w:space="0" w:color="F0AB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B00" w:themeColor="accent1"/>
          <w:left w:val="single" w:sz="8" w:space="0" w:color="F0AB00" w:themeColor="accent1"/>
          <w:bottom w:val="single" w:sz="18" w:space="0" w:color="F0AB00" w:themeColor="accent1"/>
          <w:right w:val="single" w:sz="8" w:space="0" w:color="F0AB00" w:themeColor="accent1"/>
          <w:insideH w:val="nil"/>
          <w:insideV w:val="single" w:sz="8" w:space="0" w:color="F0AB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AB00" w:themeColor="accent1"/>
          <w:left w:val="single" w:sz="8" w:space="0" w:color="F0AB00" w:themeColor="accent1"/>
          <w:bottom w:val="single" w:sz="8" w:space="0" w:color="F0AB00" w:themeColor="accent1"/>
          <w:right w:val="single" w:sz="8" w:space="0" w:color="F0AB00" w:themeColor="accent1"/>
          <w:insideH w:val="nil"/>
          <w:insideV w:val="single" w:sz="8" w:space="0" w:color="F0AB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B00" w:themeColor="accent1"/>
          <w:left w:val="single" w:sz="8" w:space="0" w:color="F0AB00" w:themeColor="accent1"/>
          <w:bottom w:val="single" w:sz="8" w:space="0" w:color="F0AB00" w:themeColor="accent1"/>
          <w:right w:val="single" w:sz="8" w:space="0" w:color="F0AB00" w:themeColor="accent1"/>
        </w:tcBorders>
      </w:tcPr>
    </w:tblStylePr>
    <w:tblStylePr w:type="band1Vert">
      <w:tblPr/>
      <w:tcPr>
        <w:tcBorders>
          <w:top w:val="single" w:sz="8" w:space="0" w:color="F0AB00" w:themeColor="accent1"/>
          <w:left w:val="single" w:sz="8" w:space="0" w:color="F0AB00" w:themeColor="accent1"/>
          <w:bottom w:val="single" w:sz="8" w:space="0" w:color="F0AB00" w:themeColor="accent1"/>
          <w:right w:val="single" w:sz="8" w:space="0" w:color="F0AB00" w:themeColor="accent1"/>
        </w:tcBorders>
        <w:shd w:val="clear" w:color="auto" w:fill="FFEBBC" w:themeFill="accent1" w:themeFillTint="3F"/>
      </w:tcPr>
    </w:tblStylePr>
    <w:tblStylePr w:type="band1Horz">
      <w:tblPr/>
      <w:tcPr>
        <w:tcBorders>
          <w:top w:val="single" w:sz="8" w:space="0" w:color="F0AB00" w:themeColor="accent1"/>
          <w:left w:val="single" w:sz="8" w:space="0" w:color="F0AB00" w:themeColor="accent1"/>
          <w:bottom w:val="single" w:sz="8" w:space="0" w:color="F0AB00" w:themeColor="accent1"/>
          <w:right w:val="single" w:sz="8" w:space="0" w:color="F0AB00" w:themeColor="accent1"/>
          <w:insideV w:val="single" w:sz="8" w:space="0" w:color="F0AB00" w:themeColor="accent1"/>
        </w:tcBorders>
        <w:shd w:val="clear" w:color="auto" w:fill="FFEBBC" w:themeFill="accent1" w:themeFillTint="3F"/>
      </w:tcPr>
    </w:tblStylePr>
    <w:tblStylePr w:type="band2Horz">
      <w:tblPr/>
      <w:tcPr>
        <w:tcBorders>
          <w:top w:val="single" w:sz="8" w:space="0" w:color="F0AB00" w:themeColor="accent1"/>
          <w:left w:val="single" w:sz="8" w:space="0" w:color="F0AB00" w:themeColor="accent1"/>
          <w:bottom w:val="single" w:sz="8" w:space="0" w:color="F0AB00" w:themeColor="accent1"/>
          <w:right w:val="single" w:sz="8" w:space="0" w:color="F0AB00" w:themeColor="accent1"/>
          <w:insideV w:val="single" w:sz="8" w:space="0" w:color="F0AB00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D2223"/>
    <w:pPr>
      <w:spacing w:line="240" w:lineRule="atLeast"/>
    </w:pPr>
    <w:tblPr>
      <w:tblStyleRowBandSize w:val="1"/>
      <w:tblStyleColBandSize w:val="1"/>
      <w:tblBorders>
        <w:top w:val="single" w:sz="8" w:space="0" w:color="0039A6" w:themeColor="accent2"/>
        <w:left w:val="single" w:sz="8" w:space="0" w:color="0039A6" w:themeColor="accent2"/>
        <w:bottom w:val="single" w:sz="8" w:space="0" w:color="0039A6" w:themeColor="accent2"/>
        <w:right w:val="single" w:sz="8" w:space="0" w:color="0039A6" w:themeColor="accent2"/>
        <w:insideH w:val="single" w:sz="8" w:space="0" w:color="0039A6" w:themeColor="accent2"/>
        <w:insideV w:val="single" w:sz="8" w:space="0" w:color="0039A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9A6" w:themeColor="accent2"/>
          <w:left w:val="single" w:sz="8" w:space="0" w:color="0039A6" w:themeColor="accent2"/>
          <w:bottom w:val="single" w:sz="18" w:space="0" w:color="0039A6" w:themeColor="accent2"/>
          <w:right w:val="single" w:sz="8" w:space="0" w:color="0039A6" w:themeColor="accent2"/>
          <w:insideH w:val="nil"/>
          <w:insideV w:val="single" w:sz="8" w:space="0" w:color="0039A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9A6" w:themeColor="accent2"/>
          <w:left w:val="single" w:sz="8" w:space="0" w:color="0039A6" w:themeColor="accent2"/>
          <w:bottom w:val="single" w:sz="8" w:space="0" w:color="0039A6" w:themeColor="accent2"/>
          <w:right w:val="single" w:sz="8" w:space="0" w:color="0039A6" w:themeColor="accent2"/>
          <w:insideH w:val="nil"/>
          <w:insideV w:val="single" w:sz="8" w:space="0" w:color="0039A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9A6" w:themeColor="accent2"/>
          <w:left w:val="single" w:sz="8" w:space="0" w:color="0039A6" w:themeColor="accent2"/>
          <w:bottom w:val="single" w:sz="8" w:space="0" w:color="0039A6" w:themeColor="accent2"/>
          <w:right w:val="single" w:sz="8" w:space="0" w:color="0039A6" w:themeColor="accent2"/>
        </w:tcBorders>
      </w:tcPr>
    </w:tblStylePr>
    <w:tblStylePr w:type="band1Vert">
      <w:tblPr/>
      <w:tcPr>
        <w:tcBorders>
          <w:top w:val="single" w:sz="8" w:space="0" w:color="0039A6" w:themeColor="accent2"/>
          <w:left w:val="single" w:sz="8" w:space="0" w:color="0039A6" w:themeColor="accent2"/>
          <w:bottom w:val="single" w:sz="8" w:space="0" w:color="0039A6" w:themeColor="accent2"/>
          <w:right w:val="single" w:sz="8" w:space="0" w:color="0039A6" w:themeColor="accent2"/>
        </w:tcBorders>
        <w:shd w:val="clear" w:color="auto" w:fill="AAC7FF" w:themeFill="accent2" w:themeFillTint="3F"/>
      </w:tcPr>
    </w:tblStylePr>
    <w:tblStylePr w:type="band1Horz">
      <w:tblPr/>
      <w:tcPr>
        <w:tcBorders>
          <w:top w:val="single" w:sz="8" w:space="0" w:color="0039A6" w:themeColor="accent2"/>
          <w:left w:val="single" w:sz="8" w:space="0" w:color="0039A6" w:themeColor="accent2"/>
          <w:bottom w:val="single" w:sz="8" w:space="0" w:color="0039A6" w:themeColor="accent2"/>
          <w:right w:val="single" w:sz="8" w:space="0" w:color="0039A6" w:themeColor="accent2"/>
          <w:insideV w:val="single" w:sz="8" w:space="0" w:color="0039A6" w:themeColor="accent2"/>
        </w:tcBorders>
        <w:shd w:val="clear" w:color="auto" w:fill="AAC7FF" w:themeFill="accent2" w:themeFillTint="3F"/>
      </w:tcPr>
    </w:tblStylePr>
    <w:tblStylePr w:type="band2Horz">
      <w:tblPr/>
      <w:tcPr>
        <w:tcBorders>
          <w:top w:val="single" w:sz="8" w:space="0" w:color="0039A6" w:themeColor="accent2"/>
          <w:left w:val="single" w:sz="8" w:space="0" w:color="0039A6" w:themeColor="accent2"/>
          <w:bottom w:val="single" w:sz="8" w:space="0" w:color="0039A6" w:themeColor="accent2"/>
          <w:right w:val="single" w:sz="8" w:space="0" w:color="0039A6" w:themeColor="accent2"/>
          <w:insideV w:val="single" w:sz="8" w:space="0" w:color="0039A6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D2223"/>
    <w:pPr>
      <w:spacing w:line="240" w:lineRule="atLeast"/>
    </w:pPr>
    <w:tblPr>
      <w:tblStyleRowBandSize w:val="1"/>
      <w:tblStyleColBandSize w:val="1"/>
      <w:tblBorders>
        <w:top w:val="single" w:sz="8" w:space="0" w:color="D3CD8B" w:themeColor="accent3"/>
        <w:left w:val="single" w:sz="8" w:space="0" w:color="D3CD8B" w:themeColor="accent3"/>
        <w:bottom w:val="single" w:sz="8" w:space="0" w:color="D3CD8B" w:themeColor="accent3"/>
        <w:right w:val="single" w:sz="8" w:space="0" w:color="D3CD8B" w:themeColor="accent3"/>
        <w:insideH w:val="single" w:sz="8" w:space="0" w:color="D3CD8B" w:themeColor="accent3"/>
        <w:insideV w:val="single" w:sz="8" w:space="0" w:color="D3CD8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CD8B" w:themeColor="accent3"/>
          <w:left w:val="single" w:sz="8" w:space="0" w:color="D3CD8B" w:themeColor="accent3"/>
          <w:bottom w:val="single" w:sz="18" w:space="0" w:color="D3CD8B" w:themeColor="accent3"/>
          <w:right w:val="single" w:sz="8" w:space="0" w:color="D3CD8B" w:themeColor="accent3"/>
          <w:insideH w:val="nil"/>
          <w:insideV w:val="single" w:sz="8" w:space="0" w:color="D3CD8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CD8B" w:themeColor="accent3"/>
          <w:left w:val="single" w:sz="8" w:space="0" w:color="D3CD8B" w:themeColor="accent3"/>
          <w:bottom w:val="single" w:sz="8" w:space="0" w:color="D3CD8B" w:themeColor="accent3"/>
          <w:right w:val="single" w:sz="8" w:space="0" w:color="D3CD8B" w:themeColor="accent3"/>
          <w:insideH w:val="nil"/>
          <w:insideV w:val="single" w:sz="8" w:space="0" w:color="D3CD8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CD8B" w:themeColor="accent3"/>
          <w:left w:val="single" w:sz="8" w:space="0" w:color="D3CD8B" w:themeColor="accent3"/>
          <w:bottom w:val="single" w:sz="8" w:space="0" w:color="D3CD8B" w:themeColor="accent3"/>
          <w:right w:val="single" w:sz="8" w:space="0" w:color="D3CD8B" w:themeColor="accent3"/>
        </w:tcBorders>
      </w:tcPr>
    </w:tblStylePr>
    <w:tblStylePr w:type="band1Vert">
      <w:tblPr/>
      <w:tcPr>
        <w:tcBorders>
          <w:top w:val="single" w:sz="8" w:space="0" w:color="D3CD8B" w:themeColor="accent3"/>
          <w:left w:val="single" w:sz="8" w:space="0" w:color="D3CD8B" w:themeColor="accent3"/>
          <w:bottom w:val="single" w:sz="8" w:space="0" w:color="D3CD8B" w:themeColor="accent3"/>
          <w:right w:val="single" w:sz="8" w:space="0" w:color="D3CD8B" w:themeColor="accent3"/>
        </w:tcBorders>
        <w:shd w:val="clear" w:color="auto" w:fill="F4F2E2" w:themeFill="accent3" w:themeFillTint="3F"/>
      </w:tcPr>
    </w:tblStylePr>
    <w:tblStylePr w:type="band1Horz">
      <w:tblPr/>
      <w:tcPr>
        <w:tcBorders>
          <w:top w:val="single" w:sz="8" w:space="0" w:color="D3CD8B" w:themeColor="accent3"/>
          <w:left w:val="single" w:sz="8" w:space="0" w:color="D3CD8B" w:themeColor="accent3"/>
          <w:bottom w:val="single" w:sz="8" w:space="0" w:color="D3CD8B" w:themeColor="accent3"/>
          <w:right w:val="single" w:sz="8" w:space="0" w:color="D3CD8B" w:themeColor="accent3"/>
          <w:insideV w:val="single" w:sz="8" w:space="0" w:color="D3CD8B" w:themeColor="accent3"/>
        </w:tcBorders>
        <w:shd w:val="clear" w:color="auto" w:fill="F4F2E2" w:themeFill="accent3" w:themeFillTint="3F"/>
      </w:tcPr>
    </w:tblStylePr>
    <w:tblStylePr w:type="band2Horz">
      <w:tblPr/>
      <w:tcPr>
        <w:tcBorders>
          <w:top w:val="single" w:sz="8" w:space="0" w:color="D3CD8B" w:themeColor="accent3"/>
          <w:left w:val="single" w:sz="8" w:space="0" w:color="D3CD8B" w:themeColor="accent3"/>
          <w:bottom w:val="single" w:sz="8" w:space="0" w:color="D3CD8B" w:themeColor="accent3"/>
          <w:right w:val="single" w:sz="8" w:space="0" w:color="D3CD8B" w:themeColor="accent3"/>
          <w:insideV w:val="single" w:sz="8" w:space="0" w:color="D3CD8B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D2223"/>
    <w:pPr>
      <w:spacing w:line="240" w:lineRule="atLeast"/>
    </w:pPr>
    <w:tblPr>
      <w:tblStyleRowBandSize w:val="1"/>
      <w:tblStyleColBandSize w:val="1"/>
      <w:tblBorders>
        <w:top w:val="single" w:sz="8" w:space="0" w:color="003F72" w:themeColor="accent4"/>
        <w:left w:val="single" w:sz="8" w:space="0" w:color="003F72" w:themeColor="accent4"/>
        <w:bottom w:val="single" w:sz="8" w:space="0" w:color="003F72" w:themeColor="accent4"/>
        <w:right w:val="single" w:sz="8" w:space="0" w:color="003F72" w:themeColor="accent4"/>
        <w:insideH w:val="single" w:sz="8" w:space="0" w:color="003F72" w:themeColor="accent4"/>
        <w:insideV w:val="single" w:sz="8" w:space="0" w:color="003F7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F72" w:themeColor="accent4"/>
          <w:left w:val="single" w:sz="8" w:space="0" w:color="003F72" w:themeColor="accent4"/>
          <w:bottom w:val="single" w:sz="18" w:space="0" w:color="003F72" w:themeColor="accent4"/>
          <w:right w:val="single" w:sz="8" w:space="0" w:color="003F72" w:themeColor="accent4"/>
          <w:insideH w:val="nil"/>
          <w:insideV w:val="single" w:sz="8" w:space="0" w:color="003F7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F72" w:themeColor="accent4"/>
          <w:left w:val="single" w:sz="8" w:space="0" w:color="003F72" w:themeColor="accent4"/>
          <w:bottom w:val="single" w:sz="8" w:space="0" w:color="003F72" w:themeColor="accent4"/>
          <w:right w:val="single" w:sz="8" w:space="0" w:color="003F72" w:themeColor="accent4"/>
          <w:insideH w:val="nil"/>
          <w:insideV w:val="single" w:sz="8" w:space="0" w:color="003F7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F72" w:themeColor="accent4"/>
          <w:left w:val="single" w:sz="8" w:space="0" w:color="003F72" w:themeColor="accent4"/>
          <w:bottom w:val="single" w:sz="8" w:space="0" w:color="003F72" w:themeColor="accent4"/>
          <w:right w:val="single" w:sz="8" w:space="0" w:color="003F72" w:themeColor="accent4"/>
        </w:tcBorders>
      </w:tcPr>
    </w:tblStylePr>
    <w:tblStylePr w:type="band1Vert">
      <w:tblPr/>
      <w:tcPr>
        <w:tcBorders>
          <w:top w:val="single" w:sz="8" w:space="0" w:color="003F72" w:themeColor="accent4"/>
          <w:left w:val="single" w:sz="8" w:space="0" w:color="003F72" w:themeColor="accent4"/>
          <w:bottom w:val="single" w:sz="8" w:space="0" w:color="003F72" w:themeColor="accent4"/>
          <w:right w:val="single" w:sz="8" w:space="0" w:color="003F72" w:themeColor="accent4"/>
        </w:tcBorders>
        <w:shd w:val="clear" w:color="auto" w:fill="9DD2FF" w:themeFill="accent4" w:themeFillTint="3F"/>
      </w:tcPr>
    </w:tblStylePr>
    <w:tblStylePr w:type="band1Horz">
      <w:tblPr/>
      <w:tcPr>
        <w:tcBorders>
          <w:top w:val="single" w:sz="8" w:space="0" w:color="003F72" w:themeColor="accent4"/>
          <w:left w:val="single" w:sz="8" w:space="0" w:color="003F72" w:themeColor="accent4"/>
          <w:bottom w:val="single" w:sz="8" w:space="0" w:color="003F72" w:themeColor="accent4"/>
          <w:right w:val="single" w:sz="8" w:space="0" w:color="003F72" w:themeColor="accent4"/>
          <w:insideV w:val="single" w:sz="8" w:space="0" w:color="003F72" w:themeColor="accent4"/>
        </w:tcBorders>
        <w:shd w:val="clear" w:color="auto" w:fill="9DD2FF" w:themeFill="accent4" w:themeFillTint="3F"/>
      </w:tcPr>
    </w:tblStylePr>
    <w:tblStylePr w:type="band2Horz">
      <w:tblPr/>
      <w:tcPr>
        <w:tcBorders>
          <w:top w:val="single" w:sz="8" w:space="0" w:color="003F72" w:themeColor="accent4"/>
          <w:left w:val="single" w:sz="8" w:space="0" w:color="003F72" w:themeColor="accent4"/>
          <w:bottom w:val="single" w:sz="8" w:space="0" w:color="003F72" w:themeColor="accent4"/>
          <w:right w:val="single" w:sz="8" w:space="0" w:color="003F72" w:themeColor="accent4"/>
          <w:insideV w:val="single" w:sz="8" w:space="0" w:color="003F7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D2223"/>
    <w:pPr>
      <w:spacing w:line="240" w:lineRule="atLeast"/>
    </w:pPr>
    <w:tblPr>
      <w:tblStyleRowBandSize w:val="1"/>
      <w:tblStyleColBandSize w:val="1"/>
      <w:tblBorders>
        <w:top w:val="single" w:sz="8" w:space="0" w:color="6E267B" w:themeColor="accent5"/>
        <w:left w:val="single" w:sz="8" w:space="0" w:color="6E267B" w:themeColor="accent5"/>
        <w:bottom w:val="single" w:sz="8" w:space="0" w:color="6E267B" w:themeColor="accent5"/>
        <w:right w:val="single" w:sz="8" w:space="0" w:color="6E267B" w:themeColor="accent5"/>
        <w:insideH w:val="single" w:sz="8" w:space="0" w:color="6E267B" w:themeColor="accent5"/>
        <w:insideV w:val="single" w:sz="8" w:space="0" w:color="6E267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267B" w:themeColor="accent5"/>
          <w:left w:val="single" w:sz="8" w:space="0" w:color="6E267B" w:themeColor="accent5"/>
          <w:bottom w:val="single" w:sz="18" w:space="0" w:color="6E267B" w:themeColor="accent5"/>
          <w:right w:val="single" w:sz="8" w:space="0" w:color="6E267B" w:themeColor="accent5"/>
          <w:insideH w:val="nil"/>
          <w:insideV w:val="single" w:sz="8" w:space="0" w:color="6E267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267B" w:themeColor="accent5"/>
          <w:left w:val="single" w:sz="8" w:space="0" w:color="6E267B" w:themeColor="accent5"/>
          <w:bottom w:val="single" w:sz="8" w:space="0" w:color="6E267B" w:themeColor="accent5"/>
          <w:right w:val="single" w:sz="8" w:space="0" w:color="6E267B" w:themeColor="accent5"/>
          <w:insideH w:val="nil"/>
          <w:insideV w:val="single" w:sz="8" w:space="0" w:color="6E267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267B" w:themeColor="accent5"/>
          <w:left w:val="single" w:sz="8" w:space="0" w:color="6E267B" w:themeColor="accent5"/>
          <w:bottom w:val="single" w:sz="8" w:space="0" w:color="6E267B" w:themeColor="accent5"/>
          <w:right w:val="single" w:sz="8" w:space="0" w:color="6E267B" w:themeColor="accent5"/>
        </w:tcBorders>
      </w:tcPr>
    </w:tblStylePr>
    <w:tblStylePr w:type="band1Vert">
      <w:tblPr/>
      <w:tcPr>
        <w:tcBorders>
          <w:top w:val="single" w:sz="8" w:space="0" w:color="6E267B" w:themeColor="accent5"/>
          <w:left w:val="single" w:sz="8" w:space="0" w:color="6E267B" w:themeColor="accent5"/>
          <w:bottom w:val="single" w:sz="8" w:space="0" w:color="6E267B" w:themeColor="accent5"/>
          <w:right w:val="single" w:sz="8" w:space="0" w:color="6E267B" w:themeColor="accent5"/>
        </w:tcBorders>
        <w:shd w:val="clear" w:color="auto" w:fill="E3BDEA" w:themeFill="accent5" w:themeFillTint="3F"/>
      </w:tcPr>
    </w:tblStylePr>
    <w:tblStylePr w:type="band1Horz">
      <w:tblPr/>
      <w:tcPr>
        <w:tcBorders>
          <w:top w:val="single" w:sz="8" w:space="0" w:color="6E267B" w:themeColor="accent5"/>
          <w:left w:val="single" w:sz="8" w:space="0" w:color="6E267B" w:themeColor="accent5"/>
          <w:bottom w:val="single" w:sz="8" w:space="0" w:color="6E267B" w:themeColor="accent5"/>
          <w:right w:val="single" w:sz="8" w:space="0" w:color="6E267B" w:themeColor="accent5"/>
          <w:insideV w:val="single" w:sz="8" w:space="0" w:color="6E267B" w:themeColor="accent5"/>
        </w:tcBorders>
        <w:shd w:val="clear" w:color="auto" w:fill="E3BDEA" w:themeFill="accent5" w:themeFillTint="3F"/>
      </w:tcPr>
    </w:tblStylePr>
    <w:tblStylePr w:type="band2Horz">
      <w:tblPr/>
      <w:tcPr>
        <w:tcBorders>
          <w:top w:val="single" w:sz="8" w:space="0" w:color="6E267B" w:themeColor="accent5"/>
          <w:left w:val="single" w:sz="8" w:space="0" w:color="6E267B" w:themeColor="accent5"/>
          <w:bottom w:val="single" w:sz="8" w:space="0" w:color="6E267B" w:themeColor="accent5"/>
          <w:right w:val="single" w:sz="8" w:space="0" w:color="6E267B" w:themeColor="accent5"/>
          <w:insideV w:val="single" w:sz="8" w:space="0" w:color="6E267B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D2223"/>
    <w:pPr>
      <w:spacing w:line="240" w:lineRule="atLeast"/>
    </w:pPr>
    <w:tblPr>
      <w:tblStyleRowBandSize w:val="1"/>
      <w:tblStyleColBandSize w:val="1"/>
      <w:tblBorders>
        <w:top w:val="single" w:sz="8" w:space="0" w:color="B5121B" w:themeColor="accent6"/>
        <w:left w:val="single" w:sz="8" w:space="0" w:color="B5121B" w:themeColor="accent6"/>
        <w:bottom w:val="single" w:sz="8" w:space="0" w:color="B5121B" w:themeColor="accent6"/>
        <w:right w:val="single" w:sz="8" w:space="0" w:color="B5121B" w:themeColor="accent6"/>
        <w:insideH w:val="single" w:sz="8" w:space="0" w:color="B5121B" w:themeColor="accent6"/>
        <w:insideV w:val="single" w:sz="8" w:space="0" w:color="B5121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121B" w:themeColor="accent6"/>
          <w:left w:val="single" w:sz="8" w:space="0" w:color="B5121B" w:themeColor="accent6"/>
          <w:bottom w:val="single" w:sz="18" w:space="0" w:color="B5121B" w:themeColor="accent6"/>
          <w:right w:val="single" w:sz="8" w:space="0" w:color="B5121B" w:themeColor="accent6"/>
          <w:insideH w:val="nil"/>
          <w:insideV w:val="single" w:sz="8" w:space="0" w:color="B5121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121B" w:themeColor="accent6"/>
          <w:left w:val="single" w:sz="8" w:space="0" w:color="B5121B" w:themeColor="accent6"/>
          <w:bottom w:val="single" w:sz="8" w:space="0" w:color="B5121B" w:themeColor="accent6"/>
          <w:right w:val="single" w:sz="8" w:space="0" w:color="B5121B" w:themeColor="accent6"/>
          <w:insideH w:val="nil"/>
          <w:insideV w:val="single" w:sz="8" w:space="0" w:color="B5121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121B" w:themeColor="accent6"/>
          <w:left w:val="single" w:sz="8" w:space="0" w:color="B5121B" w:themeColor="accent6"/>
          <w:bottom w:val="single" w:sz="8" w:space="0" w:color="B5121B" w:themeColor="accent6"/>
          <w:right w:val="single" w:sz="8" w:space="0" w:color="B5121B" w:themeColor="accent6"/>
        </w:tcBorders>
      </w:tcPr>
    </w:tblStylePr>
    <w:tblStylePr w:type="band1Vert">
      <w:tblPr/>
      <w:tcPr>
        <w:tcBorders>
          <w:top w:val="single" w:sz="8" w:space="0" w:color="B5121B" w:themeColor="accent6"/>
          <w:left w:val="single" w:sz="8" w:space="0" w:color="B5121B" w:themeColor="accent6"/>
          <w:bottom w:val="single" w:sz="8" w:space="0" w:color="B5121B" w:themeColor="accent6"/>
          <w:right w:val="single" w:sz="8" w:space="0" w:color="B5121B" w:themeColor="accent6"/>
        </w:tcBorders>
        <w:shd w:val="clear" w:color="auto" w:fill="F8B8BC" w:themeFill="accent6" w:themeFillTint="3F"/>
      </w:tcPr>
    </w:tblStylePr>
    <w:tblStylePr w:type="band1Horz">
      <w:tblPr/>
      <w:tcPr>
        <w:tcBorders>
          <w:top w:val="single" w:sz="8" w:space="0" w:color="B5121B" w:themeColor="accent6"/>
          <w:left w:val="single" w:sz="8" w:space="0" w:color="B5121B" w:themeColor="accent6"/>
          <w:bottom w:val="single" w:sz="8" w:space="0" w:color="B5121B" w:themeColor="accent6"/>
          <w:right w:val="single" w:sz="8" w:space="0" w:color="B5121B" w:themeColor="accent6"/>
          <w:insideV w:val="single" w:sz="8" w:space="0" w:color="B5121B" w:themeColor="accent6"/>
        </w:tcBorders>
        <w:shd w:val="clear" w:color="auto" w:fill="F8B8BC" w:themeFill="accent6" w:themeFillTint="3F"/>
      </w:tcPr>
    </w:tblStylePr>
    <w:tblStylePr w:type="band2Horz">
      <w:tblPr/>
      <w:tcPr>
        <w:tcBorders>
          <w:top w:val="single" w:sz="8" w:space="0" w:color="B5121B" w:themeColor="accent6"/>
          <w:left w:val="single" w:sz="8" w:space="0" w:color="B5121B" w:themeColor="accent6"/>
          <w:bottom w:val="single" w:sz="8" w:space="0" w:color="B5121B" w:themeColor="accent6"/>
          <w:right w:val="single" w:sz="8" w:space="0" w:color="B5121B" w:themeColor="accent6"/>
          <w:insideV w:val="single" w:sz="8" w:space="0" w:color="B5121B" w:themeColor="accent6"/>
        </w:tcBorders>
      </w:tcPr>
    </w:tblStylePr>
  </w:style>
  <w:style w:type="table" w:styleId="LightList">
    <w:name w:val="Light List"/>
    <w:basedOn w:val="TableNormal"/>
    <w:uiPriority w:val="61"/>
    <w:rsid w:val="00BD2223"/>
    <w:pPr>
      <w:spacing w:line="240" w:lineRule="atLeast"/>
    </w:pPr>
    <w:tblPr>
      <w:tblStyleRowBandSize w:val="1"/>
      <w:tblStyleColBandSize w:val="1"/>
      <w:tblBorders>
        <w:top w:val="single" w:sz="8" w:space="0" w:color="FFFFFF" w:themeColor="text1"/>
        <w:left w:val="single" w:sz="8" w:space="0" w:color="FFFFFF" w:themeColor="text1"/>
        <w:bottom w:val="single" w:sz="8" w:space="0" w:color="FFFFFF" w:themeColor="text1"/>
        <w:right w:val="single" w:sz="8" w:space="0" w:color="FFFFFF" w:themeColor="text1"/>
      </w:tblBorders>
    </w:tblPr>
    <w:tblStylePr w:type="firstRow">
      <w:pPr>
        <w:spacing w:before="0" w:after="0" w:line="240" w:lineRule="auto"/>
      </w:pPr>
      <w:rPr>
        <w:b/>
        <w:bCs/>
        <w:color w:val="4D4F53" w:themeColor="background1"/>
      </w:rPr>
      <w:tblPr/>
      <w:tcPr>
        <w:shd w:val="clear" w:color="auto" w:fill="FFFFFF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</w:tcBorders>
      </w:tcPr>
    </w:tblStylePr>
    <w:tblStylePr w:type="band1Horz"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D2223"/>
    <w:pPr>
      <w:spacing w:line="240" w:lineRule="atLeast"/>
    </w:pPr>
    <w:tblPr>
      <w:tblStyleRowBandSize w:val="1"/>
      <w:tblStyleColBandSize w:val="1"/>
      <w:tblBorders>
        <w:top w:val="single" w:sz="8" w:space="0" w:color="F0AB00" w:themeColor="accent1"/>
        <w:left w:val="single" w:sz="8" w:space="0" w:color="F0AB00" w:themeColor="accent1"/>
        <w:bottom w:val="single" w:sz="8" w:space="0" w:color="F0AB00" w:themeColor="accent1"/>
        <w:right w:val="single" w:sz="8" w:space="0" w:color="F0A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4D4F53" w:themeColor="background1"/>
      </w:rPr>
      <w:tblPr/>
      <w:tcPr>
        <w:shd w:val="clear" w:color="auto" w:fill="F0A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B00" w:themeColor="accent1"/>
          <w:left w:val="single" w:sz="8" w:space="0" w:color="F0AB00" w:themeColor="accent1"/>
          <w:bottom w:val="single" w:sz="8" w:space="0" w:color="F0AB00" w:themeColor="accent1"/>
          <w:right w:val="single" w:sz="8" w:space="0" w:color="F0A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B00" w:themeColor="accent1"/>
          <w:left w:val="single" w:sz="8" w:space="0" w:color="F0AB00" w:themeColor="accent1"/>
          <w:bottom w:val="single" w:sz="8" w:space="0" w:color="F0AB00" w:themeColor="accent1"/>
          <w:right w:val="single" w:sz="8" w:space="0" w:color="F0AB00" w:themeColor="accent1"/>
        </w:tcBorders>
      </w:tcPr>
    </w:tblStylePr>
    <w:tblStylePr w:type="band1Horz">
      <w:tblPr/>
      <w:tcPr>
        <w:tcBorders>
          <w:top w:val="single" w:sz="8" w:space="0" w:color="F0AB00" w:themeColor="accent1"/>
          <w:left w:val="single" w:sz="8" w:space="0" w:color="F0AB00" w:themeColor="accent1"/>
          <w:bottom w:val="single" w:sz="8" w:space="0" w:color="F0AB00" w:themeColor="accent1"/>
          <w:right w:val="single" w:sz="8" w:space="0" w:color="F0AB00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D2223"/>
    <w:pPr>
      <w:spacing w:line="240" w:lineRule="atLeast"/>
    </w:pPr>
    <w:tblPr>
      <w:tblStyleRowBandSize w:val="1"/>
      <w:tblStyleColBandSize w:val="1"/>
      <w:tblBorders>
        <w:top w:val="single" w:sz="8" w:space="0" w:color="0039A6" w:themeColor="accent2"/>
        <w:left w:val="single" w:sz="8" w:space="0" w:color="0039A6" w:themeColor="accent2"/>
        <w:bottom w:val="single" w:sz="8" w:space="0" w:color="0039A6" w:themeColor="accent2"/>
        <w:right w:val="single" w:sz="8" w:space="0" w:color="0039A6" w:themeColor="accent2"/>
      </w:tblBorders>
    </w:tblPr>
    <w:tblStylePr w:type="firstRow">
      <w:pPr>
        <w:spacing w:before="0" w:after="0" w:line="240" w:lineRule="auto"/>
      </w:pPr>
      <w:rPr>
        <w:b/>
        <w:bCs/>
        <w:color w:val="4D4F53" w:themeColor="background1"/>
      </w:rPr>
      <w:tblPr/>
      <w:tcPr>
        <w:shd w:val="clear" w:color="auto" w:fill="0039A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9A6" w:themeColor="accent2"/>
          <w:left w:val="single" w:sz="8" w:space="0" w:color="0039A6" w:themeColor="accent2"/>
          <w:bottom w:val="single" w:sz="8" w:space="0" w:color="0039A6" w:themeColor="accent2"/>
          <w:right w:val="single" w:sz="8" w:space="0" w:color="0039A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9A6" w:themeColor="accent2"/>
          <w:left w:val="single" w:sz="8" w:space="0" w:color="0039A6" w:themeColor="accent2"/>
          <w:bottom w:val="single" w:sz="8" w:space="0" w:color="0039A6" w:themeColor="accent2"/>
          <w:right w:val="single" w:sz="8" w:space="0" w:color="0039A6" w:themeColor="accent2"/>
        </w:tcBorders>
      </w:tcPr>
    </w:tblStylePr>
    <w:tblStylePr w:type="band1Horz">
      <w:tblPr/>
      <w:tcPr>
        <w:tcBorders>
          <w:top w:val="single" w:sz="8" w:space="0" w:color="0039A6" w:themeColor="accent2"/>
          <w:left w:val="single" w:sz="8" w:space="0" w:color="0039A6" w:themeColor="accent2"/>
          <w:bottom w:val="single" w:sz="8" w:space="0" w:color="0039A6" w:themeColor="accent2"/>
          <w:right w:val="single" w:sz="8" w:space="0" w:color="0039A6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D2223"/>
    <w:pPr>
      <w:spacing w:line="240" w:lineRule="atLeast"/>
    </w:pPr>
    <w:tblPr>
      <w:tblStyleRowBandSize w:val="1"/>
      <w:tblStyleColBandSize w:val="1"/>
      <w:tblBorders>
        <w:top w:val="single" w:sz="8" w:space="0" w:color="D3CD8B" w:themeColor="accent3"/>
        <w:left w:val="single" w:sz="8" w:space="0" w:color="D3CD8B" w:themeColor="accent3"/>
        <w:bottom w:val="single" w:sz="8" w:space="0" w:color="D3CD8B" w:themeColor="accent3"/>
        <w:right w:val="single" w:sz="8" w:space="0" w:color="D3CD8B" w:themeColor="accent3"/>
      </w:tblBorders>
    </w:tblPr>
    <w:tblStylePr w:type="firstRow">
      <w:pPr>
        <w:spacing w:before="0" w:after="0" w:line="240" w:lineRule="auto"/>
      </w:pPr>
      <w:rPr>
        <w:b/>
        <w:bCs/>
        <w:color w:val="4D4F53" w:themeColor="background1"/>
      </w:rPr>
      <w:tblPr/>
      <w:tcPr>
        <w:shd w:val="clear" w:color="auto" w:fill="D3CD8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CD8B" w:themeColor="accent3"/>
          <w:left w:val="single" w:sz="8" w:space="0" w:color="D3CD8B" w:themeColor="accent3"/>
          <w:bottom w:val="single" w:sz="8" w:space="0" w:color="D3CD8B" w:themeColor="accent3"/>
          <w:right w:val="single" w:sz="8" w:space="0" w:color="D3CD8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CD8B" w:themeColor="accent3"/>
          <w:left w:val="single" w:sz="8" w:space="0" w:color="D3CD8B" w:themeColor="accent3"/>
          <w:bottom w:val="single" w:sz="8" w:space="0" w:color="D3CD8B" w:themeColor="accent3"/>
          <w:right w:val="single" w:sz="8" w:space="0" w:color="D3CD8B" w:themeColor="accent3"/>
        </w:tcBorders>
      </w:tcPr>
    </w:tblStylePr>
    <w:tblStylePr w:type="band1Horz">
      <w:tblPr/>
      <w:tcPr>
        <w:tcBorders>
          <w:top w:val="single" w:sz="8" w:space="0" w:color="D3CD8B" w:themeColor="accent3"/>
          <w:left w:val="single" w:sz="8" w:space="0" w:color="D3CD8B" w:themeColor="accent3"/>
          <w:bottom w:val="single" w:sz="8" w:space="0" w:color="D3CD8B" w:themeColor="accent3"/>
          <w:right w:val="single" w:sz="8" w:space="0" w:color="D3CD8B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D2223"/>
    <w:pPr>
      <w:spacing w:line="240" w:lineRule="atLeast"/>
    </w:pPr>
    <w:tblPr>
      <w:tblStyleRowBandSize w:val="1"/>
      <w:tblStyleColBandSize w:val="1"/>
      <w:tblBorders>
        <w:top w:val="single" w:sz="8" w:space="0" w:color="003F72" w:themeColor="accent4"/>
        <w:left w:val="single" w:sz="8" w:space="0" w:color="003F72" w:themeColor="accent4"/>
        <w:bottom w:val="single" w:sz="8" w:space="0" w:color="003F72" w:themeColor="accent4"/>
        <w:right w:val="single" w:sz="8" w:space="0" w:color="003F72" w:themeColor="accent4"/>
      </w:tblBorders>
    </w:tblPr>
    <w:tblStylePr w:type="firstRow">
      <w:pPr>
        <w:spacing w:before="0" w:after="0" w:line="240" w:lineRule="auto"/>
      </w:pPr>
      <w:rPr>
        <w:b/>
        <w:bCs/>
        <w:color w:val="4D4F53" w:themeColor="background1"/>
      </w:rPr>
      <w:tblPr/>
      <w:tcPr>
        <w:shd w:val="clear" w:color="auto" w:fill="003F7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F72" w:themeColor="accent4"/>
          <w:left w:val="single" w:sz="8" w:space="0" w:color="003F72" w:themeColor="accent4"/>
          <w:bottom w:val="single" w:sz="8" w:space="0" w:color="003F72" w:themeColor="accent4"/>
          <w:right w:val="single" w:sz="8" w:space="0" w:color="003F7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F72" w:themeColor="accent4"/>
          <w:left w:val="single" w:sz="8" w:space="0" w:color="003F72" w:themeColor="accent4"/>
          <w:bottom w:val="single" w:sz="8" w:space="0" w:color="003F72" w:themeColor="accent4"/>
          <w:right w:val="single" w:sz="8" w:space="0" w:color="003F72" w:themeColor="accent4"/>
        </w:tcBorders>
      </w:tcPr>
    </w:tblStylePr>
    <w:tblStylePr w:type="band1Horz">
      <w:tblPr/>
      <w:tcPr>
        <w:tcBorders>
          <w:top w:val="single" w:sz="8" w:space="0" w:color="003F72" w:themeColor="accent4"/>
          <w:left w:val="single" w:sz="8" w:space="0" w:color="003F72" w:themeColor="accent4"/>
          <w:bottom w:val="single" w:sz="8" w:space="0" w:color="003F72" w:themeColor="accent4"/>
          <w:right w:val="single" w:sz="8" w:space="0" w:color="003F7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D2223"/>
    <w:pPr>
      <w:spacing w:line="240" w:lineRule="atLeast"/>
    </w:pPr>
    <w:tblPr>
      <w:tblStyleRowBandSize w:val="1"/>
      <w:tblStyleColBandSize w:val="1"/>
      <w:tblBorders>
        <w:top w:val="single" w:sz="8" w:space="0" w:color="6E267B" w:themeColor="accent5"/>
        <w:left w:val="single" w:sz="8" w:space="0" w:color="6E267B" w:themeColor="accent5"/>
        <w:bottom w:val="single" w:sz="8" w:space="0" w:color="6E267B" w:themeColor="accent5"/>
        <w:right w:val="single" w:sz="8" w:space="0" w:color="6E267B" w:themeColor="accent5"/>
      </w:tblBorders>
    </w:tblPr>
    <w:tblStylePr w:type="firstRow">
      <w:pPr>
        <w:spacing w:before="0" w:after="0" w:line="240" w:lineRule="auto"/>
      </w:pPr>
      <w:rPr>
        <w:b/>
        <w:bCs/>
        <w:color w:val="4D4F53" w:themeColor="background1"/>
      </w:rPr>
      <w:tblPr/>
      <w:tcPr>
        <w:shd w:val="clear" w:color="auto" w:fill="6E26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267B" w:themeColor="accent5"/>
          <w:left w:val="single" w:sz="8" w:space="0" w:color="6E267B" w:themeColor="accent5"/>
          <w:bottom w:val="single" w:sz="8" w:space="0" w:color="6E267B" w:themeColor="accent5"/>
          <w:right w:val="single" w:sz="8" w:space="0" w:color="6E26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267B" w:themeColor="accent5"/>
          <w:left w:val="single" w:sz="8" w:space="0" w:color="6E267B" w:themeColor="accent5"/>
          <w:bottom w:val="single" w:sz="8" w:space="0" w:color="6E267B" w:themeColor="accent5"/>
          <w:right w:val="single" w:sz="8" w:space="0" w:color="6E267B" w:themeColor="accent5"/>
        </w:tcBorders>
      </w:tcPr>
    </w:tblStylePr>
    <w:tblStylePr w:type="band1Horz">
      <w:tblPr/>
      <w:tcPr>
        <w:tcBorders>
          <w:top w:val="single" w:sz="8" w:space="0" w:color="6E267B" w:themeColor="accent5"/>
          <w:left w:val="single" w:sz="8" w:space="0" w:color="6E267B" w:themeColor="accent5"/>
          <w:bottom w:val="single" w:sz="8" w:space="0" w:color="6E267B" w:themeColor="accent5"/>
          <w:right w:val="single" w:sz="8" w:space="0" w:color="6E267B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D2223"/>
    <w:pPr>
      <w:spacing w:line="240" w:lineRule="atLeast"/>
    </w:pPr>
    <w:tblPr>
      <w:tblStyleRowBandSize w:val="1"/>
      <w:tblStyleColBandSize w:val="1"/>
      <w:tblBorders>
        <w:top w:val="single" w:sz="8" w:space="0" w:color="B5121B" w:themeColor="accent6"/>
        <w:left w:val="single" w:sz="8" w:space="0" w:color="B5121B" w:themeColor="accent6"/>
        <w:bottom w:val="single" w:sz="8" w:space="0" w:color="B5121B" w:themeColor="accent6"/>
        <w:right w:val="single" w:sz="8" w:space="0" w:color="B5121B" w:themeColor="accent6"/>
      </w:tblBorders>
    </w:tblPr>
    <w:tblStylePr w:type="firstRow">
      <w:pPr>
        <w:spacing w:before="0" w:after="0" w:line="240" w:lineRule="auto"/>
      </w:pPr>
      <w:rPr>
        <w:b/>
        <w:bCs/>
        <w:color w:val="4D4F53" w:themeColor="background1"/>
      </w:rPr>
      <w:tblPr/>
      <w:tcPr>
        <w:shd w:val="clear" w:color="auto" w:fill="B5121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121B" w:themeColor="accent6"/>
          <w:left w:val="single" w:sz="8" w:space="0" w:color="B5121B" w:themeColor="accent6"/>
          <w:bottom w:val="single" w:sz="8" w:space="0" w:color="B5121B" w:themeColor="accent6"/>
          <w:right w:val="single" w:sz="8" w:space="0" w:color="B5121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121B" w:themeColor="accent6"/>
          <w:left w:val="single" w:sz="8" w:space="0" w:color="B5121B" w:themeColor="accent6"/>
          <w:bottom w:val="single" w:sz="8" w:space="0" w:color="B5121B" w:themeColor="accent6"/>
          <w:right w:val="single" w:sz="8" w:space="0" w:color="B5121B" w:themeColor="accent6"/>
        </w:tcBorders>
      </w:tcPr>
    </w:tblStylePr>
    <w:tblStylePr w:type="band1Horz">
      <w:tblPr/>
      <w:tcPr>
        <w:tcBorders>
          <w:top w:val="single" w:sz="8" w:space="0" w:color="B5121B" w:themeColor="accent6"/>
          <w:left w:val="single" w:sz="8" w:space="0" w:color="B5121B" w:themeColor="accent6"/>
          <w:bottom w:val="single" w:sz="8" w:space="0" w:color="B5121B" w:themeColor="accent6"/>
          <w:right w:val="single" w:sz="8" w:space="0" w:color="B5121B" w:themeColor="accent6"/>
        </w:tcBorders>
      </w:tcPr>
    </w:tblStylePr>
  </w:style>
  <w:style w:type="table" w:styleId="LightShading">
    <w:name w:val="Light Shading"/>
    <w:basedOn w:val="TableNormal"/>
    <w:uiPriority w:val="60"/>
    <w:rsid w:val="00BD2223"/>
    <w:pPr>
      <w:spacing w:line="240" w:lineRule="atLeast"/>
    </w:pPr>
    <w:rPr>
      <w:color w:val="BFBFBF" w:themeColor="text1" w:themeShade="BF"/>
    </w:rPr>
    <w:tblPr>
      <w:tblStyleRowBandSize w:val="1"/>
      <w:tblStyleColBandSize w:val="1"/>
      <w:tblBorders>
        <w:top w:val="single" w:sz="8" w:space="0" w:color="FFFFFF" w:themeColor="text1"/>
        <w:bottom w:val="single" w:sz="8" w:space="0" w:color="FFFFFF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D2223"/>
    <w:pPr>
      <w:spacing w:line="240" w:lineRule="atLeast"/>
    </w:pPr>
    <w:rPr>
      <w:color w:val="B37F00" w:themeColor="accent1" w:themeShade="BF"/>
    </w:rPr>
    <w:tblPr>
      <w:tblStyleRowBandSize w:val="1"/>
      <w:tblStyleColBandSize w:val="1"/>
      <w:tblBorders>
        <w:top w:val="single" w:sz="8" w:space="0" w:color="F0AB00" w:themeColor="accent1"/>
        <w:bottom w:val="single" w:sz="8" w:space="0" w:color="F0AB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B00" w:themeColor="accent1"/>
          <w:left w:val="nil"/>
          <w:bottom w:val="single" w:sz="8" w:space="0" w:color="F0AB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B00" w:themeColor="accent1"/>
          <w:left w:val="nil"/>
          <w:bottom w:val="single" w:sz="8" w:space="0" w:color="F0AB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B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BBC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D2223"/>
    <w:pPr>
      <w:spacing w:line="240" w:lineRule="atLeast"/>
    </w:pPr>
    <w:rPr>
      <w:color w:val="002A7C" w:themeColor="accent2" w:themeShade="BF"/>
    </w:rPr>
    <w:tblPr>
      <w:tblStyleRowBandSize w:val="1"/>
      <w:tblStyleColBandSize w:val="1"/>
      <w:tblBorders>
        <w:top w:val="single" w:sz="8" w:space="0" w:color="0039A6" w:themeColor="accent2"/>
        <w:bottom w:val="single" w:sz="8" w:space="0" w:color="0039A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9A6" w:themeColor="accent2"/>
          <w:left w:val="nil"/>
          <w:bottom w:val="single" w:sz="8" w:space="0" w:color="0039A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9A6" w:themeColor="accent2"/>
          <w:left w:val="nil"/>
          <w:bottom w:val="single" w:sz="8" w:space="0" w:color="0039A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C7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C7FF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D2223"/>
    <w:pPr>
      <w:spacing w:line="240" w:lineRule="atLeast"/>
    </w:pPr>
    <w:rPr>
      <w:color w:val="BAB14B" w:themeColor="accent3" w:themeShade="BF"/>
    </w:rPr>
    <w:tblPr>
      <w:tblStyleRowBandSize w:val="1"/>
      <w:tblStyleColBandSize w:val="1"/>
      <w:tblBorders>
        <w:top w:val="single" w:sz="8" w:space="0" w:color="D3CD8B" w:themeColor="accent3"/>
        <w:bottom w:val="single" w:sz="8" w:space="0" w:color="D3CD8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CD8B" w:themeColor="accent3"/>
          <w:left w:val="nil"/>
          <w:bottom w:val="single" w:sz="8" w:space="0" w:color="D3CD8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CD8B" w:themeColor="accent3"/>
          <w:left w:val="nil"/>
          <w:bottom w:val="single" w:sz="8" w:space="0" w:color="D3CD8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2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2E2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D2223"/>
    <w:pPr>
      <w:spacing w:line="240" w:lineRule="atLeast"/>
    </w:pPr>
    <w:rPr>
      <w:color w:val="002E55" w:themeColor="accent4" w:themeShade="BF"/>
    </w:rPr>
    <w:tblPr>
      <w:tblStyleRowBandSize w:val="1"/>
      <w:tblStyleColBandSize w:val="1"/>
      <w:tblBorders>
        <w:top w:val="single" w:sz="8" w:space="0" w:color="003F72" w:themeColor="accent4"/>
        <w:bottom w:val="single" w:sz="8" w:space="0" w:color="003F7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F72" w:themeColor="accent4"/>
          <w:left w:val="nil"/>
          <w:bottom w:val="single" w:sz="8" w:space="0" w:color="003F7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F72" w:themeColor="accent4"/>
          <w:left w:val="nil"/>
          <w:bottom w:val="single" w:sz="8" w:space="0" w:color="003F7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DD2F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D2223"/>
    <w:pPr>
      <w:spacing w:line="240" w:lineRule="atLeast"/>
    </w:pPr>
    <w:rPr>
      <w:color w:val="521C5B" w:themeColor="accent5" w:themeShade="BF"/>
    </w:rPr>
    <w:tblPr>
      <w:tblStyleRowBandSize w:val="1"/>
      <w:tblStyleColBandSize w:val="1"/>
      <w:tblBorders>
        <w:top w:val="single" w:sz="8" w:space="0" w:color="6E267B" w:themeColor="accent5"/>
        <w:bottom w:val="single" w:sz="8" w:space="0" w:color="6E267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267B" w:themeColor="accent5"/>
          <w:left w:val="nil"/>
          <w:bottom w:val="single" w:sz="8" w:space="0" w:color="6E267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267B" w:themeColor="accent5"/>
          <w:left w:val="nil"/>
          <w:bottom w:val="single" w:sz="8" w:space="0" w:color="6E267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BD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BDEA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D2223"/>
    <w:pPr>
      <w:spacing w:line="240" w:lineRule="atLeast"/>
    </w:pPr>
    <w:rPr>
      <w:color w:val="870D14" w:themeColor="accent6" w:themeShade="BF"/>
    </w:rPr>
    <w:tblPr>
      <w:tblStyleRowBandSize w:val="1"/>
      <w:tblStyleColBandSize w:val="1"/>
      <w:tblBorders>
        <w:top w:val="single" w:sz="8" w:space="0" w:color="B5121B" w:themeColor="accent6"/>
        <w:bottom w:val="single" w:sz="8" w:space="0" w:color="B5121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121B" w:themeColor="accent6"/>
          <w:left w:val="nil"/>
          <w:bottom w:val="single" w:sz="8" w:space="0" w:color="B5121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121B" w:themeColor="accent6"/>
          <w:left w:val="nil"/>
          <w:bottom w:val="single" w:sz="8" w:space="0" w:color="B5121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8B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8BC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BD222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D222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D222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D222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D222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D222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D222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D222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D222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D222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D222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D222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D222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D222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D222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D222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D222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D222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D222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D222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D222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D222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D2223"/>
    <w:rPr>
      <w:rFonts w:ascii="Consolas" w:hAnsi="Consolas" w:cs="Consolas"/>
      <w:color w:val="000000"/>
      <w:sz w:val="20"/>
      <w:szCs w:val="20"/>
    </w:rPr>
  </w:style>
  <w:style w:type="table" w:styleId="MediumGrid1">
    <w:name w:val="Medium Grid 1"/>
    <w:basedOn w:val="TableNormal"/>
    <w:uiPriority w:val="67"/>
    <w:rsid w:val="00BD2223"/>
    <w:pPr>
      <w:spacing w:line="240" w:lineRule="atLeast"/>
    </w:pPr>
    <w:tblPr>
      <w:tblStyleRowBandSize w:val="1"/>
      <w:tblStyleColBandSize w:val="1"/>
      <w:tblBorders>
        <w:top w:val="single" w:sz="8" w:space="0" w:color="FFFFFF" w:themeColor="text1" w:themeTint="BF"/>
        <w:left w:val="single" w:sz="8" w:space="0" w:color="FFFFFF" w:themeColor="text1" w:themeTint="BF"/>
        <w:bottom w:val="single" w:sz="8" w:space="0" w:color="FFFFFF" w:themeColor="text1" w:themeTint="BF"/>
        <w:right w:val="single" w:sz="8" w:space="0" w:color="FFFFFF" w:themeColor="text1" w:themeTint="BF"/>
        <w:insideH w:val="single" w:sz="8" w:space="0" w:color="FFFFFF" w:themeColor="text1" w:themeTint="BF"/>
        <w:insideV w:val="single" w:sz="8" w:space="0" w:color="FFFFFF" w:themeColor="text1" w:themeTint="BF"/>
      </w:tblBorders>
    </w:tblPr>
    <w:tcPr>
      <w:shd w:val="clear" w:color="auto" w:fill="FFFF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7F"/>
      </w:tcPr>
    </w:tblStylePr>
    <w:tblStylePr w:type="band1Horz">
      <w:tblPr/>
      <w:tcPr>
        <w:shd w:val="clear" w:color="auto" w:fill="FFFFFF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D2223"/>
    <w:pPr>
      <w:spacing w:line="240" w:lineRule="atLeast"/>
    </w:pPr>
    <w:tblPr>
      <w:tblStyleRowBandSize w:val="1"/>
      <w:tblStyleColBandSize w:val="1"/>
      <w:tblBorders>
        <w:top w:val="single" w:sz="8" w:space="0" w:color="FFC434" w:themeColor="accent1" w:themeTint="BF"/>
        <w:left w:val="single" w:sz="8" w:space="0" w:color="FFC434" w:themeColor="accent1" w:themeTint="BF"/>
        <w:bottom w:val="single" w:sz="8" w:space="0" w:color="FFC434" w:themeColor="accent1" w:themeTint="BF"/>
        <w:right w:val="single" w:sz="8" w:space="0" w:color="FFC434" w:themeColor="accent1" w:themeTint="BF"/>
        <w:insideH w:val="single" w:sz="8" w:space="0" w:color="FFC434" w:themeColor="accent1" w:themeTint="BF"/>
        <w:insideV w:val="single" w:sz="8" w:space="0" w:color="FFC434" w:themeColor="accent1" w:themeTint="BF"/>
      </w:tblBorders>
    </w:tblPr>
    <w:tcPr>
      <w:shd w:val="clear" w:color="auto" w:fill="FFEB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4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778" w:themeFill="accent1" w:themeFillTint="7F"/>
      </w:tcPr>
    </w:tblStylePr>
    <w:tblStylePr w:type="band1Horz">
      <w:tblPr/>
      <w:tcPr>
        <w:shd w:val="clear" w:color="auto" w:fill="FFD778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D2223"/>
    <w:pPr>
      <w:spacing w:line="240" w:lineRule="atLeast"/>
    </w:pPr>
    <w:tblPr>
      <w:tblStyleRowBandSize w:val="1"/>
      <w:tblStyleColBandSize w:val="1"/>
      <w:tblBorders>
        <w:top w:val="single" w:sz="8" w:space="0" w:color="0056FC" w:themeColor="accent2" w:themeTint="BF"/>
        <w:left w:val="single" w:sz="8" w:space="0" w:color="0056FC" w:themeColor="accent2" w:themeTint="BF"/>
        <w:bottom w:val="single" w:sz="8" w:space="0" w:color="0056FC" w:themeColor="accent2" w:themeTint="BF"/>
        <w:right w:val="single" w:sz="8" w:space="0" w:color="0056FC" w:themeColor="accent2" w:themeTint="BF"/>
        <w:insideH w:val="single" w:sz="8" w:space="0" w:color="0056FC" w:themeColor="accent2" w:themeTint="BF"/>
        <w:insideV w:val="single" w:sz="8" w:space="0" w:color="0056FC" w:themeColor="accent2" w:themeTint="BF"/>
      </w:tblBorders>
    </w:tblPr>
    <w:tcPr>
      <w:shd w:val="clear" w:color="auto" w:fill="AAC7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6F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8EFF" w:themeFill="accent2" w:themeFillTint="7F"/>
      </w:tcPr>
    </w:tblStylePr>
    <w:tblStylePr w:type="band1Horz">
      <w:tblPr/>
      <w:tcPr>
        <w:shd w:val="clear" w:color="auto" w:fill="538EFF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D2223"/>
    <w:pPr>
      <w:spacing w:line="240" w:lineRule="atLeast"/>
    </w:pPr>
    <w:tblPr>
      <w:tblStyleRowBandSize w:val="1"/>
      <w:tblStyleColBandSize w:val="1"/>
      <w:tblBorders>
        <w:top w:val="single" w:sz="8" w:space="0" w:color="DED9A8" w:themeColor="accent3" w:themeTint="BF"/>
        <w:left w:val="single" w:sz="8" w:space="0" w:color="DED9A8" w:themeColor="accent3" w:themeTint="BF"/>
        <w:bottom w:val="single" w:sz="8" w:space="0" w:color="DED9A8" w:themeColor="accent3" w:themeTint="BF"/>
        <w:right w:val="single" w:sz="8" w:space="0" w:color="DED9A8" w:themeColor="accent3" w:themeTint="BF"/>
        <w:insideH w:val="single" w:sz="8" w:space="0" w:color="DED9A8" w:themeColor="accent3" w:themeTint="BF"/>
        <w:insideV w:val="single" w:sz="8" w:space="0" w:color="DED9A8" w:themeColor="accent3" w:themeTint="BF"/>
      </w:tblBorders>
    </w:tblPr>
    <w:tcPr>
      <w:shd w:val="clear" w:color="auto" w:fill="F4F2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ED9A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5C5" w:themeFill="accent3" w:themeFillTint="7F"/>
      </w:tcPr>
    </w:tblStylePr>
    <w:tblStylePr w:type="band1Horz">
      <w:tblPr/>
      <w:tcPr>
        <w:shd w:val="clear" w:color="auto" w:fill="E9E5C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D2223"/>
    <w:pPr>
      <w:spacing w:line="240" w:lineRule="atLeast"/>
    </w:pPr>
    <w:tblPr>
      <w:tblStyleRowBandSize w:val="1"/>
      <w:tblStyleColBandSize w:val="1"/>
      <w:tblBorders>
        <w:top w:val="single" w:sz="8" w:space="0" w:color="0075D5" w:themeColor="accent4" w:themeTint="BF"/>
        <w:left w:val="single" w:sz="8" w:space="0" w:color="0075D5" w:themeColor="accent4" w:themeTint="BF"/>
        <w:bottom w:val="single" w:sz="8" w:space="0" w:color="0075D5" w:themeColor="accent4" w:themeTint="BF"/>
        <w:right w:val="single" w:sz="8" w:space="0" w:color="0075D5" w:themeColor="accent4" w:themeTint="BF"/>
        <w:insideH w:val="single" w:sz="8" w:space="0" w:color="0075D5" w:themeColor="accent4" w:themeTint="BF"/>
        <w:insideV w:val="single" w:sz="8" w:space="0" w:color="0075D5" w:themeColor="accent4" w:themeTint="BF"/>
      </w:tblBorders>
    </w:tblPr>
    <w:tcPr>
      <w:shd w:val="clear" w:color="auto" w:fill="9DD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5D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9A6FF" w:themeFill="accent4" w:themeFillTint="7F"/>
      </w:tcPr>
    </w:tblStylePr>
    <w:tblStylePr w:type="band1Horz">
      <w:tblPr/>
      <w:tcPr>
        <w:shd w:val="clear" w:color="auto" w:fill="39A6FF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D2223"/>
    <w:pPr>
      <w:spacing w:line="240" w:lineRule="atLeast"/>
    </w:pPr>
    <w:tblPr>
      <w:tblStyleRowBandSize w:val="1"/>
      <w:tblStyleColBandSize w:val="1"/>
      <w:tblBorders>
        <w:top w:val="single" w:sz="8" w:space="0" w:color="A93ABD" w:themeColor="accent5" w:themeTint="BF"/>
        <w:left w:val="single" w:sz="8" w:space="0" w:color="A93ABD" w:themeColor="accent5" w:themeTint="BF"/>
        <w:bottom w:val="single" w:sz="8" w:space="0" w:color="A93ABD" w:themeColor="accent5" w:themeTint="BF"/>
        <w:right w:val="single" w:sz="8" w:space="0" w:color="A93ABD" w:themeColor="accent5" w:themeTint="BF"/>
        <w:insideH w:val="single" w:sz="8" w:space="0" w:color="A93ABD" w:themeColor="accent5" w:themeTint="BF"/>
        <w:insideV w:val="single" w:sz="8" w:space="0" w:color="A93ABD" w:themeColor="accent5" w:themeTint="BF"/>
      </w:tblBorders>
    </w:tblPr>
    <w:tcPr>
      <w:shd w:val="clear" w:color="auto" w:fill="E3BD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3AB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7AD6" w:themeFill="accent5" w:themeFillTint="7F"/>
      </w:tcPr>
    </w:tblStylePr>
    <w:tblStylePr w:type="band1Horz">
      <w:tblPr/>
      <w:tcPr>
        <w:shd w:val="clear" w:color="auto" w:fill="C77AD6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D2223"/>
    <w:pPr>
      <w:spacing w:line="240" w:lineRule="atLeast"/>
    </w:pPr>
    <w:tblPr>
      <w:tblStyleRowBandSize w:val="1"/>
      <w:tblStyleColBandSize w:val="1"/>
      <w:tblBorders>
        <w:top w:val="single" w:sz="8" w:space="0" w:color="EA2B35" w:themeColor="accent6" w:themeTint="BF"/>
        <w:left w:val="single" w:sz="8" w:space="0" w:color="EA2B35" w:themeColor="accent6" w:themeTint="BF"/>
        <w:bottom w:val="single" w:sz="8" w:space="0" w:color="EA2B35" w:themeColor="accent6" w:themeTint="BF"/>
        <w:right w:val="single" w:sz="8" w:space="0" w:color="EA2B35" w:themeColor="accent6" w:themeTint="BF"/>
        <w:insideH w:val="single" w:sz="8" w:space="0" w:color="EA2B35" w:themeColor="accent6" w:themeTint="BF"/>
        <w:insideV w:val="single" w:sz="8" w:space="0" w:color="EA2B35" w:themeColor="accent6" w:themeTint="BF"/>
      </w:tblBorders>
    </w:tblPr>
    <w:tcPr>
      <w:shd w:val="clear" w:color="auto" w:fill="F8B8B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B3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7278" w:themeFill="accent6" w:themeFillTint="7F"/>
      </w:tcPr>
    </w:tblStylePr>
    <w:tblStylePr w:type="band1Horz">
      <w:tblPr/>
      <w:tcPr>
        <w:shd w:val="clear" w:color="auto" w:fill="F17278" w:themeFill="accent6" w:themeFillTint="7F"/>
      </w:tcPr>
    </w:tblStylePr>
  </w:style>
  <w:style w:type="table" w:styleId="MediumGrid2">
    <w:name w:val="Medium Grid 2"/>
    <w:basedOn w:val="TableNormal"/>
    <w:uiPriority w:val="68"/>
    <w:rsid w:val="00BD2223"/>
    <w:pPr>
      <w:spacing w:line="240" w:lineRule="atLeast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FFFFFF" w:themeColor="text1"/>
        <w:left w:val="single" w:sz="8" w:space="0" w:color="FFFFFF" w:themeColor="text1"/>
        <w:bottom w:val="single" w:sz="8" w:space="0" w:color="FFFFFF" w:themeColor="text1"/>
        <w:right w:val="single" w:sz="8" w:space="0" w:color="FFFFFF" w:themeColor="text1"/>
        <w:insideH w:val="single" w:sz="8" w:space="0" w:color="FFFFFF" w:themeColor="text1"/>
        <w:insideV w:val="single" w:sz="8" w:space="0" w:color="FFFFFF" w:themeColor="text1"/>
      </w:tblBorders>
    </w:tblPr>
    <w:tcPr>
      <w:shd w:val="clear" w:color="auto" w:fill="FFFFFF" w:themeFill="text1" w:themeFillTint="3F"/>
    </w:tcPr>
    <w:tblStylePr w:type="firstRow">
      <w:rPr>
        <w:b/>
        <w:bCs/>
        <w:color w:val="FFFFFF" w:themeColor="text1"/>
      </w:rPr>
      <w:tblPr/>
      <w:tcPr>
        <w:shd w:val="clear" w:color="auto" w:fill="FFFFFF" w:themeFill="text1" w:themeFillTint="19"/>
      </w:tcPr>
    </w:tblStylePr>
    <w:tblStylePr w:type="lastRow">
      <w:rPr>
        <w:b/>
        <w:bCs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firstCol">
      <w:rPr>
        <w:b/>
        <w:bCs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lastCol">
      <w:rPr>
        <w:b w:val="0"/>
        <w:bCs w:val="0"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3"/>
      </w:tcPr>
    </w:tblStylePr>
    <w:tblStylePr w:type="band1Vert">
      <w:tblPr/>
      <w:tcPr>
        <w:shd w:val="clear" w:color="auto" w:fill="FFFFFF" w:themeFill="text1" w:themeFillTint="7F"/>
      </w:tcPr>
    </w:tblStylePr>
    <w:tblStylePr w:type="band1Horz">
      <w:tblPr/>
      <w:tcPr>
        <w:tcBorders>
          <w:insideH w:val="single" w:sz="6" w:space="0" w:color="FFFFFF" w:themeColor="text1"/>
          <w:insideV w:val="single" w:sz="6" w:space="0" w:color="FFFFFF" w:themeColor="text1"/>
        </w:tcBorders>
        <w:shd w:val="clear" w:color="auto" w:fill="FFFFFF" w:themeFill="text1" w:themeFillTint="7F"/>
      </w:tcPr>
    </w:tblStylePr>
    <w:tblStylePr w:type="nwCell">
      <w:tblPr/>
      <w:tcPr>
        <w:shd w:val="clear" w:color="auto" w:fill="4D4F53" w:themeFill="background1"/>
      </w:tcPr>
    </w:tblStylePr>
  </w:style>
  <w:style w:type="table" w:styleId="MediumGrid2-Accent1">
    <w:name w:val="Medium Grid 2 Accent 1"/>
    <w:basedOn w:val="TableNormal"/>
    <w:uiPriority w:val="68"/>
    <w:rsid w:val="00BD2223"/>
    <w:pPr>
      <w:spacing w:line="240" w:lineRule="atLeast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F0AB00" w:themeColor="accent1"/>
        <w:left w:val="single" w:sz="8" w:space="0" w:color="F0AB00" w:themeColor="accent1"/>
        <w:bottom w:val="single" w:sz="8" w:space="0" w:color="F0AB00" w:themeColor="accent1"/>
        <w:right w:val="single" w:sz="8" w:space="0" w:color="F0AB00" w:themeColor="accent1"/>
        <w:insideH w:val="single" w:sz="8" w:space="0" w:color="F0AB00" w:themeColor="accent1"/>
        <w:insideV w:val="single" w:sz="8" w:space="0" w:color="F0AB00" w:themeColor="accent1"/>
      </w:tblBorders>
    </w:tblPr>
    <w:tcPr>
      <w:shd w:val="clear" w:color="auto" w:fill="FFEBBC" w:themeFill="accent1" w:themeFillTint="3F"/>
    </w:tcPr>
    <w:tblStylePr w:type="firstRow">
      <w:rPr>
        <w:b/>
        <w:bCs/>
        <w:color w:val="FFFFFF" w:themeColor="text1"/>
      </w:rPr>
      <w:tblPr/>
      <w:tcPr>
        <w:shd w:val="clear" w:color="auto" w:fill="FFF7E4" w:themeFill="accent1" w:themeFillTint="19"/>
      </w:tcPr>
    </w:tblStylePr>
    <w:tblStylePr w:type="lastRow">
      <w:rPr>
        <w:b/>
        <w:bCs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firstCol">
      <w:rPr>
        <w:b/>
        <w:bCs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lastCol">
      <w:rPr>
        <w:b w:val="0"/>
        <w:bCs w:val="0"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9" w:themeFill="accent1" w:themeFillTint="33"/>
      </w:tcPr>
    </w:tblStylePr>
    <w:tblStylePr w:type="band1Vert">
      <w:tblPr/>
      <w:tcPr>
        <w:shd w:val="clear" w:color="auto" w:fill="FFD778" w:themeFill="accent1" w:themeFillTint="7F"/>
      </w:tcPr>
    </w:tblStylePr>
    <w:tblStylePr w:type="band1Horz">
      <w:tblPr/>
      <w:tcPr>
        <w:tcBorders>
          <w:insideH w:val="single" w:sz="6" w:space="0" w:color="F0AB00" w:themeColor="accent1"/>
          <w:insideV w:val="single" w:sz="6" w:space="0" w:color="F0AB00" w:themeColor="accent1"/>
        </w:tcBorders>
        <w:shd w:val="clear" w:color="auto" w:fill="FFD778" w:themeFill="accent1" w:themeFillTint="7F"/>
      </w:tcPr>
    </w:tblStylePr>
    <w:tblStylePr w:type="nwCell">
      <w:tblPr/>
      <w:tcPr>
        <w:shd w:val="clear" w:color="auto" w:fill="4D4F53" w:themeFill="background1"/>
      </w:tcPr>
    </w:tblStylePr>
  </w:style>
  <w:style w:type="table" w:styleId="MediumGrid2-Accent2">
    <w:name w:val="Medium Grid 2 Accent 2"/>
    <w:basedOn w:val="TableNormal"/>
    <w:uiPriority w:val="68"/>
    <w:rsid w:val="00BD2223"/>
    <w:pPr>
      <w:spacing w:line="240" w:lineRule="atLeast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0039A6" w:themeColor="accent2"/>
        <w:left w:val="single" w:sz="8" w:space="0" w:color="0039A6" w:themeColor="accent2"/>
        <w:bottom w:val="single" w:sz="8" w:space="0" w:color="0039A6" w:themeColor="accent2"/>
        <w:right w:val="single" w:sz="8" w:space="0" w:color="0039A6" w:themeColor="accent2"/>
        <w:insideH w:val="single" w:sz="8" w:space="0" w:color="0039A6" w:themeColor="accent2"/>
        <w:insideV w:val="single" w:sz="8" w:space="0" w:color="0039A6" w:themeColor="accent2"/>
      </w:tblBorders>
    </w:tblPr>
    <w:tcPr>
      <w:shd w:val="clear" w:color="auto" w:fill="AAC7FF" w:themeFill="accent2" w:themeFillTint="3F"/>
    </w:tcPr>
    <w:tblStylePr w:type="firstRow">
      <w:rPr>
        <w:b/>
        <w:bCs/>
        <w:color w:val="FFFFFF" w:themeColor="text1"/>
      </w:rPr>
      <w:tblPr/>
      <w:tcPr>
        <w:shd w:val="clear" w:color="auto" w:fill="DDE8FF" w:themeFill="accent2" w:themeFillTint="19"/>
      </w:tcPr>
    </w:tblStylePr>
    <w:tblStylePr w:type="lastRow">
      <w:rPr>
        <w:b/>
        <w:bCs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firstCol">
      <w:rPr>
        <w:b/>
        <w:bCs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lastCol">
      <w:rPr>
        <w:b w:val="0"/>
        <w:bCs w:val="0"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1FF" w:themeFill="accent2" w:themeFillTint="33"/>
      </w:tcPr>
    </w:tblStylePr>
    <w:tblStylePr w:type="band1Vert">
      <w:tblPr/>
      <w:tcPr>
        <w:shd w:val="clear" w:color="auto" w:fill="538EFF" w:themeFill="accent2" w:themeFillTint="7F"/>
      </w:tcPr>
    </w:tblStylePr>
    <w:tblStylePr w:type="band1Horz">
      <w:tblPr/>
      <w:tcPr>
        <w:tcBorders>
          <w:insideH w:val="single" w:sz="6" w:space="0" w:color="0039A6" w:themeColor="accent2"/>
          <w:insideV w:val="single" w:sz="6" w:space="0" w:color="0039A6" w:themeColor="accent2"/>
        </w:tcBorders>
        <w:shd w:val="clear" w:color="auto" w:fill="538EFF" w:themeFill="accent2" w:themeFillTint="7F"/>
      </w:tcPr>
    </w:tblStylePr>
    <w:tblStylePr w:type="nwCell">
      <w:tblPr/>
      <w:tcPr>
        <w:shd w:val="clear" w:color="auto" w:fill="4D4F53" w:themeFill="background1"/>
      </w:tcPr>
    </w:tblStylePr>
  </w:style>
  <w:style w:type="table" w:styleId="MediumGrid2-Accent3">
    <w:name w:val="Medium Grid 2 Accent 3"/>
    <w:basedOn w:val="TableNormal"/>
    <w:uiPriority w:val="68"/>
    <w:rsid w:val="00BD2223"/>
    <w:pPr>
      <w:spacing w:line="240" w:lineRule="atLeast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D3CD8B" w:themeColor="accent3"/>
        <w:left w:val="single" w:sz="8" w:space="0" w:color="D3CD8B" w:themeColor="accent3"/>
        <w:bottom w:val="single" w:sz="8" w:space="0" w:color="D3CD8B" w:themeColor="accent3"/>
        <w:right w:val="single" w:sz="8" w:space="0" w:color="D3CD8B" w:themeColor="accent3"/>
        <w:insideH w:val="single" w:sz="8" w:space="0" w:color="D3CD8B" w:themeColor="accent3"/>
        <w:insideV w:val="single" w:sz="8" w:space="0" w:color="D3CD8B" w:themeColor="accent3"/>
      </w:tblBorders>
    </w:tblPr>
    <w:tcPr>
      <w:shd w:val="clear" w:color="auto" w:fill="F4F2E2" w:themeFill="accent3" w:themeFillTint="3F"/>
    </w:tcPr>
    <w:tblStylePr w:type="firstRow">
      <w:rPr>
        <w:b/>
        <w:bCs/>
        <w:color w:val="FFFFFF" w:themeColor="text1"/>
      </w:rPr>
      <w:tblPr/>
      <w:tcPr>
        <w:shd w:val="clear" w:color="auto" w:fill="FAFAF3" w:themeFill="accent3" w:themeFillTint="19"/>
      </w:tcPr>
    </w:tblStylePr>
    <w:tblStylePr w:type="lastRow">
      <w:rPr>
        <w:b/>
        <w:bCs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firstCol">
      <w:rPr>
        <w:b/>
        <w:bCs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lastCol">
      <w:rPr>
        <w:b w:val="0"/>
        <w:bCs w:val="0"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5E7" w:themeFill="accent3" w:themeFillTint="33"/>
      </w:tcPr>
    </w:tblStylePr>
    <w:tblStylePr w:type="band1Vert">
      <w:tblPr/>
      <w:tcPr>
        <w:shd w:val="clear" w:color="auto" w:fill="E9E5C5" w:themeFill="accent3" w:themeFillTint="7F"/>
      </w:tcPr>
    </w:tblStylePr>
    <w:tblStylePr w:type="band1Horz">
      <w:tblPr/>
      <w:tcPr>
        <w:tcBorders>
          <w:insideH w:val="single" w:sz="6" w:space="0" w:color="D3CD8B" w:themeColor="accent3"/>
          <w:insideV w:val="single" w:sz="6" w:space="0" w:color="D3CD8B" w:themeColor="accent3"/>
        </w:tcBorders>
        <w:shd w:val="clear" w:color="auto" w:fill="E9E5C5" w:themeFill="accent3" w:themeFillTint="7F"/>
      </w:tcPr>
    </w:tblStylePr>
    <w:tblStylePr w:type="nwCell">
      <w:tblPr/>
      <w:tcPr>
        <w:shd w:val="clear" w:color="auto" w:fill="4D4F53" w:themeFill="background1"/>
      </w:tcPr>
    </w:tblStylePr>
  </w:style>
  <w:style w:type="table" w:styleId="MediumGrid2-Accent4">
    <w:name w:val="Medium Grid 2 Accent 4"/>
    <w:basedOn w:val="TableNormal"/>
    <w:uiPriority w:val="68"/>
    <w:rsid w:val="00BD2223"/>
    <w:pPr>
      <w:spacing w:line="240" w:lineRule="atLeast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003F72" w:themeColor="accent4"/>
        <w:left w:val="single" w:sz="8" w:space="0" w:color="003F72" w:themeColor="accent4"/>
        <w:bottom w:val="single" w:sz="8" w:space="0" w:color="003F72" w:themeColor="accent4"/>
        <w:right w:val="single" w:sz="8" w:space="0" w:color="003F72" w:themeColor="accent4"/>
        <w:insideH w:val="single" w:sz="8" w:space="0" w:color="003F72" w:themeColor="accent4"/>
        <w:insideV w:val="single" w:sz="8" w:space="0" w:color="003F72" w:themeColor="accent4"/>
      </w:tblBorders>
    </w:tblPr>
    <w:tcPr>
      <w:shd w:val="clear" w:color="auto" w:fill="9DD2FF" w:themeFill="accent4" w:themeFillTint="3F"/>
    </w:tcPr>
    <w:tblStylePr w:type="firstRow">
      <w:rPr>
        <w:b/>
        <w:bCs/>
        <w:color w:val="FFFFFF" w:themeColor="text1"/>
      </w:rPr>
      <w:tblPr/>
      <w:tcPr>
        <w:shd w:val="clear" w:color="auto" w:fill="D8EDFF" w:themeFill="accent4" w:themeFillTint="19"/>
      </w:tcPr>
    </w:tblStylePr>
    <w:tblStylePr w:type="lastRow">
      <w:rPr>
        <w:b/>
        <w:bCs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firstCol">
      <w:rPr>
        <w:b/>
        <w:bCs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lastCol">
      <w:rPr>
        <w:b w:val="0"/>
        <w:bCs w:val="0"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BFF" w:themeFill="accent4" w:themeFillTint="33"/>
      </w:tcPr>
    </w:tblStylePr>
    <w:tblStylePr w:type="band1Vert">
      <w:tblPr/>
      <w:tcPr>
        <w:shd w:val="clear" w:color="auto" w:fill="39A6FF" w:themeFill="accent4" w:themeFillTint="7F"/>
      </w:tcPr>
    </w:tblStylePr>
    <w:tblStylePr w:type="band1Horz">
      <w:tblPr/>
      <w:tcPr>
        <w:tcBorders>
          <w:insideH w:val="single" w:sz="6" w:space="0" w:color="003F72" w:themeColor="accent4"/>
          <w:insideV w:val="single" w:sz="6" w:space="0" w:color="003F72" w:themeColor="accent4"/>
        </w:tcBorders>
        <w:shd w:val="clear" w:color="auto" w:fill="39A6FF" w:themeFill="accent4" w:themeFillTint="7F"/>
      </w:tcPr>
    </w:tblStylePr>
    <w:tblStylePr w:type="nwCell">
      <w:tblPr/>
      <w:tcPr>
        <w:shd w:val="clear" w:color="auto" w:fill="4D4F53" w:themeFill="background1"/>
      </w:tcPr>
    </w:tblStylePr>
  </w:style>
  <w:style w:type="table" w:styleId="MediumGrid2-Accent5">
    <w:name w:val="Medium Grid 2 Accent 5"/>
    <w:basedOn w:val="TableNormal"/>
    <w:uiPriority w:val="68"/>
    <w:rsid w:val="00BD2223"/>
    <w:pPr>
      <w:spacing w:line="240" w:lineRule="atLeast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6E267B" w:themeColor="accent5"/>
        <w:left w:val="single" w:sz="8" w:space="0" w:color="6E267B" w:themeColor="accent5"/>
        <w:bottom w:val="single" w:sz="8" w:space="0" w:color="6E267B" w:themeColor="accent5"/>
        <w:right w:val="single" w:sz="8" w:space="0" w:color="6E267B" w:themeColor="accent5"/>
        <w:insideH w:val="single" w:sz="8" w:space="0" w:color="6E267B" w:themeColor="accent5"/>
        <w:insideV w:val="single" w:sz="8" w:space="0" w:color="6E267B" w:themeColor="accent5"/>
      </w:tblBorders>
    </w:tblPr>
    <w:tcPr>
      <w:shd w:val="clear" w:color="auto" w:fill="E3BDEA" w:themeFill="accent5" w:themeFillTint="3F"/>
    </w:tcPr>
    <w:tblStylePr w:type="firstRow">
      <w:rPr>
        <w:b/>
        <w:bCs/>
        <w:color w:val="FFFFFF" w:themeColor="text1"/>
      </w:rPr>
      <w:tblPr/>
      <w:tcPr>
        <w:shd w:val="clear" w:color="auto" w:fill="F4E4F7" w:themeFill="accent5" w:themeFillTint="19"/>
      </w:tcPr>
    </w:tblStylePr>
    <w:tblStylePr w:type="lastRow">
      <w:rPr>
        <w:b/>
        <w:bCs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firstCol">
      <w:rPr>
        <w:b/>
        <w:bCs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lastCol">
      <w:rPr>
        <w:b w:val="0"/>
        <w:bCs w:val="0"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9EE" w:themeFill="accent5" w:themeFillTint="33"/>
      </w:tcPr>
    </w:tblStylePr>
    <w:tblStylePr w:type="band1Vert">
      <w:tblPr/>
      <w:tcPr>
        <w:shd w:val="clear" w:color="auto" w:fill="C77AD6" w:themeFill="accent5" w:themeFillTint="7F"/>
      </w:tcPr>
    </w:tblStylePr>
    <w:tblStylePr w:type="band1Horz">
      <w:tblPr/>
      <w:tcPr>
        <w:tcBorders>
          <w:insideH w:val="single" w:sz="6" w:space="0" w:color="6E267B" w:themeColor="accent5"/>
          <w:insideV w:val="single" w:sz="6" w:space="0" w:color="6E267B" w:themeColor="accent5"/>
        </w:tcBorders>
        <w:shd w:val="clear" w:color="auto" w:fill="C77AD6" w:themeFill="accent5" w:themeFillTint="7F"/>
      </w:tcPr>
    </w:tblStylePr>
    <w:tblStylePr w:type="nwCell">
      <w:tblPr/>
      <w:tcPr>
        <w:shd w:val="clear" w:color="auto" w:fill="4D4F53" w:themeFill="background1"/>
      </w:tcPr>
    </w:tblStylePr>
  </w:style>
  <w:style w:type="table" w:styleId="MediumGrid2-Accent6">
    <w:name w:val="Medium Grid 2 Accent 6"/>
    <w:basedOn w:val="TableNormal"/>
    <w:uiPriority w:val="68"/>
    <w:rsid w:val="00BD2223"/>
    <w:pPr>
      <w:spacing w:line="240" w:lineRule="atLeast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B5121B" w:themeColor="accent6"/>
        <w:left w:val="single" w:sz="8" w:space="0" w:color="B5121B" w:themeColor="accent6"/>
        <w:bottom w:val="single" w:sz="8" w:space="0" w:color="B5121B" w:themeColor="accent6"/>
        <w:right w:val="single" w:sz="8" w:space="0" w:color="B5121B" w:themeColor="accent6"/>
        <w:insideH w:val="single" w:sz="8" w:space="0" w:color="B5121B" w:themeColor="accent6"/>
        <w:insideV w:val="single" w:sz="8" w:space="0" w:color="B5121B" w:themeColor="accent6"/>
      </w:tblBorders>
    </w:tblPr>
    <w:tcPr>
      <w:shd w:val="clear" w:color="auto" w:fill="F8B8BC" w:themeFill="accent6" w:themeFillTint="3F"/>
    </w:tcPr>
    <w:tblStylePr w:type="firstRow">
      <w:rPr>
        <w:b/>
        <w:bCs/>
        <w:color w:val="FFFFFF" w:themeColor="text1"/>
      </w:rPr>
      <w:tblPr/>
      <w:tcPr>
        <w:shd w:val="clear" w:color="auto" w:fill="FCE3E4" w:themeFill="accent6" w:themeFillTint="19"/>
      </w:tcPr>
    </w:tblStylePr>
    <w:tblStylePr w:type="lastRow">
      <w:rPr>
        <w:b/>
        <w:bCs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firstCol">
      <w:rPr>
        <w:b/>
        <w:bCs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lastCol">
      <w:rPr>
        <w:b w:val="0"/>
        <w:bCs w:val="0"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6C8" w:themeFill="accent6" w:themeFillTint="33"/>
      </w:tcPr>
    </w:tblStylePr>
    <w:tblStylePr w:type="band1Vert">
      <w:tblPr/>
      <w:tcPr>
        <w:shd w:val="clear" w:color="auto" w:fill="F17278" w:themeFill="accent6" w:themeFillTint="7F"/>
      </w:tcPr>
    </w:tblStylePr>
    <w:tblStylePr w:type="band1Horz">
      <w:tblPr/>
      <w:tcPr>
        <w:tcBorders>
          <w:insideH w:val="single" w:sz="6" w:space="0" w:color="B5121B" w:themeColor="accent6"/>
          <w:insideV w:val="single" w:sz="6" w:space="0" w:color="B5121B" w:themeColor="accent6"/>
        </w:tcBorders>
        <w:shd w:val="clear" w:color="auto" w:fill="F17278" w:themeFill="accent6" w:themeFillTint="7F"/>
      </w:tcPr>
    </w:tblStylePr>
    <w:tblStylePr w:type="nwCell">
      <w:tblPr/>
      <w:tcPr>
        <w:shd w:val="clear" w:color="auto" w:fill="4D4F53" w:themeFill="background1"/>
      </w:tcPr>
    </w:tblStylePr>
  </w:style>
  <w:style w:type="table" w:styleId="MediumGrid3">
    <w:name w:val="Medium Grid 3"/>
    <w:basedOn w:val="TableNormal"/>
    <w:uiPriority w:val="69"/>
    <w:rsid w:val="00BD2223"/>
    <w:pPr>
      <w:spacing w:line="240" w:lineRule="atLeast"/>
    </w:pPr>
    <w:tblPr>
      <w:tblStyleRowBandSize w:val="1"/>
      <w:tblStyleColBandSize w:val="1"/>
      <w:tblBorders>
        <w:top w:val="single" w:sz="8" w:space="0" w:color="4D4F53" w:themeColor="background1"/>
        <w:left w:val="single" w:sz="8" w:space="0" w:color="4D4F53" w:themeColor="background1"/>
        <w:bottom w:val="single" w:sz="8" w:space="0" w:color="4D4F53" w:themeColor="background1"/>
        <w:right w:val="single" w:sz="8" w:space="0" w:color="4D4F53" w:themeColor="background1"/>
        <w:insideH w:val="single" w:sz="6" w:space="0" w:color="4D4F53" w:themeColor="background1"/>
        <w:insideV w:val="single" w:sz="6" w:space="0" w:color="4D4F53" w:themeColor="background1"/>
      </w:tblBorders>
    </w:tblPr>
    <w:tcPr>
      <w:shd w:val="clear" w:color="auto" w:fill="FFFFFF" w:themeFill="text1" w:themeFillTint="3F"/>
    </w:tcPr>
    <w:tblStylePr w:type="firstRow">
      <w:rPr>
        <w:b/>
        <w:bCs/>
        <w:i w:val="0"/>
        <w:iCs w:val="0"/>
        <w:color w:val="4D4F53" w:themeColor="background1"/>
      </w:rPr>
      <w:tblPr/>
      <w:tcPr>
        <w:tcBorders>
          <w:top w:val="single" w:sz="8" w:space="0" w:color="4D4F53" w:themeColor="background1"/>
          <w:left w:val="single" w:sz="8" w:space="0" w:color="4D4F53" w:themeColor="background1"/>
          <w:bottom w:val="single" w:sz="24" w:space="0" w:color="4D4F53" w:themeColor="background1"/>
          <w:right w:val="single" w:sz="8" w:space="0" w:color="4D4F53" w:themeColor="background1"/>
          <w:insideH w:val="nil"/>
          <w:insideV w:val="single" w:sz="8" w:space="0" w:color="4D4F53" w:themeColor="background1"/>
        </w:tcBorders>
        <w:shd w:val="clear" w:color="auto" w:fill="FFFFFF" w:themeFill="text1"/>
      </w:tcPr>
    </w:tblStylePr>
    <w:tblStylePr w:type="lastRow">
      <w:rPr>
        <w:b/>
        <w:bCs/>
        <w:i w:val="0"/>
        <w:iCs w:val="0"/>
        <w:color w:val="4D4F53" w:themeColor="background1"/>
      </w:rPr>
      <w:tblPr/>
      <w:tcPr>
        <w:tcBorders>
          <w:top w:val="single" w:sz="24" w:space="0" w:color="4D4F53" w:themeColor="background1"/>
          <w:left w:val="single" w:sz="8" w:space="0" w:color="4D4F53" w:themeColor="background1"/>
          <w:bottom w:val="single" w:sz="8" w:space="0" w:color="4D4F53" w:themeColor="background1"/>
          <w:right w:val="single" w:sz="8" w:space="0" w:color="4D4F53" w:themeColor="background1"/>
          <w:insideH w:val="nil"/>
          <w:insideV w:val="single" w:sz="8" w:space="0" w:color="4D4F53" w:themeColor="background1"/>
        </w:tcBorders>
        <w:shd w:val="clear" w:color="auto" w:fill="FFFFFF" w:themeFill="text1"/>
      </w:tcPr>
    </w:tblStylePr>
    <w:tblStylePr w:type="firstCol">
      <w:rPr>
        <w:b/>
        <w:bCs/>
        <w:i w:val="0"/>
        <w:iCs w:val="0"/>
        <w:color w:val="4D4F53" w:themeColor="background1"/>
      </w:rPr>
      <w:tblPr/>
      <w:tcPr>
        <w:tcBorders>
          <w:left w:val="single" w:sz="8" w:space="0" w:color="4D4F53" w:themeColor="background1"/>
          <w:right w:val="single" w:sz="24" w:space="0" w:color="4D4F53" w:themeColor="background1"/>
          <w:insideH w:val="nil"/>
          <w:insideV w:val="nil"/>
        </w:tcBorders>
        <w:shd w:val="clear" w:color="auto" w:fill="FFFFFF" w:themeFill="text1"/>
      </w:tcPr>
    </w:tblStylePr>
    <w:tblStylePr w:type="lastCol">
      <w:rPr>
        <w:b/>
        <w:bCs/>
        <w:i w:val="0"/>
        <w:iCs w:val="0"/>
        <w:color w:val="4D4F53" w:themeColor="background1"/>
      </w:rPr>
      <w:tblPr/>
      <w:tcPr>
        <w:tcBorders>
          <w:top w:val="nil"/>
          <w:left w:val="single" w:sz="24" w:space="0" w:color="4D4F53" w:themeColor="background1"/>
          <w:bottom w:val="nil"/>
          <w:right w:val="nil"/>
          <w:insideH w:val="nil"/>
          <w:insideV w:val="nil"/>
        </w:tcBorders>
        <w:shd w:val="clear" w:color="auto" w:fill="FFFFFF" w:themeFill="text1"/>
      </w:tcPr>
    </w:tblStylePr>
    <w:tblStylePr w:type="band1Vert">
      <w:tblPr/>
      <w:tcPr>
        <w:tcBorders>
          <w:top w:val="single" w:sz="8" w:space="0" w:color="4D4F53" w:themeColor="background1"/>
          <w:left w:val="single" w:sz="8" w:space="0" w:color="4D4F53" w:themeColor="background1"/>
          <w:bottom w:val="single" w:sz="8" w:space="0" w:color="4D4F53" w:themeColor="background1"/>
          <w:right w:val="single" w:sz="8" w:space="0" w:color="4D4F53" w:themeColor="background1"/>
          <w:insideH w:val="nil"/>
          <w:insideV w:val="nil"/>
        </w:tcBorders>
        <w:shd w:val="clear" w:color="auto" w:fill="FFFFFF" w:themeFill="text1" w:themeFillTint="7F"/>
      </w:tcPr>
    </w:tblStylePr>
    <w:tblStylePr w:type="band1Horz">
      <w:tblPr/>
      <w:tcPr>
        <w:tcBorders>
          <w:top w:val="single" w:sz="8" w:space="0" w:color="4D4F53" w:themeColor="background1"/>
          <w:left w:val="single" w:sz="8" w:space="0" w:color="4D4F53" w:themeColor="background1"/>
          <w:bottom w:val="single" w:sz="8" w:space="0" w:color="4D4F53" w:themeColor="background1"/>
          <w:right w:val="single" w:sz="8" w:space="0" w:color="4D4F53" w:themeColor="background1"/>
          <w:insideH w:val="single" w:sz="8" w:space="0" w:color="4D4F53" w:themeColor="background1"/>
          <w:insideV w:val="single" w:sz="8" w:space="0" w:color="4D4F53" w:themeColor="background1"/>
        </w:tcBorders>
        <w:shd w:val="clear" w:color="auto" w:fill="FFFFFF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D2223"/>
    <w:pPr>
      <w:spacing w:line="240" w:lineRule="atLeast"/>
    </w:pPr>
    <w:tblPr>
      <w:tblStyleRowBandSize w:val="1"/>
      <w:tblStyleColBandSize w:val="1"/>
      <w:tblBorders>
        <w:top w:val="single" w:sz="8" w:space="0" w:color="4D4F53" w:themeColor="background1"/>
        <w:left w:val="single" w:sz="8" w:space="0" w:color="4D4F53" w:themeColor="background1"/>
        <w:bottom w:val="single" w:sz="8" w:space="0" w:color="4D4F53" w:themeColor="background1"/>
        <w:right w:val="single" w:sz="8" w:space="0" w:color="4D4F53" w:themeColor="background1"/>
        <w:insideH w:val="single" w:sz="6" w:space="0" w:color="4D4F53" w:themeColor="background1"/>
        <w:insideV w:val="single" w:sz="6" w:space="0" w:color="4D4F53" w:themeColor="background1"/>
      </w:tblBorders>
    </w:tblPr>
    <w:tcPr>
      <w:shd w:val="clear" w:color="auto" w:fill="FFEBBC" w:themeFill="accent1" w:themeFillTint="3F"/>
    </w:tcPr>
    <w:tblStylePr w:type="firstRow">
      <w:rPr>
        <w:b/>
        <w:bCs/>
        <w:i w:val="0"/>
        <w:iCs w:val="0"/>
        <w:color w:val="4D4F53" w:themeColor="background1"/>
      </w:rPr>
      <w:tblPr/>
      <w:tcPr>
        <w:tcBorders>
          <w:top w:val="single" w:sz="8" w:space="0" w:color="4D4F53" w:themeColor="background1"/>
          <w:left w:val="single" w:sz="8" w:space="0" w:color="4D4F53" w:themeColor="background1"/>
          <w:bottom w:val="single" w:sz="24" w:space="0" w:color="4D4F53" w:themeColor="background1"/>
          <w:right w:val="single" w:sz="8" w:space="0" w:color="4D4F53" w:themeColor="background1"/>
          <w:insideH w:val="nil"/>
          <w:insideV w:val="single" w:sz="8" w:space="0" w:color="4D4F53" w:themeColor="background1"/>
        </w:tcBorders>
        <w:shd w:val="clear" w:color="auto" w:fill="F0AB00" w:themeFill="accent1"/>
      </w:tcPr>
    </w:tblStylePr>
    <w:tblStylePr w:type="lastRow">
      <w:rPr>
        <w:b/>
        <w:bCs/>
        <w:i w:val="0"/>
        <w:iCs w:val="0"/>
        <w:color w:val="4D4F53" w:themeColor="background1"/>
      </w:rPr>
      <w:tblPr/>
      <w:tcPr>
        <w:tcBorders>
          <w:top w:val="single" w:sz="24" w:space="0" w:color="4D4F53" w:themeColor="background1"/>
          <w:left w:val="single" w:sz="8" w:space="0" w:color="4D4F53" w:themeColor="background1"/>
          <w:bottom w:val="single" w:sz="8" w:space="0" w:color="4D4F53" w:themeColor="background1"/>
          <w:right w:val="single" w:sz="8" w:space="0" w:color="4D4F53" w:themeColor="background1"/>
          <w:insideH w:val="nil"/>
          <w:insideV w:val="single" w:sz="8" w:space="0" w:color="4D4F53" w:themeColor="background1"/>
        </w:tcBorders>
        <w:shd w:val="clear" w:color="auto" w:fill="F0AB00" w:themeFill="accent1"/>
      </w:tcPr>
    </w:tblStylePr>
    <w:tblStylePr w:type="firstCol">
      <w:rPr>
        <w:b/>
        <w:bCs/>
        <w:i w:val="0"/>
        <w:iCs w:val="0"/>
        <w:color w:val="4D4F53" w:themeColor="background1"/>
      </w:rPr>
      <w:tblPr/>
      <w:tcPr>
        <w:tcBorders>
          <w:left w:val="single" w:sz="8" w:space="0" w:color="4D4F53" w:themeColor="background1"/>
          <w:right w:val="single" w:sz="24" w:space="0" w:color="4D4F53" w:themeColor="background1"/>
          <w:insideH w:val="nil"/>
          <w:insideV w:val="nil"/>
        </w:tcBorders>
        <w:shd w:val="clear" w:color="auto" w:fill="F0AB00" w:themeFill="accent1"/>
      </w:tcPr>
    </w:tblStylePr>
    <w:tblStylePr w:type="lastCol">
      <w:rPr>
        <w:b/>
        <w:bCs/>
        <w:i w:val="0"/>
        <w:iCs w:val="0"/>
        <w:color w:val="4D4F53" w:themeColor="background1"/>
      </w:rPr>
      <w:tblPr/>
      <w:tcPr>
        <w:tcBorders>
          <w:top w:val="nil"/>
          <w:left w:val="single" w:sz="24" w:space="0" w:color="4D4F53" w:themeColor="background1"/>
          <w:bottom w:val="nil"/>
          <w:right w:val="nil"/>
          <w:insideH w:val="nil"/>
          <w:insideV w:val="nil"/>
        </w:tcBorders>
        <w:shd w:val="clear" w:color="auto" w:fill="F0AB00" w:themeFill="accent1"/>
      </w:tcPr>
    </w:tblStylePr>
    <w:tblStylePr w:type="band1Vert">
      <w:tblPr/>
      <w:tcPr>
        <w:tcBorders>
          <w:top w:val="single" w:sz="8" w:space="0" w:color="4D4F53" w:themeColor="background1"/>
          <w:left w:val="single" w:sz="8" w:space="0" w:color="4D4F53" w:themeColor="background1"/>
          <w:bottom w:val="single" w:sz="8" w:space="0" w:color="4D4F53" w:themeColor="background1"/>
          <w:right w:val="single" w:sz="8" w:space="0" w:color="4D4F53" w:themeColor="background1"/>
          <w:insideH w:val="nil"/>
          <w:insideV w:val="nil"/>
        </w:tcBorders>
        <w:shd w:val="clear" w:color="auto" w:fill="FFD778" w:themeFill="accent1" w:themeFillTint="7F"/>
      </w:tcPr>
    </w:tblStylePr>
    <w:tblStylePr w:type="band1Horz">
      <w:tblPr/>
      <w:tcPr>
        <w:tcBorders>
          <w:top w:val="single" w:sz="8" w:space="0" w:color="4D4F53" w:themeColor="background1"/>
          <w:left w:val="single" w:sz="8" w:space="0" w:color="4D4F53" w:themeColor="background1"/>
          <w:bottom w:val="single" w:sz="8" w:space="0" w:color="4D4F53" w:themeColor="background1"/>
          <w:right w:val="single" w:sz="8" w:space="0" w:color="4D4F53" w:themeColor="background1"/>
          <w:insideH w:val="single" w:sz="8" w:space="0" w:color="4D4F53" w:themeColor="background1"/>
          <w:insideV w:val="single" w:sz="8" w:space="0" w:color="4D4F53" w:themeColor="background1"/>
        </w:tcBorders>
        <w:shd w:val="clear" w:color="auto" w:fill="FFD778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D2223"/>
    <w:pPr>
      <w:spacing w:line="240" w:lineRule="atLeast"/>
    </w:pPr>
    <w:tblPr>
      <w:tblStyleRowBandSize w:val="1"/>
      <w:tblStyleColBandSize w:val="1"/>
      <w:tblBorders>
        <w:top w:val="single" w:sz="8" w:space="0" w:color="4D4F53" w:themeColor="background1"/>
        <w:left w:val="single" w:sz="8" w:space="0" w:color="4D4F53" w:themeColor="background1"/>
        <w:bottom w:val="single" w:sz="8" w:space="0" w:color="4D4F53" w:themeColor="background1"/>
        <w:right w:val="single" w:sz="8" w:space="0" w:color="4D4F53" w:themeColor="background1"/>
        <w:insideH w:val="single" w:sz="6" w:space="0" w:color="4D4F53" w:themeColor="background1"/>
        <w:insideV w:val="single" w:sz="6" w:space="0" w:color="4D4F53" w:themeColor="background1"/>
      </w:tblBorders>
    </w:tblPr>
    <w:tcPr>
      <w:shd w:val="clear" w:color="auto" w:fill="AAC7FF" w:themeFill="accent2" w:themeFillTint="3F"/>
    </w:tcPr>
    <w:tblStylePr w:type="firstRow">
      <w:rPr>
        <w:b/>
        <w:bCs/>
        <w:i w:val="0"/>
        <w:iCs w:val="0"/>
        <w:color w:val="4D4F53" w:themeColor="background1"/>
      </w:rPr>
      <w:tblPr/>
      <w:tcPr>
        <w:tcBorders>
          <w:top w:val="single" w:sz="8" w:space="0" w:color="4D4F53" w:themeColor="background1"/>
          <w:left w:val="single" w:sz="8" w:space="0" w:color="4D4F53" w:themeColor="background1"/>
          <w:bottom w:val="single" w:sz="24" w:space="0" w:color="4D4F53" w:themeColor="background1"/>
          <w:right w:val="single" w:sz="8" w:space="0" w:color="4D4F53" w:themeColor="background1"/>
          <w:insideH w:val="nil"/>
          <w:insideV w:val="single" w:sz="8" w:space="0" w:color="4D4F53" w:themeColor="background1"/>
        </w:tcBorders>
        <w:shd w:val="clear" w:color="auto" w:fill="0039A6" w:themeFill="accent2"/>
      </w:tcPr>
    </w:tblStylePr>
    <w:tblStylePr w:type="lastRow">
      <w:rPr>
        <w:b/>
        <w:bCs/>
        <w:i w:val="0"/>
        <w:iCs w:val="0"/>
        <w:color w:val="4D4F53" w:themeColor="background1"/>
      </w:rPr>
      <w:tblPr/>
      <w:tcPr>
        <w:tcBorders>
          <w:top w:val="single" w:sz="24" w:space="0" w:color="4D4F53" w:themeColor="background1"/>
          <w:left w:val="single" w:sz="8" w:space="0" w:color="4D4F53" w:themeColor="background1"/>
          <w:bottom w:val="single" w:sz="8" w:space="0" w:color="4D4F53" w:themeColor="background1"/>
          <w:right w:val="single" w:sz="8" w:space="0" w:color="4D4F53" w:themeColor="background1"/>
          <w:insideH w:val="nil"/>
          <w:insideV w:val="single" w:sz="8" w:space="0" w:color="4D4F53" w:themeColor="background1"/>
        </w:tcBorders>
        <w:shd w:val="clear" w:color="auto" w:fill="0039A6" w:themeFill="accent2"/>
      </w:tcPr>
    </w:tblStylePr>
    <w:tblStylePr w:type="firstCol">
      <w:rPr>
        <w:b/>
        <w:bCs/>
        <w:i w:val="0"/>
        <w:iCs w:val="0"/>
        <w:color w:val="4D4F53" w:themeColor="background1"/>
      </w:rPr>
      <w:tblPr/>
      <w:tcPr>
        <w:tcBorders>
          <w:left w:val="single" w:sz="8" w:space="0" w:color="4D4F53" w:themeColor="background1"/>
          <w:right w:val="single" w:sz="24" w:space="0" w:color="4D4F53" w:themeColor="background1"/>
          <w:insideH w:val="nil"/>
          <w:insideV w:val="nil"/>
        </w:tcBorders>
        <w:shd w:val="clear" w:color="auto" w:fill="0039A6" w:themeFill="accent2"/>
      </w:tcPr>
    </w:tblStylePr>
    <w:tblStylePr w:type="lastCol">
      <w:rPr>
        <w:b/>
        <w:bCs/>
        <w:i w:val="0"/>
        <w:iCs w:val="0"/>
        <w:color w:val="4D4F53" w:themeColor="background1"/>
      </w:rPr>
      <w:tblPr/>
      <w:tcPr>
        <w:tcBorders>
          <w:top w:val="nil"/>
          <w:left w:val="single" w:sz="24" w:space="0" w:color="4D4F53" w:themeColor="background1"/>
          <w:bottom w:val="nil"/>
          <w:right w:val="nil"/>
          <w:insideH w:val="nil"/>
          <w:insideV w:val="nil"/>
        </w:tcBorders>
        <w:shd w:val="clear" w:color="auto" w:fill="0039A6" w:themeFill="accent2"/>
      </w:tcPr>
    </w:tblStylePr>
    <w:tblStylePr w:type="band1Vert">
      <w:tblPr/>
      <w:tcPr>
        <w:tcBorders>
          <w:top w:val="single" w:sz="8" w:space="0" w:color="4D4F53" w:themeColor="background1"/>
          <w:left w:val="single" w:sz="8" w:space="0" w:color="4D4F53" w:themeColor="background1"/>
          <w:bottom w:val="single" w:sz="8" w:space="0" w:color="4D4F53" w:themeColor="background1"/>
          <w:right w:val="single" w:sz="8" w:space="0" w:color="4D4F53" w:themeColor="background1"/>
          <w:insideH w:val="nil"/>
          <w:insideV w:val="nil"/>
        </w:tcBorders>
        <w:shd w:val="clear" w:color="auto" w:fill="538EFF" w:themeFill="accent2" w:themeFillTint="7F"/>
      </w:tcPr>
    </w:tblStylePr>
    <w:tblStylePr w:type="band1Horz">
      <w:tblPr/>
      <w:tcPr>
        <w:tcBorders>
          <w:top w:val="single" w:sz="8" w:space="0" w:color="4D4F53" w:themeColor="background1"/>
          <w:left w:val="single" w:sz="8" w:space="0" w:color="4D4F53" w:themeColor="background1"/>
          <w:bottom w:val="single" w:sz="8" w:space="0" w:color="4D4F53" w:themeColor="background1"/>
          <w:right w:val="single" w:sz="8" w:space="0" w:color="4D4F53" w:themeColor="background1"/>
          <w:insideH w:val="single" w:sz="8" w:space="0" w:color="4D4F53" w:themeColor="background1"/>
          <w:insideV w:val="single" w:sz="8" w:space="0" w:color="4D4F53" w:themeColor="background1"/>
        </w:tcBorders>
        <w:shd w:val="clear" w:color="auto" w:fill="538EFF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D2223"/>
    <w:pPr>
      <w:spacing w:line="240" w:lineRule="atLeast"/>
    </w:pPr>
    <w:tblPr>
      <w:tblStyleRowBandSize w:val="1"/>
      <w:tblStyleColBandSize w:val="1"/>
      <w:tblBorders>
        <w:top w:val="single" w:sz="8" w:space="0" w:color="4D4F53" w:themeColor="background1"/>
        <w:left w:val="single" w:sz="8" w:space="0" w:color="4D4F53" w:themeColor="background1"/>
        <w:bottom w:val="single" w:sz="8" w:space="0" w:color="4D4F53" w:themeColor="background1"/>
        <w:right w:val="single" w:sz="8" w:space="0" w:color="4D4F53" w:themeColor="background1"/>
        <w:insideH w:val="single" w:sz="6" w:space="0" w:color="4D4F53" w:themeColor="background1"/>
        <w:insideV w:val="single" w:sz="6" w:space="0" w:color="4D4F53" w:themeColor="background1"/>
      </w:tblBorders>
    </w:tblPr>
    <w:tcPr>
      <w:shd w:val="clear" w:color="auto" w:fill="F4F2E2" w:themeFill="accent3" w:themeFillTint="3F"/>
    </w:tcPr>
    <w:tblStylePr w:type="firstRow">
      <w:rPr>
        <w:b/>
        <w:bCs/>
        <w:i w:val="0"/>
        <w:iCs w:val="0"/>
        <w:color w:val="4D4F53" w:themeColor="background1"/>
      </w:rPr>
      <w:tblPr/>
      <w:tcPr>
        <w:tcBorders>
          <w:top w:val="single" w:sz="8" w:space="0" w:color="4D4F53" w:themeColor="background1"/>
          <w:left w:val="single" w:sz="8" w:space="0" w:color="4D4F53" w:themeColor="background1"/>
          <w:bottom w:val="single" w:sz="24" w:space="0" w:color="4D4F53" w:themeColor="background1"/>
          <w:right w:val="single" w:sz="8" w:space="0" w:color="4D4F53" w:themeColor="background1"/>
          <w:insideH w:val="nil"/>
          <w:insideV w:val="single" w:sz="8" w:space="0" w:color="4D4F53" w:themeColor="background1"/>
        </w:tcBorders>
        <w:shd w:val="clear" w:color="auto" w:fill="D3CD8B" w:themeFill="accent3"/>
      </w:tcPr>
    </w:tblStylePr>
    <w:tblStylePr w:type="lastRow">
      <w:rPr>
        <w:b/>
        <w:bCs/>
        <w:i w:val="0"/>
        <w:iCs w:val="0"/>
        <w:color w:val="4D4F53" w:themeColor="background1"/>
      </w:rPr>
      <w:tblPr/>
      <w:tcPr>
        <w:tcBorders>
          <w:top w:val="single" w:sz="24" w:space="0" w:color="4D4F53" w:themeColor="background1"/>
          <w:left w:val="single" w:sz="8" w:space="0" w:color="4D4F53" w:themeColor="background1"/>
          <w:bottom w:val="single" w:sz="8" w:space="0" w:color="4D4F53" w:themeColor="background1"/>
          <w:right w:val="single" w:sz="8" w:space="0" w:color="4D4F53" w:themeColor="background1"/>
          <w:insideH w:val="nil"/>
          <w:insideV w:val="single" w:sz="8" w:space="0" w:color="4D4F53" w:themeColor="background1"/>
        </w:tcBorders>
        <w:shd w:val="clear" w:color="auto" w:fill="D3CD8B" w:themeFill="accent3"/>
      </w:tcPr>
    </w:tblStylePr>
    <w:tblStylePr w:type="firstCol">
      <w:rPr>
        <w:b/>
        <w:bCs/>
        <w:i w:val="0"/>
        <w:iCs w:val="0"/>
        <w:color w:val="4D4F53" w:themeColor="background1"/>
      </w:rPr>
      <w:tblPr/>
      <w:tcPr>
        <w:tcBorders>
          <w:left w:val="single" w:sz="8" w:space="0" w:color="4D4F53" w:themeColor="background1"/>
          <w:right w:val="single" w:sz="24" w:space="0" w:color="4D4F53" w:themeColor="background1"/>
          <w:insideH w:val="nil"/>
          <w:insideV w:val="nil"/>
        </w:tcBorders>
        <w:shd w:val="clear" w:color="auto" w:fill="D3CD8B" w:themeFill="accent3"/>
      </w:tcPr>
    </w:tblStylePr>
    <w:tblStylePr w:type="lastCol">
      <w:rPr>
        <w:b/>
        <w:bCs/>
        <w:i w:val="0"/>
        <w:iCs w:val="0"/>
        <w:color w:val="4D4F53" w:themeColor="background1"/>
      </w:rPr>
      <w:tblPr/>
      <w:tcPr>
        <w:tcBorders>
          <w:top w:val="nil"/>
          <w:left w:val="single" w:sz="24" w:space="0" w:color="4D4F53" w:themeColor="background1"/>
          <w:bottom w:val="nil"/>
          <w:right w:val="nil"/>
          <w:insideH w:val="nil"/>
          <w:insideV w:val="nil"/>
        </w:tcBorders>
        <w:shd w:val="clear" w:color="auto" w:fill="D3CD8B" w:themeFill="accent3"/>
      </w:tcPr>
    </w:tblStylePr>
    <w:tblStylePr w:type="band1Vert">
      <w:tblPr/>
      <w:tcPr>
        <w:tcBorders>
          <w:top w:val="single" w:sz="8" w:space="0" w:color="4D4F53" w:themeColor="background1"/>
          <w:left w:val="single" w:sz="8" w:space="0" w:color="4D4F53" w:themeColor="background1"/>
          <w:bottom w:val="single" w:sz="8" w:space="0" w:color="4D4F53" w:themeColor="background1"/>
          <w:right w:val="single" w:sz="8" w:space="0" w:color="4D4F53" w:themeColor="background1"/>
          <w:insideH w:val="nil"/>
          <w:insideV w:val="nil"/>
        </w:tcBorders>
        <w:shd w:val="clear" w:color="auto" w:fill="E9E5C5" w:themeFill="accent3" w:themeFillTint="7F"/>
      </w:tcPr>
    </w:tblStylePr>
    <w:tblStylePr w:type="band1Horz">
      <w:tblPr/>
      <w:tcPr>
        <w:tcBorders>
          <w:top w:val="single" w:sz="8" w:space="0" w:color="4D4F53" w:themeColor="background1"/>
          <w:left w:val="single" w:sz="8" w:space="0" w:color="4D4F53" w:themeColor="background1"/>
          <w:bottom w:val="single" w:sz="8" w:space="0" w:color="4D4F53" w:themeColor="background1"/>
          <w:right w:val="single" w:sz="8" w:space="0" w:color="4D4F53" w:themeColor="background1"/>
          <w:insideH w:val="single" w:sz="8" w:space="0" w:color="4D4F53" w:themeColor="background1"/>
          <w:insideV w:val="single" w:sz="8" w:space="0" w:color="4D4F53" w:themeColor="background1"/>
        </w:tcBorders>
        <w:shd w:val="clear" w:color="auto" w:fill="E9E5C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D2223"/>
    <w:pPr>
      <w:spacing w:line="240" w:lineRule="atLeast"/>
    </w:pPr>
    <w:tblPr>
      <w:tblStyleRowBandSize w:val="1"/>
      <w:tblStyleColBandSize w:val="1"/>
      <w:tblBorders>
        <w:top w:val="single" w:sz="8" w:space="0" w:color="4D4F53" w:themeColor="background1"/>
        <w:left w:val="single" w:sz="8" w:space="0" w:color="4D4F53" w:themeColor="background1"/>
        <w:bottom w:val="single" w:sz="8" w:space="0" w:color="4D4F53" w:themeColor="background1"/>
        <w:right w:val="single" w:sz="8" w:space="0" w:color="4D4F53" w:themeColor="background1"/>
        <w:insideH w:val="single" w:sz="6" w:space="0" w:color="4D4F53" w:themeColor="background1"/>
        <w:insideV w:val="single" w:sz="6" w:space="0" w:color="4D4F53" w:themeColor="background1"/>
      </w:tblBorders>
    </w:tblPr>
    <w:tcPr>
      <w:shd w:val="clear" w:color="auto" w:fill="9DD2FF" w:themeFill="accent4" w:themeFillTint="3F"/>
    </w:tcPr>
    <w:tblStylePr w:type="firstRow">
      <w:rPr>
        <w:b/>
        <w:bCs/>
        <w:i w:val="0"/>
        <w:iCs w:val="0"/>
        <w:color w:val="4D4F53" w:themeColor="background1"/>
      </w:rPr>
      <w:tblPr/>
      <w:tcPr>
        <w:tcBorders>
          <w:top w:val="single" w:sz="8" w:space="0" w:color="4D4F53" w:themeColor="background1"/>
          <w:left w:val="single" w:sz="8" w:space="0" w:color="4D4F53" w:themeColor="background1"/>
          <w:bottom w:val="single" w:sz="24" w:space="0" w:color="4D4F53" w:themeColor="background1"/>
          <w:right w:val="single" w:sz="8" w:space="0" w:color="4D4F53" w:themeColor="background1"/>
          <w:insideH w:val="nil"/>
          <w:insideV w:val="single" w:sz="8" w:space="0" w:color="4D4F53" w:themeColor="background1"/>
        </w:tcBorders>
        <w:shd w:val="clear" w:color="auto" w:fill="003F72" w:themeFill="accent4"/>
      </w:tcPr>
    </w:tblStylePr>
    <w:tblStylePr w:type="lastRow">
      <w:rPr>
        <w:b/>
        <w:bCs/>
        <w:i w:val="0"/>
        <w:iCs w:val="0"/>
        <w:color w:val="4D4F53" w:themeColor="background1"/>
      </w:rPr>
      <w:tblPr/>
      <w:tcPr>
        <w:tcBorders>
          <w:top w:val="single" w:sz="24" w:space="0" w:color="4D4F53" w:themeColor="background1"/>
          <w:left w:val="single" w:sz="8" w:space="0" w:color="4D4F53" w:themeColor="background1"/>
          <w:bottom w:val="single" w:sz="8" w:space="0" w:color="4D4F53" w:themeColor="background1"/>
          <w:right w:val="single" w:sz="8" w:space="0" w:color="4D4F53" w:themeColor="background1"/>
          <w:insideH w:val="nil"/>
          <w:insideV w:val="single" w:sz="8" w:space="0" w:color="4D4F53" w:themeColor="background1"/>
        </w:tcBorders>
        <w:shd w:val="clear" w:color="auto" w:fill="003F72" w:themeFill="accent4"/>
      </w:tcPr>
    </w:tblStylePr>
    <w:tblStylePr w:type="firstCol">
      <w:rPr>
        <w:b/>
        <w:bCs/>
        <w:i w:val="0"/>
        <w:iCs w:val="0"/>
        <w:color w:val="4D4F53" w:themeColor="background1"/>
      </w:rPr>
      <w:tblPr/>
      <w:tcPr>
        <w:tcBorders>
          <w:left w:val="single" w:sz="8" w:space="0" w:color="4D4F53" w:themeColor="background1"/>
          <w:right w:val="single" w:sz="24" w:space="0" w:color="4D4F53" w:themeColor="background1"/>
          <w:insideH w:val="nil"/>
          <w:insideV w:val="nil"/>
        </w:tcBorders>
        <w:shd w:val="clear" w:color="auto" w:fill="003F72" w:themeFill="accent4"/>
      </w:tcPr>
    </w:tblStylePr>
    <w:tblStylePr w:type="lastCol">
      <w:rPr>
        <w:b/>
        <w:bCs/>
        <w:i w:val="0"/>
        <w:iCs w:val="0"/>
        <w:color w:val="4D4F53" w:themeColor="background1"/>
      </w:rPr>
      <w:tblPr/>
      <w:tcPr>
        <w:tcBorders>
          <w:top w:val="nil"/>
          <w:left w:val="single" w:sz="24" w:space="0" w:color="4D4F53" w:themeColor="background1"/>
          <w:bottom w:val="nil"/>
          <w:right w:val="nil"/>
          <w:insideH w:val="nil"/>
          <w:insideV w:val="nil"/>
        </w:tcBorders>
        <w:shd w:val="clear" w:color="auto" w:fill="003F72" w:themeFill="accent4"/>
      </w:tcPr>
    </w:tblStylePr>
    <w:tblStylePr w:type="band1Vert">
      <w:tblPr/>
      <w:tcPr>
        <w:tcBorders>
          <w:top w:val="single" w:sz="8" w:space="0" w:color="4D4F53" w:themeColor="background1"/>
          <w:left w:val="single" w:sz="8" w:space="0" w:color="4D4F53" w:themeColor="background1"/>
          <w:bottom w:val="single" w:sz="8" w:space="0" w:color="4D4F53" w:themeColor="background1"/>
          <w:right w:val="single" w:sz="8" w:space="0" w:color="4D4F53" w:themeColor="background1"/>
          <w:insideH w:val="nil"/>
          <w:insideV w:val="nil"/>
        </w:tcBorders>
        <w:shd w:val="clear" w:color="auto" w:fill="39A6FF" w:themeFill="accent4" w:themeFillTint="7F"/>
      </w:tcPr>
    </w:tblStylePr>
    <w:tblStylePr w:type="band1Horz">
      <w:tblPr/>
      <w:tcPr>
        <w:tcBorders>
          <w:top w:val="single" w:sz="8" w:space="0" w:color="4D4F53" w:themeColor="background1"/>
          <w:left w:val="single" w:sz="8" w:space="0" w:color="4D4F53" w:themeColor="background1"/>
          <w:bottom w:val="single" w:sz="8" w:space="0" w:color="4D4F53" w:themeColor="background1"/>
          <w:right w:val="single" w:sz="8" w:space="0" w:color="4D4F53" w:themeColor="background1"/>
          <w:insideH w:val="single" w:sz="8" w:space="0" w:color="4D4F53" w:themeColor="background1"/>
          <w:insideV w:val="single" w:sz="8" w:space="0" w:color="4D4F53" w:themeColor="background1"/>
        </w:tcBorders>
        <w:shd w:val="clear" w:color="auto" w:fill="39A6FF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D2223"/>
    <w:pPr>
      <w:spacing w:line="240" w:lineRule="atLeast"/>
    </w:pPr>
    <w:tblPr>
      <w:tblStyleRowBandSize w:val="1"/>
      <w:tblStyleColBandSize w:val="1"/>
      <w:tblBorders>
        <w:top w:val="single" w:sz="8" w:space="0" w:color="4D4F53" w:themeColor="background1"/>
        <w:left w:val="single" w:sz="8" w:space="0" w:color="4D4F53" w:themeColor="background1"/>
        <w:bottom w:val="single" w:sz="8" w:space="0" w:color="4D4F53" w:themeColor="background1"/>
        <w:right w:val="single" w:sz="8" w:space="0" w:color="4D4F53" w:themeColor="background1"/>
        <w:insideH w:val="single" w:sz="6" w:space="0" w:color="4D4F53" w:themeColor="background1"/>
        <w:insideV w:val="single" w:sz="6" w:space="0" w:color="4D4F53" w:themeColor="background1"/>
      </w:tblBorders>
    </w:tblPr>
    <w:tcPr>
      <w:shd w:val="clear" w:color="auto" w:fill="E3BDEA" w:themeFill="accent5" w:themeFillTint="3F"/>
    </w:tcPr>
    <w:tblStylePr w:type="firstRow">
      <w:rPr>
        <w:b/>
        <w:bCs/>
        <w:i w:val="0"/>
        <w:iCs w:val="0"/>
        <w:color w:val="4D4F53" w:themeColor="background1"/>
      </w:rPr>
      <w:tblPr/>
      <w:tcPr>
        <w:tcBorders>
          <w:top w:val="single" w:sz="8" w:space="0" w:color="4D4F53" w:themeColor="background1"/>
          <w:left w:val="single" w:sz="8" w:space="0" w:color="4D4F53" w:themeColor="background1"/>
          <w:bottom w:val="single" w:sz="24" w:space="0" w:color="4D4F53" w:themeColor="background1"/>
          <w:right w:val="single" w:sz="8" w:space="0" w:color="4D4F53" w:themeColor="background1"/>
          <w:insideH w:val="nil"/>
          <w:insideV w:val="single" w:sz="8" w:space="0" w:color="4D4F53" w:themeColor="background1"/>
        </w:tcBorders>
        <w:shd w:val="clear" w:color="auto" w:fill="6E267B" w:themeFill="accent5"/>
      </w:tcPr>
    </w:tblStylePr>
    <w:tblStylePr w:type="lastRow">
      <w:rPr>
        <w:b/>
        <w:bCs/>
        <w:i w:val="0"/>
        <w:iCs w:val="0"/>
        <w:color w:val="4D4F53" w:themeColor="background1"/>
      </w:rPr>
      <w:tblPr/>
      <w:tcPr>
        <w:tcBorders>
          <w:top w:val="single" w:sz="24" w:space="0" w:color="4D4F53" w:themeColor="background1"/>
          <w:left w:val="single" w:sz="8" w:space="0" w:color="4D4F53" w:themeColor="background1"/>
          <w:bottom w:val="single" w:sz="8" w:space="0" w:color="4D4F53" w:themeColor="background1"/>
          <w:right w:val="single" w:sz="8" w:space="0" w:color="4D4F53" w:themeColor="background1"/>
          <w:insideH w:val="nil"/>
          <w:insideV w:val="single" w:sz="8" w:space="0" w:color="4D4F53" w:themeColor="background1"/>
        </w:tcBorders>
        <w:shd w:val="clear" w:color="auto" w:fill="6E267B" w:themeFill="accent5"/>
      </w:tcPr>
    </w:tblStylePr>
    <w:tblStylePr w:type="firstCol">
      <w:rPr>
        <w:b/>
        <w:bCs/>
        <w:i w:val="0"/>
        <w:iCs w:val="0"/>
        <w:color w:val="4D4F53" w:themeColor="background1"/>
      </w:rPr>
      <w:tblPr/>
      <w:tcPr>
        <w:tcBorders>
          <w:left w:val="single" w:sz="8" w:space="0" w:color="4D4F53" w:themeColor="background1"/>
          <w:right w:val="single" w:sz="24" w:space="0" w:color="4D4F53" w:themeColor="background1"/>
          <w:insideH w:val="nil"/>
          <w:insideV w:val="nil"/>
        </w:tcBorders>
        <w:shd w:val="clear" w:color="auto" w:fill="6E267B" w:themeFill="accent5"/>
      </w:tcPr>
    </w:tblStylePr>
    <w:tblStylePr w:type="lastCol">
      <w:rPr>
        <w:b/>
        <w:bCs/>
        <w:i w:val="0"/>
        <w:iCs w:val="0"/>
        <w:color w:val="4D4F53" w:themeColor="background1"/>
      </w:rPr>
      <w:tblPr/>
      <w:tcPr>
        <w:tcBorders>
          <w:top w:val="nil"/>
          <w:left w:val="single" w:sz="24" w:space="0" w:color="4D4F53" w:themeColor="background1"/>
          <w:bottom w:val="nil"/>
          <w:right w:val="nil"/>
          <w:insideH w:val="nil"/>
          <w:insideV w:val="nil"/>
        </w:tcBorders>
        <w:shd w:val="clear" w:color="auto" w:fill="6E267B" w:themeFill="accent5"/>
      </w:tcPr>
    </w:tblStylePr>
    <w:tblStylePr w:type="band1Vert">
      <w:tblPr/>
      <w:tcPr>
        <w:tcBorders>
          <w:top w:val="single" w:sz="8" w:space="0" w:color="4D4F53" w:themeColor="background1"/>
          <w:left w:val="single" w:sz="8" w:space="0" w:color="4D4F53" w:themeColor="background1"/>
          <w:bottom w:val="single" w:sz="8" w:space="0" w:color="4D4F53" w:themeColor="background1"/>
          <w:right w:val="single" w:sz="8" w:space="0" w:color="4D4F53" w:themeColor="background1"/>
          <w:insideH w:val="nil"/>
          <w:insideV w:val="nil"/>
        </w:tcBorders>
        <w:shd w:val="clear" w:color="auto" w:fill="C77AD6" w:themeFill="accent5" w:themeFillTint="7F"/>
      </w:tcPr>
    </w:tblStylePr>
    <w:tblStylePr w:type="band1Horz">
      <w:tblPr/>
      <w:tcPr>
        <w:tcBorders>
          <w:top w:val="single" w:sz="8" w:space="0" w:color="4D4F53" w:themeColor="background1"/>
          <w:left w:val="single" w:sz="8" w:space="0" w:color="4D4F53" w:themeColor="background1"/>
          <w:bottom w:val="single" w:sz="8" w:space="0" w:color="4D4F53" w:themeColor="background1"/>
          <w:right w:val="single" w:sz="8" w:space="0" w:color="4D4F53" w:themeColor="background1"/>
          <w:insideH w:val="single" w:sz="8" w:space="0" w:color="4D4F53" w:themeColor="background1"/>
          <w:insideV w:val="single" w:sz="8" w:space="0" w:color="4D4F53" w:themeColor="background1"/>
        </w:tcBorders>
        <w:shd w:val="clear" w:color="auto" w:fill="C77AD6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D2223"/>
    <w:pPr>
      <w:spacing w:line="240" w:lineRule="atLeast"/>
    </w:pPr>
    <w:tblPr>
      <w:tblStyleRowBandSize w:val="1"/>
      <w:tblStyleColBandSize w:val="1"/>
      <w:tblBorders>
        <w:top w:val="single" w:sz="8" w:space="0" w:color="4D4F53" w:themeColor="background1"/>
        <w:left w:val="single" w:sz="8" w:space="0" w:color="4D4F53" w:themeColor="background1"/>
        <w:bottom w:val="single" w:sz="8" w:space="0" w:color="4D4F53" w:themeColor="background1"/>
        <w:right w:val="single" w:sz="8" w:space="0" w:color="4D4F53" w:themeColor="background1"/>
        <w:insideH w:val="single" w:sz="6" w:space="0" w:color="4D4F53" w:themeColor="background1"/>
        <w:insideV w:val="single" w:sz="6" w:space="0" w:color="4D4F53" w:themeColor="background1"/>
      </w:tblBorders>
    </w:tblPr>
    <w:tcPr>
      <w:shd w:val="clear" w:color="auto" w:fill="F8B8BC" w:themeFill="accent6" w:themeFillTint="3F"/>
    </w:tcPr>
    <w:tblStylePr w:type="firstRow">
      <w:rPr>
        <w:b/>
        <w:bCs/>
        <w:i w:val="0"/>
        <w:iCs w:val="0"/>
        <w:color w:val="4D4F53" w:themeColor="background1"/>
      </w:rPr>
      <w:tblPr/>
      <w:tcPr>
        <w:tcBorders>
          <w:top w:val="single" w:sz="8" w:space="0" w:color="4D4F53" w:themeColor="background1"/>
          <w:left w:val="single" w:sz="8" w:space="0" w:color="4D4F53" w:themeColor="background1"/>
          <w:bottom w:val="single" w:sz="24" w:space="0" w:color="4D4F53" w:themeColor="background1"/>
          <w:right w:val="single" w:sz="8" w:space="0" w:color="4D4F53" w:themeColor="background1"/>
          <w:insideH w:val="nil"/>
          <w:insideV w:val="single" w:sz="8" w:space="0" w:color="4D4F53" w:themeColor="background1"/>
        </w:tcBorders>
        <w:shd w:val="clear" w:color="auto" w:fill="B5121B" w:themeFill="accent6"/>
      </w:tcPr>
    </w:tblStylePr>
    <w:tblStylePr w:type="lastRow">
      <w:rPr>
        <w:b/>
        <w:bCs/>
        <w:i w:val="0"/>
        <w:iCs w:val="0"/>
        <w:color w:val="4D4F53" w:themeColor="background1"/>
      </w:rPr>
      <w:tblPr/>
      <w:tcPr>
        <w:tcBorders>
          <w:top w:val="single" w:sz="24" w:space="0" w:color="4D4F53" w:themeColor="background1"/>
          <w:left w:val="single" w:sz="8" w:space="0" w:color="4D4F53" w:themeColor="background1"/>
          <w:bottom w:val="single" w:sz="8" w:space="0" w:color="4D4F53" w:themeColor="background1"/>
          <w:right w:val="single" w:sz="8" w:space="0" w:color="4D4F53" w:themeColor="background1"/>
          <w:insideH w:val="nil"/>
          <w:insideV w:val="single" w:sz="8" w:space="0" w:color="4D4F53" w:themeColor="background1"/>
        </w:tcBorders>
        <w:shd w:val="clear" w:color="auto" w:fill="B5121B" w:themeFill="accent6"/>
      </w:tcPr>
    </w:tblStylePr>
    <w:tblStylePr w:type="firstCol">
      <w:rPr>
        <w:b/>
        <w:bCs/>
        <w:i w:val="0"/>
        <w:iCs w:val="0"/>
        <w:color w:val="4D4F53" w:themeColor="background1"/>
      </w:rPr>
      <w:tblPr/>
      <w:tcPr>
        <w:tcBorders>
          <w:left w:val="single" w:sz="8" w:space="0" w:color="4D4F53" w:themeColor="background1"/>
          <w:right w:val="single" w:sz="24" w:space="0" w:color="4D4F53" w:themeColor="background1"/>
          <w:insideH w:val="nil"/>
          <w:insideV w:val="nil"/>
        </w:tcBorders>
        <w:shd w:val="clear" w:color="auto" w:fill="B5121B" w:themeFill="accent6"/>
      </w:tcPr>
    </w:tblStylePr>
    <w:tblStylePr w:type="lastCol">
      <w:rPr>
        <w:b/>
        <w:bCs/>
        <w:i w:val="0"/>
        <w:iCs w:val="0"/>
        <w:color w:val="4D4F53" w:themeColor="background1"/>
      </w:rPr>
      <w:tblPr/>
      <w:tcPr>
        <w:tcBorders>
          <w:top w:val="nil"/>
          <w:left w:val="single" w:sz="24" w:space="0" w:color="4D4F53" w:themeColor="background1"/>
          <w:bottom w:val="nil"/>
          <w:right w:val="nil"/>
          <w:insideH w:val="nil"/>
          <w:insideV w:val="nil"/>
        </w:tcBorders>
        <w:shd w:val="clear" w:color="auto" w:fill="B5121B" w:themeFill="accent6"/>
      </w:tcPr>
    </w:tblStylePr>
    <w:tblStylePr w:type="band1Vert">
      <w:tblPr/>
      <w:tcPr>
        <w:tcBorders>
          <w:top w:val="single" w:sz="8" w:space="0" w:color="4D4F53" w:themeColor="background1"/>
          <w:left w:val="single" w:sz="8" w:space="0" w:color="4D4F53" w:themeColor="background1"/>
          <w:bottom w:val="single" w:sz="8" w:space="0" w:color="4D4F53" w:themeColor="background1"/>
          <w:right w:val="single" w:sz="8" w:space="0" w:color="4D4F53" w:themeColor="background1"/>
          <w:insideH w:val="nil"/>
          <w:insideV w:val="nil"/>
        </w:tcBorders>
        <w:shd w:val="clear" w:color="auto" w:fill="F17278" w:themeFill="accent6" w:themeFillTint="7F"/>
      </w:tcPr>
    </w:tblStylePr>
    <w:tblStylePr w:type="band1Horz">
      <w:tblPr/>
      <w:tcPr>
        <w:tcBorders>
          <w:top w:val="single" w:sz="8" w:space="0" w:color="4D4F53" w:themeColor="background1"/>
          <w:left w:val="single" w:sz="8" w:space="0" w:color="4D4F53" w:themeColor="background1"/>
          <w:bottom w:val="single" w:sz="8" w:space="0" w:color="4D4F53" w:themeColor="background1"/>
          <w:right w:val="single" w:sz="8" w:space="0" w:color="4D4F53" w:themeColor="background1"/>
          <w:insideH w:val="single" w:sz="8" w:space="0" w:color="4D4F53" w:themeColor="background1"/>
          <w:insideV w:val="single" w:sz="8" w:space="0" w:color="4D4F53" w:themeColor="background1"/>
        </w:tcBorders>
        <w:shd w:val="clear" w:color="auto" w:fill="F17278" w:themeFill="accent6" w:themeFillTint="7F"/>
      </w:tcPr>
    </w:tblStylePr>
  </w:style>
  <w:style w:type="table" w:styleId="MediumList1">
    <w:name w:val="Medium List 1"/>
    <w:basedOn w:val="TableNormal"/>
    <w:uiPriority w:val="65"/>
    <w:rsid w:val="00BD2223"/>
    <w:pPr>
      <w:spacing w:line="240" w:lineRule="atLeast"/>
    </w:pPr>
    <w:rPr>
      <w:color w:val="FFFFFF" w:themeColor="text1"/>
    </w:rPr>
    <w:tblPr>
      <w:tblStyleRowBandSize w:val="1"/>
      <w:tblStyleColBandSize w:val="1"/>
      <w:tblBorders>
        <w:top w:val="single" w:sz="8" w:space="0" w:color="FFFFFF" w:themeColor="text1"/>
        <w:bottom w:val="single" w:sz="8" w:space="0" w:color="FFFFFF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text1"/>
        </w:tcBorders>
      </w:tcPr>
    </w:tblStylePr>
    <w:tblStylePr w:type="lastRow">
      <w:rPr>
        <w:b/>
        <w:bCs/>
        <w:color w:val="0083A9" w:themeColor="text2"/>
      </w:rPr>
      <w:tblPr/>
      <w:tcPr>
        <w:tcBorders>
          <w:top w:val="single" w:sz="8" w:space="0" w:color="FFFFFF" w:themeColor="text1"/>
          <w:bottom w:val="single" w:sz="8" w:space="0" w:color="FFFFF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text1"/>
          <w:bottom w:val="single" w:sz="8" w:space="0" w:color="FFFFFF" w:themeColor="text1"/>
        </w:tcBorders>
      </w:tc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D2223"/>
    <w:pPr>
      <w:spacing w:line="240" w:lineRule="atLeast"/>
    </w:pPr>
    <w:rPr>
      <w:color w:val="FFFFFF" w:themeColor="text1"/>
    </w:rPr>
    <w:tblPr>
      <w:tblStyleRowBandSize w:val="1"/>
      <w:tblStyleColBandSize w:val="1"/>
      <w:tblBorders>
        <w:top w:val="single" w:sz="8" w:space="0" w:color="F0AB00" w:themeColor="accent1"/>
        <w:bottom w:val="single" w:sz="8" w:space="0" w:color="F0AB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AB00" w:themeColor="accent1"/>
        </w:tcBorders>
      </w:tcPr>
    </w:tblStylePr>
    <w:tblStylePr w:type="lastRow">
      <w:rPr>
        <w:b/>
        <w:bCs/>
        <w:color w:val="0083A9" w:themeColor="text2"/>
      </w:rPr>
      <w:tblPr/>
      <w:tcPr>
        <w:tcBorders>
          <w:top w:val="single" w:sz="8" w:space="0" w:color="F0AB00" w:themeColor="accent1"/>
          <w:bottom w:val="single" w:sz="8" w:space="0" w:color="F0A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AB00" w:themeColor="accent1"/>
          <w:bottom w:val="single" w:sz="8" w:space="0" w:color="F0AB00" w:themeColor="accent1"/>
        </w:tcBorders>
      </w:tcPr>
    </w:tblStylePr>
    <w:tblStylePr w:type="band1Vert">
      <w:tblPr/>
      <w:tcPr>
        <w:shd w:val="clear" w:color="auto" w:fill="FFEBBC" w:themeFill="accent1" w:themeFillTint="3F"/>
      </w:tcPr>
    </w:tblStylePr>
    <w:tblStylePr w:type="band1Horz">
      <w:tblPr/>
      <w:tcPr>
        <w:shd w:val="clear" w:color="auto" w:fill="FFEBBC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D2223"/>
    <w:pPr>
      <w:spacing w:line="240" w:lineRule="atLeast"/>
    </w:pPr>
    <w:rPr>
      <w:color w:val="FFFFFF" w:themeColor="text1"/>
    </w:rPr>
    <w:tblPr>
      <w:tblStyleRowBandSize w:val="1"/>
      <w:tblStyleColBandSize w:val="1"/>
      <w:tblBorders>
        <w:top w:val="single" w:sz="8" w:space="0" w:color="0039A6" w:themeColor="accent2"/>
        <w:bottom w:val="single" w:sz="8" w:space="0" w:color="0039A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9A6" w:themeColor="accent2"/>
        </w:tcBorders>
      </w:tcPr>
    </w:tblStylePr>
    <w:tblStylePr w:type="lastRow">
      <w:rPr>
        <w:b/>
        <w:bCs/>
        <w:color w:val="0083A9" w:themeColor="text2"/>
      </w:rPr>
      <w:tblPr/>
      <w:tcPr>
        <w:tcBorders>
          <w:top w:val="single" w:sz="8" w:space="0" w:color="0039A6" w:themeColor="accent2"/>
          <w:bottom w:val="single" w:sz="8" w:space="0" w:color="0039A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9A6" w:themeColor="accent2"/>
          <w:bottom w:val="single" w:sz="8" w:space="0" w:color="0039A6" w:themeColor="accent2"/>
        </w:tcBorders>
      </w:tcPr>
    </w:tblStylePr>
    <w:tblStylePr w:type="band1Vert">
      <w:tblPr/>
      <w:tcPr>
        <w:shd w:val="clear" w:color="auto" w:fill="AAC7FF" w:themeFill="accent2" w:themeFillTint="3F"/>
      </w:tcPr>
    </w:tblStylePr>
    <w:tblStylePr w:type="band1Horz">
      <w:tblPr/>
      <w:tcPr>
        <w:shd w:val="clear" w:color="auto" w:fill="AAC7FF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D2223"/>
    <w:pPr>
      <w:spacing w:line="240" w:lineRule="atLeast"/>
    </w:pPr>
    <w:rPr>
      <w:color w:val="FFFFFF" w:themeColor="text1"/>
    </w:rPr>
    <w:tblPr>
      <w:tblStyleRowBandSize w:val="1"/>
      <w:tblStyleColBandSize w:val="1"/>
      <w:tblBorders>
        <w:top w:val="single" w:sz="8" w:space="0" w:color="D3CD8B" w:themeColor="accent3"/>
        <w:bottom w:val="single" w:sz="8" w:space="0" w:color="D3CD8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CD8B" w:themeColor="accent3"/>
        </w:tcBorders>
      </w:tcPr>
    </w:tblStylePr>
    <w:tblStylePr w:type="lastRow">
      <w:rPr>
        <w:b/>
        <w:bCs/>
        <w:color w:val="0083A9" w:themeColor="text2"/>
      </w:rPr>
      <w:tblPr/>
      <w:tcPr>
        <w:tcBorders>
          <w:top w:val="single" w:sz="8" w:space="0" w:color="D3CD8B" w:themeColor="accent3"/>
          <w:bottom w:val="single" w:sz="8" w:space="0" w:color="D3CD8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CD8B" w:themeColor="accent3"/>
          <w:bottom w:val="single" w:sz="8" w:space="0" w:color="D3CD8B" w:themeColor="accent3"/>
        </w:tcBorders>
      </w:tcPr>
    </w:tblStylePr>
    <w:tblStylePr w:type="band1Vert">
      <w:tblPr/>
      <w:tcPr>
        <w:shd w:val="clear" w:color="auto" w:fill="F4F2E2" w:themeFill="accent3" w:themeFillTint="3F"/>
      </w:tcPr>
    </w:tblStylePr>
    <w:tblStylePr w:type="band1Horz">
      <w:tblPr/>
      <w:tcPr>
        <w:shd w:val="clear" w:color="auto" w:fill="F4F2E2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D2223"/>
    <w:pPr>
      <w:spacing w:line="240" w:lineRule="atLeast"/>
    </w:pPr>
    <w:rPr>
      <w:color w:val="FFFFFF" w:themeColor="text1"/>
    </w:rPr>
    <w:tblPr>
      <w:tblStyleRowBandSize w:val="1"/>
      <w:tblStyleColBandSize w:val="1"/>
      <w:tblBorders>
        <w:top w:val="single" w:sz="8" w:space="0" w:color="003F72" w:themeColor="accent4"/>
        <w:bottom w:val="single" w:sz="8" w:space="0" w:color="003F7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F72" w:themeColor="accent4"/>
        </w:tcBorders>
      </w:tcPr>
    </w:tblStylePr>
    <w:tblStylePr w:type="lastRow">
      <w:rPr>
        <w:b/>
        <w:bCs/>
        <w:color w:val="0083A9" w:themeColor="text2"/>
      </w:rPr>
      <w:tblPr/>
      <w:tcPr>
        <w:tcBorders>
          <w:top w:val="single" w:sz="8" w:space="0" w:color="003F72" w:themeColor="accent4"/>
          <w:bottom w:val="single" w:sz="8" w:space="0" w:color="003F7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F72" w:themeColor="accent4"/>
          <w:bottom w:val="single" w:sz="8" w:space="0" w:color="003F72" w:themeColor="accent4"/>
        </w:tcBorders>
      </w:tcPr>
    </w:tblStylePr>
    <w:tblStylePr w:type="band1Vert">
      <w:tblPr/>
      <w:tcPr>
        <w:shd w:val="clear" w:color="auto" w:fill="9DD2FF" w:themeFill="accent4" w:themeFillTint="3F"/>
      </w:tcPr>
    </w:tblStylePr>
    <w:tblStylePr w:type="band1Horz">
      <w:tblPr/>
      <w:tcPr>
        <w:shd w:val="clear" w:color="auto" w:fill="9DD2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D2223"/>
    <w:pPr>
      <w:spacing w:line="240" w:lineRule="atLeast"/>
    </w:pPr>
    <w:rPr>
      <w:color w:val="FFFFFF" w:themeColor="text1"/>
    </w:rPr>
    <w:tblPr>
      <w:tblStyleRowBandSize w:val="1"/>
      <w:tblStyleColBandSize w:val="1"/>
      <w:tblBorders>
        <w:top w:val="single" w:sz="8" w:space="0" w:color="6E267B" w:themeColor="accent5"/>
        <w:bottom w:val="single" w:sz="8" w:space="0" w:color="6E267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267B" w:themeColor="accent5"/>
        </w:tcBorders>
      </w:tcPr>
    </w:tblStylePr>
    <w:tblStylePr w:type="lastRow">
      <w:rPr>
        <w:b/>
        <w:bCs/>
        <w:color w:val="0083A9" w:themeColor="text2"/>
      </w:rPr>
      <w:tblPr/>
      <w:tcPr>
        <w:tcBorders>
          <w:top w:val="single" w:sz="8" w:space="0" w:color="6E267B" w:themeColor="accent5"/>
          <w:bottom w:val="single" w:sz="8" w:space="0" w:color="6E26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267B" w:themeColor="accent5"/>
          <w:bottom w:val="single" w:sz="8" w:space="0" w:color="6E267B" w:themeColor="accent5"/>
        </w:tcBorders>
      </w:tcPr>
    </w:tblStylePr>
    <w:tblStylePr w:type="band1Vert">
      <w:tblPr/>
      <w:tcPr>
        <w:shd w:val="clear" w:color="auto" w:fill="E3BDEA" w:themeFill="accent5" w:themeFillTint="3F"/>
      </w:tcPr>
    </w:tblStylePr>
    <w:tblStylePr w:type="band1Horz">
      <w:tblPr/>
      <w:tcPr>
        <w:shd w:val="clear" w:color="auto" w:fill="E3BDEA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D2223"/>
    <w:pPr>
      <w:spacing w:line="240" w:lineRule="atLeast"/>
    </w:pPr>
    <w:rPr>
      <w:color w:val="FFFFFF" w:themeColor="text1"/>
    </w:rPr>
    <w:tblPr>
      <w:tblStyleRowBandSize w:val="1"/>
      <w:tblStyleColBandSize w:val="1"/>
      <w:tblBorders>
        <w:top w:val="single" w:sz="8" w:space="0" w:color="B5121B" w:themeColor="accent6"/>
        <w:bottom w:val="single" w:sz="8" w:space="0" w:color="B5121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121B" w:themeColor="accent6"/>
        </w:tcBorders>
      </w:tcPr>
    </w:tblStylePr>
    <w:tblStylePr w:type="lastRow">
      <w:rPr>
        <w:b/>
        <w:bCs/>
        <w:color w:val="0083A9" w:themeColor="text2"/>
      </w:rPr>
      <w:tblPr/>
      <w:tcPr>
        <w:tcBorders>
          <w:top w:val="single" w:sz="8" w:space="0" w:color="B5121B" w:themeColor="accent6"/>
          <w:bottom w:val="single" w:sz="8" w:space="0" w:color="B5121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121B" w:themeColor="accent6"/>
          <w:bottom w:val="single" w:sz="8" w:space="0" w:color="B5121B" w:themeColor="accent6"/>
        </w:tcBorders>
      </w:tcPr>
    </w:tblStylePr>
    <w:tblStylePr w:type="band1Vert">
      <w:tblPr/>
      <w:tcPr>
        <w:shd w:val="clear" w:color="auto" w:fill="F8B8BC" w:themeFill="accent6" w:themeFillTint="3F"/>
      </w:tcPr>
    </w:tblStylePr>
    <w:tblStylePr w:type="band1Horz">
      <w:tblPr/>
      <w:tcPr>
        <w:shd w:val="clear" w:color="auto" w:fill="F8B8BC" w:themeFill="accent6" w:themeFillTint="3F"/>
      </w:tcPr>
    </w:tblStylePr>
  </w:style>
  <w:style w:type="table" w:styleId="MediumList2">
    <w:name w:val="Medium List 2"/>
    <w:basedOn w:val="TableNormal"/>
    <w:uiPriority w:val="66"/>
    <w:rsid w:val="00BD2223"/>
    <w:pPr>
      <w:spacing w:line="240" w:lineRule="atLeast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FFFFFF" w:themeColor="text1"/>
        <w:left w:val="single" w:sz="8" w:space="0" w:color="FFFFFF" w:themeColor="text1"/>
        <w:bottom w:val="single" w:sz="8" w:space="0" w:color="FFFFFF" w:themeColor="text1"/>
        <w:right w:val="single" w:sz="8" w:space="0" w:color="FFFFFF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text1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lastRow">
      <w:tblPr/>
      <w:tcPr>
        <w:tcBorders>
          <w:top w:val="single" w:sz="8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text1"/>
          <w:insideH w:val="nil"/>
          <w:insideV w:val="nil"/>
        </w:tcBorders>
        <w:shd w:val="clear" w:color="auto" w:fill="4D4F53" w:themeFill="background1"/>
      </w:tcPr>
    </w:tblStylePr>
    <w:tblStylePr w:type="lastCol">
      <w:tblPr/>
      <w:tcPr>
        <w:tcBorders>
          <w:top w:val="nil"/>
          <w:left w:val="single" w:sz="8" w:space="0" w:color="FFFFFF" w:themeColor="text1"/>
          <w:bottom w:val="nil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text1" w:themeFillTint="3F"/>
      </w:tcPr>
    </w:tblStylePr>
    <w:tblStylePr w:type="nwCell">
      <w:tblPr/>
      <w:tcPr>
        <w:shd w:val="clear" w:color="auto" w:fill="4D4F53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D2223"/>
    <w:pPr>
      <w:spacing w:line="240" w:lineRule="atLeast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F0AB00" w:themeColor="accent1"/>
        <w:left w:val="single" w:sz="8" w:space="0" w:color="F0AB00" w:themeColor="accent1"/>
        <w:bottom w:val="single" w:sz="8" w:space="0" w:color="F0AB00" w:themeColor="accent1"/>
        <w:right w:val="single" w:sz="8" w:space="0" w:color="F0AB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AB00" w:themeColor="accent1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lastRow">
      <w:tblPr/>
      <w:tcPr>
        <w:tcBorders>
          <w:top w:val="single" w:sz="8" w:space="0" w:color="F0AB00" w:themeColor="accent1"/>
          <w:left w:val="nil"/>
          <w:bottom w:val="nil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AB00" w:themeColor="accent1"/>
          <w:insideH w:val="nil"/>
          <w:insideV w:val="nil"/>
        </w:tcBorders>
        <w:shd w:val="clear" w:color="auto" w:fill="4D4F53" w:themeFill="background1"/>
      </w:tcPr>
    </w:tblStylePr>
    <w:tblStylePr w:type="lastCol">
      <w:tblPr/>
      <w:tcPr>
        <w:tcBorders>
          <w:top w:val="nil"/>
          <w:left w:val="single" w:sz="8" w:space="0" w:color="F0AB00" w:themeColor="accent1"/>
          <w:bottom w:val="nil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B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BBC" w:themeFill="accent1" w:themeFillTint="3F"/>
      </w:tcPr>
    </w:tblStylePr>
    <w:tblStylePr w:type="nwCell">
      <w:tblPr/>
      <w:tcPr>
        <w:shd w:val="clear" w:color="auto" w:fill="4D4F53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D2223"/>
    <w:pPr>
      <w:spacing w:line="240" w:lineRule="atLeast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0039A6" w:themeColor="accent2"/>
        <w:left w:val="single" w:sz="8" w:space="0" w:color="0039A6" w:themeColor="accent2"/>
        <w:bottom w:val="single" w:sz="8" w:space="0" w:color="0039A6" w:themeColor="accent2"/>
        <w:right w:val="single" w:sz="8" w:space="0" w:color="0039A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9A6" w:themeColor="accent2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lastRow">
      <w:tblPr/>
      <w:tcPr>
        <w:tcBorders>
          <w:top w:val="single" w:sz="8" w:space="0" w:color="0039A6" w:themeColor="accent2"/>
          <w:left w:val="nil"/>
          <w:bottom w:val="nil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9A6" w:themeColor="accent2"/>
          <w:insideH w:val="nil"/>
          <w:insideV w:val="nil"/>
        </w:tcBorders>
        <w:shd w:val="clear" w:color="auto" w:fill="4D4F53" w:themeFill="background1"/>
      </w:tcPr>
    </w:tblStylePr>
    <w:tblStylePr w:type="lastCol">
      <w:tblPr/>
      <w:tcPr>
        <w:tcBorders>
          <w:top w:val="nil"/>
          <w:left w:val="single" w:sz="8" w:space="0" w:color="0039A6" w:themeColor="accent2"/>
          <w:bottom w:val="nil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C7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C7FF" w:themeFill="accent2" w:themeFillTint="3F"/>
      </w:tcPr>
    </w:tblStylePr>
    <w:tblStylePr w:type="nwCell">
      <w:tblPr/>
      <w:tcPr>
        <w:shd w:val="clear" w:color="auto" w:fill="4D4F53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D2223"/>
    <w:pPr>
      <w:spacing w:line="240" w:lineRule="atLeast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D3CD8B" w:themeColor="accent3"/>
        <w:left w:val="single" w:sz="8" w:space="0" w:color="D3CD8B" w:themeColor="accent3"/>
        <w:bottom w:val="single" w:sz="8" w:space="0" w:color="D3CD8B" w:themeColor="accent3"/>
        <w:right w:val="single" w:sz="8" w:space="0" w:color="D3CD8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CD8B" w:themeColor="accent3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lastRow">
      <w:tblPr/>
      <w:tcPr>
        <w:tcBorders>
          <w:top w:val="single" w:sz="8" w:space="0" w:color="D3CD8B" w:themeColor="accent3"/>
          <w:left w:val="nil"/>
          <w:bottom w:val="nil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CD8B" w:themeColor="accent3"/>
          <w:insideH w:val="nil"/>
          <w:insideV w:val="nil"/>
        </w:tcBorders>
        <w:shd w:val="clear" w:color="auto" w:fill="4D4F53" w:themeFill="background1"/>
      </w:tcPr>
    </w:tblStylePr>
    <w:tblStylePr w:type="lastCol">
      <w:tblPr/>
      <w:tcPr>
        <w:tcBorders>
          <w:top w:val="nil"/>
          <w:left w:val="single" w:sz="8" w:space="0" w:color="D3CD8B" w:themeColor="accent3"/>
          <w:bottom w:val="nil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2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2E2" w:themeFill="accent3" w:themeFillTint="3F"/>
      </w:tcPr>
    </w:tblStylePr>
    <w:tblStylePr w:type="nwCell">
      <w:tblPr/>
      <w:tcPr>
        <w:shd w:val="clear" w:color="auto" w:fill="4D4F53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D2223"/>
    <w:pPr>
      <w:spacing w:line="240" w:lineRule="atLeast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003F72" w:themeColor="accent4"/>
        <w:left w:val="single" w:sz="8" w:space="0" w:color="003F72" w:themeColor="accent4"/>
        <w:bottom w:val="single" w:sz="8" w:space="0" w:color="003F72" w:themeColor="accent4"/>
        <w:right w:val="single" w:sz="8" w:space="0" w:color="003F7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F72" w:themeColor="accent4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lastRow">
      <w:tblPr/>
      <w:tcPr>
        <w:tcBorders>
          <w:top w:val="single" w:sz="8" w:space="0" w:color="003F72" w:themeColor="accent4"/>
          <w:left w:val="nil"/>
          <w:bottom w:val="nil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F72" w:themeColor="accent4"/>
          <w:insideH w:val="nil"/>
          <w:insideV w:val="nil"/>
        </w:tcBorders>
        <w:shd w:val="clear" w:color="auto" w:fill="4D4F53" w:themeFill="background1"/>
      </w:tcPr>
    </w:tblStylePr>
    <w:tblStylePr w:type="lastCol">
      <w:tblPr/>
      <w:tcPr>
        <w:tcBorders>
          <w:top w:val="nil"/>
          <w:left w:val="single" w:sz="8" w:space="0" w:color="003F72" w:themeColor="accent4"/>
          <w:bottom w:val="nil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DD2FF" w:themeFill="accent4" w:themeFillTint="3F"/>
      </w:tcPr>
    </w:tblStylePr>
    <w:tblStylePr w:type="nwCell">
      <w:tblPr/>
      <w:tcPr>
        <w:shd w:val="clear" w:color="auto" w:fill="4D4F53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D2223"/>
    <w:pPr>
      <w:spacing w:line="240" w:lineRule="atLeast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6E267B" w:themeColor="accent5"/>
        <w:left w:val="single" w:sz="8" w:space="0" w:color="6E267B" w:themeColor="accent5"/>
        <w:bottom w:val="single" w:sz="8" w:space="0" w:color="6E267B" w:themeColor="accent5"/>
        <w:right w:val="single" w:sz="8" w:space="0" w:color="6E267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267B" w:themeColor="accent5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lastRow">
      <w:tblPr/>
      <w:tcPr>
        <w:tcBorders>
          <w:top w:val="single" w:sz="8" w:space="0" w:color="6E267B" w:themeColor="accent5"/>
          <w:left w:val="nil"/>
          <w:bottom w:val="nil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267B" w:themeColor="accent5"/>
          <w:insideH w:val="nil"/>
          <w:insideV w:val="nil"/>
        </w:tcBorders>
        <w:shd w:val="clear" w:color="auto" w:fill="4D4F53" w:themeFill="background1"/>
      </w:tcPr>
    </w:tblStylePr>
    <w:tblStylePr w:type="lastCol">
      <w:tblPr/>
      <w:tcPr>
        <w:tcBorders>
          <w:top w:val="nil"/>
          <w:left w:val="single" w:sz="8" w:space="0" w:color="6E267B" w:themeColor="accent5"/>
          <w:bottom w:val="nil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BD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BDEA" w:themeFill="accent5" w:themeFillTint="3F"/>
      </w:tcPr>
    </w:tblStylePr>
    <w:tblStylePr w:type="nwCell">
      <w:tblPr/>
      <w:tcPr>
        <w:shd w:val="clear" w:color="auto" w:fill="4D4F53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D2223"/>
    <w:pPr>
      <w:spacing w:line="240" w:lineRule="atLeast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B5121B" w:themeColor="accent6"/>
        <w:left w:val="single" w:sz="8" w:space="0" w:color="B5121B" w:themeColor="accent6"/>
        <w:bottom w:val="single" w:sz="8" w:space="0" w:color="B5121B" w:themeColor="accent6"/>
        <w:right w:val="single" w:sz="8" w:space="0" w:color="B5121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121B" w:themeColor="accent6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lastRow">
      <w:tblPr/>
      <w:tcPr>
        <w:tcBorders>
          <w:top w:val="single" w:sz="8" w:space="0" w:color="B5121B" w:themeColor="accent6"/>
          <w:left w:val="nil"/>
          <w:bottom w:val="nil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121B" w:themeColor="accent6"/>
          <w:insideH w:val="nil"/>
          <w:insideV w:val="nil"/>
        </w:tcBorders>
        <w:shd w:val="clear" w:color="auto" w:fill="4D4F53" w:themeFill="background1"/>
      </w:tcPr>
    </w:tblStylePr>
    <w:tblStylePr w:type="lastCol">
      <w:tblPr/>
      <w:tcPr>
        <w:tcBorders>
          <w:top w:val="nil"/>
          <w:left w:val="single" w:sz="8" w:space="0" w:color="B5121B" w:themeColor="accent6"/>
          <w:bottom w:val="nil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8B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8BC" w:themeFill="accent6" w:themeFillTint="3F"/>
      </w:tcPr>
    </w:tblStylePr>
    <w:tblStylePr w:type="nwCell">
      <w:tblPr/>
      <w:tcPr>
        <w:shd w:val="clear" w:color="auto" w:fill="4D4F53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D2223"/>
    <w:pPr>
      <w:spacing w:line="240" w:lineRule="atLeast"/>
    </w:pPr>
    <w:tblPr>
      <w:tblStyleRowBandSize w:val="1"/>
      <w:tblStyleColBandSize w:val="1"/>
      <w:tblBorders>
        <w:top w:val="single" w:sz="8" w:space="0" w:color="FFFFFF" w:themeColor="text1" w:themeTint="BF"/>
        <w:left w:val="single" w:sz="8" w:space="0" w:color="FFFFFF" w:themeColor="text1" w:themeTint="BF"/>
        <w:bottom w:val="single" w:sz="8" w:space="0" w:color="FFFFFF" w:themeColor="text1" w:themeTint="BF"/>
        <w:right w:val="single" w:sz="8" w:space="0" w:color="FFFFFF" w:themeColor="text1" w:themeTint="BF"/>
        <w:insideH w:val="single" w:sz="8" w:space="0" w:color="FFFFFF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4D4F53" w:themeColor="background1"/>
      </w:rPr>
      <w:tblPr/>
      <w:tcPr>
        <w:tcBorders>
          <w:top w:val="single" w:sz="8" w:space="0" w:color="FFFFFF" w:themeColor="text1" w:themeTint="BF"/>
          <w:left w:val="single" w:sz="8" w:space="0" w:color="FFFFFF" w:themeColor="text1" w:themeTint="BF"/>
          <w:bottom w:val="single" w:sz="8" w:space="0" w:color="FFFFFF" w:themeColor="text1" w:themeTint="BF"/>
          <w:right w:val="single" w:sz="8" w:space="0" w:color="FFFFFF" w:themeColor="text1" w:themeTint="BF"/>
          <w:insideH w:val="nil"/>
          <w:insideV w:val="nil"/>
        </w:tcBorders>
        <w:shd w:val="clear" w:color="auto" w:fill="FFFFFF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text1" w:themeTint="BF"/>
          <w:left w:val="single" w:sz="8" w:space="0" w:color="FFFFFF" w:themeColor="text1" w:themeTint="BF"/>
          <w:bottom w:val="single" w:sz="8" w:space="0" w:color="FFFFFF" w:themeColor="text1" w:themeTint="BF"/>
          <w:right w:val="single" w:sz="8" w:space="0" w:color="FFFFF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D2223"/>
    <w:pPr>
      <w:spacing w:line="240" w:lineRule="atLeast"/>
    </w:pPr>
    <w:tblPr>
      <w:tblStyleRowBandSize w:val="1"/>
      <w:tblStyleColBandSize w:val="1"/>
      <w:tblBorders>
        <w:top w:val="single" w:sz="8" w:space="0" w:color="FFC434" w:themeColor="accent1" w:themeTint="BF"/>
        <w:left w:val="single" w:sz="8" w:space="0" w:color="FFC434" w:themeColor="accent1" w:themeTint="BF"/>
        <w:bottom w:val="single" w:sz="8" w:space="0" w:color="FFC434" w:themeColor="accent1" w:themeTint="BF"/>
        <w:right w:val="single" w:sz="8" w:space="0" w:color="FFC434" w:themeColor="accent1" w:themeTint="BF"/>
        <w:insideH w:val="single" w:sz="8" w:space="0" w:color="FFC4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4D4F53" w:themeColor="background1"/>
      </w:rPr>
      <w:tblPr/>
      <w:tcPr>
        <w:tcBorders>
          <w:top w:val="single" w:sz="8" w:space="0" w:color="FFC434" w:themeColor="accent1" w:themeTint="BF"/>
          <w:left w:val="single" w:sz="8" w:space="0" w:color="FFC434" w:themeColor="accent1" w:themeTint="BF"/>
          <w:bottom w:val="single" w:sz="8" w:space="0" w:color="FFC434" w:themeColor="accent1" w:themeTint="BF"/>
          <w:right w:val="single" w:sz="8" w:space="0" w:color="FFC434" w:themeColor="accent1" w:themeTint="BF"/>
          <w:insideH w:val="nil"/>
          <w:insideV w:val="nil"/>
        </w:tcBorders>
        <w:shd w:val="clear" w:color="auto" w:fill="F0A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434" w:themeColor="accent1" w:themeTint="BF"/>
          <w:left w:val="single" w:sz="8" w:space="0" w:color="FFC434" w:themeColor="accent1" w:themeTint="BF"/>
          <w:bottom w:val="single" w:sz="8" w:space="0" w:color="FFC434" w:themeColor="accent1" w:themeTint="BF"/>
          <w:right w:val="single" w:sz="8" w:space="0" w:color="FFC4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B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D2223"/>
    <w:pPr>
      <w:spacing w:line="240" w:lineRule="atLeast"/>
    </w:pPr>
    <w:tblPr>
      <w:tblStyleRowBandSize w:val="1"/>
      <w:tblStyleColBandSize w:val="1"/>
      <w:tblBorders>
        <w:top w:val="single" w:sz="8" w:space="0" w:color="0056FC" w:themeColor="accent2" w:themeTint="BF"/>
        <w:left w:val="single" w:sz="8" w:space="0" w:color="0056FC" w:themeColor="accent2" w:themeTint="BF"/>
        <w:bottom w:val="single" w:sz="8" w:space="0" w:color="0056FC" w:themeColor="accent2" w:themeTint="BF"/>
        <w:right w:val="single" w:sz="8" w:space="0" w:color="0056FC" w:themeColor="accent2" w:themeTint="BF"/>
        <w:insideH w:val="single" w:sz="8" w:space="0" w:color="0056F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4D4F53" w:themeColor="background1"/>
      </w:rPr>
      <w:tblPr/>
      <w:tcPr>
        <w:tcBorders>
          <w:top w:val="single" w:sz="8" w:space="0" w:color="0056FC" w:themeColor="accent2" w:themeTint="BF"/>
          <w:left w:val="single" w:sz="8" w:space="0" w:color="0056FC" w:themeColor="accent2" w:themeTint="BF"/>
          <w:bottom w:val="single" w:sz="8" w:space="0" w:color="0056FC" w:themeColor="accent2" w:themeTint="BF"/>
          <w:right w:val="single" w:sz="8" w:space="0" w:color="0056FC" w:themeColor="accent2" w:themeTint="BF"/>
          <w:insideH w:val="nil"/>
          <w:insideV w:val="nil"/>
        </w:tcBorders>
        <w:shd w:val="clear" w:color="auto" w:fill="0039A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6FC" w:themeColor="accent2" w:themeTint="BF"/>
          <w:left w:val="single" w:sz="8" w:space="0" w:color="0056FC" w:themeColor="accent2" w:themeTint="BF"/>
          <w:bottom w:val="single" w:sz="8" w:space="0" w:color="0056FC" w:themeColor="accent2" w:themeTint="BF"/>
          <w:right w:val="single" w:sz="8" w:space="0" w:color="0056F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C7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C7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D2223"/>
    <w:pPr>
      <w:spacing w:line="240" w:lineRule="atLeast"/>
    </w:pPr>
    <w:tblPr>
      <w:tblStyleRowBandSize w:val="1"/>
      <w:tblStyleColBandSize w:val="1"/>
      <w:tblBorders>
        <w:top w:val="single" w:sz="8" w:space="0" w:color="DED9A8" w:themeColor="accent3" w:themeTint="BF"/>
        <w:left w:val="single" w:sz="8" w:space="0" w:color="DED9A8" w:themeColor="accent3" w:themeTint="BF"/>
        <w:bottom w:val="single" w:sz="8" w:space="0" w:color="DED9A8" w:themeColor="accent3" w:themeTint="BF"/>
        <w:right w:val="single" w:sz="8" w:space="0" w:color="DED9A8" w:themeColor="accent3" w:themeTint="BF"/>
        <w:insideH w:val="single" w:sz="8" w:space="0" w:color="DED9A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4D4F53" w:themeColor="background1"/>
      </w:rPr>
      <w:tblPr/>
      <w:tcPr>
        <w:tcBorders>
          <w:top w:val="single" w:sz="8" w:space="0" w:color="DED9A8" w:themeColor="accent3" w:themeTint="BF"/>
          <w:left w:val="single" w:sz="8" w:space="0" w:color="DED9A8" w:themeColor="accent3" w:themeTint="BF"/>
          <w:bottom w:val="single" w:sz="8" w:space="0" w:color="DED9A8" w:themeColor="accent3" w:themeTint="BF"/>
          <w:right w:val="single" w:sz="8" w:space="0" w:color="DED9A8" w:themeColor="accent3" w:themeTint="BF"/>
          <w:insideH w:val="nil"/>
          <w:insideV w:val="nil"/>
        </w:tcBorders>
        <w:shd w:val="clear" w:color="auto" w:fill="D3CD8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D9A8" w:themeColor="accent3" w:themeTint="BF"/>
          <w:left w:val="single" w:sz="8" w:space="0" w:color="DED9A8" w:themeColor="accent3" w:themeTint="BF"/>
          <w:bottom w:val="single" w:sz="8" w:space="0" w:color="DED9A8" w:themeColor="accent3" w:themeTint="BF"/>
          <w:right w:val="single" w:sz="8" w:space="0" w:color="DED9A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2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D2223"/>
    <w:pPr>
      <w:spacing w:line="240" w:lineRule="atLeast"/>
    </w:pPr>
    <w:tblPr>
      <w:tblStyleRowBandSize w:val="1"/>
      <w:tblStyleColBandSize w:val="1"/>
      <w:tblBorders>
        <w:top w:val="single" w:sz="8" w:space="0" w:color="0075D5" w:themeColor="accent4" w:themeTint="BF"/>
        <w:left w:val="single" w:sz="8" w:space="0" w:color="0075D5" w:themeColor="accent4" w:themeTint="BF"/>
        <w:bottom w:val="single" w:sz="8" w:space="0" w:color="0075D5" w:themeColor="accent4" w:themeTint="BF"/>
        <w:right w:val="single" w:sz="8" w:space="0" w:color="0075D5" w:themeColor="accent4" w:themeTint="BF"/>
        <w:insideH w:val="single" w:sz="8" w:space="0" w:color="0075D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4D4F53" w:themeColor="background1"/>
      </w:rPr>
      <w:tblPr/>
      <w:tcPr>
        <w:tcBorders>
          <w:top w:val="single" w:sz="8" w:space="0" w:color="0075D5" w:themeColor="accent4" w:themeTint="BF"/>
          <w:left w:val="single" w:sz="8" w:space="0" w:color="0075D5" w:themeColor="accent4" w:themeTint="BF"/>
          <w:bottom w:val="single" w:sz="8" w:space="0" w:color="0075D5" w:themeColor="accent4" w:themeTint="BF"/>
          <w:right w:val="single" w:sz="8" w:space="0" w:color="0075D5" w:themeColor="accent4" w:themeTint="BF"/>
          <w:insideH w:val="nil"/>
          <w:insideV w:val="nil"/>
        </w:tcBorders>
        <w:shd w:val="clear" w:color="auto" w:fill="003F7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5D5" w:themeColor="accent4" w:themeTint="BF"/>
          <w:left w:val="single" w:sz="8" w:space="0" w:color="0075D5" w:themeColor="accent4" w:themeTint="BF"/>
          <w:bottom w:val="single" w:sz="8" w:space="0" w:color="0075D5" w:themeColor="accent4" w:themeTint="BF"/>
          <w:right w:val="single" w:sz="8" w:space="0" w:color="0075D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DD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D2223"/>
    <w:pPr>
      <w:spacing w:line="240" w:lineRule="atLeast"/>
    </w:pPr>
    <w:tblPr>
      <w:tblStyleRowBandSize w:val="1"/>
      <w:tblStyleColBandSize w:val="1"/>
      <w:tblBorders>
        <w:top w:val="single" w:sz="8" w:space="0" w:color="A93ABD" w:themeColor="accent5" w:themeTint="BF"/>
        <w:left w:val="single" w:sz="8" w:space="0" w:color="A93ABD" w:themeColor="accent5" w:themeTint="BF"/>
        <w:bottom w:val="single" w:sz="8" w:space="0" w:color="A93ABD" w:themeColor="accent5" w:themeTint="BF"/>
        <w:right w:val="single" w:sz="8" w:space="0" w:color="A93ABD" w:themeColor="accent5" w:themeTint="BF"/>
        <w:insideH w:val="single" w:sz="8" w:space="0" w:color="A93AB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4D4F53" w:themeColor="background1"/>
      </w:rPr>
      <w:tblPr/>
      <w:tcPr>
        <w:tcBorders>
          <w:top w:val="single" w:sz="8" w:space="0" w:color="A93ABD" w:themeColor="accent5" w:themeTint="BF"/>
          <w:left w:val="single" w:sz="8" w:space="0" w:color="A93ABD" w:themeColor="accent5" w:themeTint="BF"/>
          <w:bottom w:val="single" w:sz="8" w:space="0" w:color="A93ABD" w:themeColor="accent5" w:themeTint="BF"/>
          <w:right w:val="single" w:sz="8" w:space="0" w:color="A93ABD" w:themeColor="accent5" w:themeTint="BF"/>
          <w:insideH w:val="nil"/>
          <w:insideV w:val="nil"/>
        </w:tcBorders>
        <w:shd w:val="clear" w:color="auto" w:fill="6E26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3ABD" w:themeColor="accent5" w:themeTint="BF"/>
          <w:left w:val="single" w:sz="8" w:space="0" w:color="A93ABD" w:themeColor="accent5" w:themeTint="BF"/>
          <w:bottom w:val="single" w:sz="8" w:space="0" w:color="A93ABD" w:themeColor="accent5" w:themeTint="BF"/>
          <w:right w:val="single" w:sz="8" w:space="0" w:color="A93AB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BD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BD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D2223"/>
    <w:pPr>
      <w:spacing w:line="240" w:lineRule="atLeast"/>
    </w:pPr>
    <w:tblPr>
      <w:tblStyleRowBandSize w:val="1"/>
      <w:tblStyleColBandSize w:val="1"/>
      <w:tblBorders>
        <w:top w:val="single" w:sz="8" w:space="0" w:color="EA2B35" w:themeColor="accent6" w:themeTint="BF"/>
        <w:left w:val="single" w:sz="8" w:space="0" w:color="EA2B35" w:themeColor="accent6" w:themeTint="BF"/>
        <w:bottom w:val="single" w:sz="8" w:space="0" w:color="EA2B35" w:themeColor="accent6" w:themeTint="BF"/>
        <w:right w:val="single" w:sz="8" w:space="0" w:color="EA2B35" w:themeColor="accent6" w:themeTint="BF"/>
        <w:insideH w:val="single" w:sz="8" w:space="0" w:color="EA2B3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4D4F53" w:themeColor="background1"/>
      </w:rPr>
      <w:tblPr/>
      <w:tcPr>
        <w:tcBorders>
          <w:top w:val="single" w:sz="8" w:space="0" w:color="EA2B35" w:themeColor="accent6" w:themeTint="BF"/>
          <w:left w:val="single" w:sz="8" w:space="0" w:color="EA2B35" w:themeColor="accent6" w:themeTint="BF"/>
          <w:bottom w:val="single" w:sz="8" w:space="0" w:color="EA2B35" w:themeColor="accent6" w:themeTint="BF"/>
          <w:right w:val="single" w:sz="8" w:space="0" w:color="EA2B35" w:themeColor="accent6" w:themeTint="BF"/>
          <w:insideH w:val="nil"/>
          <w:insideV w:val="nil"/>
        </w:tcBorders>
        <w:shd w:val="clear" w:color="auto" w:fill="B5121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B35" w:themeColor="accent6" w:themeTint="BF"/>
          <w:left w:val="single" w:sz="8" w:space="0" w:color="EA2B35" w:themeColor="accent6" w:themeTint="BF"/>
          <w:bottom w:val="single" w:sz="8" w:space="0" w:color="EA2B35" w:themeColor="accent6" w:themeTint="BF"/>
          <w:right w:val="single" w:sz="8" w:space="0" w:color="EA2B3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8B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8B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D2223"/>
    <w:pPr>
      <w:spacing w:line="240" w:lineRule="atLeast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4D4F5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firstCol">
      <w:rPr>
        <w:b/>
        <w:bCs/>
        <w:color w:val="4D4F5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text1"/>
      </w:tcPr>
    </w:tblStylePr>
    <w:tblStylePr w:type="lastCol">
      <w:rPr>
        <w:b/>
        <w:bCs/>
        <w:color w:val="4D4F5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414246" w:themeFill="background1" w:themeFillShade="D8"/>
      </w:tcPr>
    </w:tblStylePr>
    <w:tblStylePr w:type="band1Horz">
      <w:tblPr/>
      <w:tcPr>
        <w:shd w:val="clear" w:color="auto" w:fill="414246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4D4F5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D2223"/>
    <w:pPr>
      <w:spacing w:line="240" w:lineRule="atLeast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4D4F5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B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firstCol">
      <w:rPr>
        <w:b/>
        <w:bCs/>
        <w:color w:val="4D4F5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B00" w:themeFill="accent1"/>
      </w:tcPr>
    </w:tblStylePr>
    <w:tblStylePr w:type="lastCol">
      <w:rPr>
        <w:b/>
        <w:bCs/>
        <w:color w:val="4D4F5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AB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414246" w:themeFill="background1" w:themeFillShade="D8"/>
      </w:tcPr>
    </w:tblStylePr>
    <w:tblStylePr w:type="band1Horz">
      <w:tblPr/>
      <w:tcPr>
        <w:shd w:val="clear" w:color="auto" w:fill="414246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4D4F5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D2223"/>
    <w:pPr>
      <w:spacing w:line="240" w:lineRule="atLeast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4D4F5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9A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firstCol">
      <w:rPr>
        <w:b/>
        <w:bCs/>
        <w:color w:val="4D4F5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9A6" w:themeFill="accent2"/>
      </w:tcPr>
    </w:tblStylePr>
    <w:tblStylePr w:type="lastCol">
      <w:rPr>
        <w:b/>
        <w:bCs/>
        <w:color w:val="4D4F5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9A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414246" w:themeFill="background1" w:themeFillShade="D8"/>
      </w:tcPr>
    </w:tblStylePr>
    <w:tblStylePr w:type="band1Horz">
      <w:tblPr/>
      <w:tcPr>
        <w:shd w:val="clear" w:color="auto" w:fill="414246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4D4F5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D2223"/>
    <w:pPr>
      <w:spacing w:line="240" w:lineRule="atLeast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4D4F5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CD8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firstCol">
      <w:rPr>
        <w:b/>
        <w:bCs/>
        <w:color w:val="4D4F5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CD8B" w:themeFill="accent3"/>
      </w:tcPr>
    </w:tblStylePr>
    <w:tblStylePr w:type="lastCol">
      <w:rPr>
        <w:b/>
        <w:bCs/>
        <w:color w:val="4D4F5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CD8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414246" w:themeFill="background1" w:themeFillShade="D8"/>
      </w:tcPr>
    </w:tblStylePr>
    <w:tblStylePr w:type="band1Horz">
      <w:tblPr/>
      <w:tcPr>
        <w:shd w:val="clear" w:color="auto" w:fill="414246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4D4F5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D2223"/>
    <w:pPr>
      <w:spacing w:line="240" w:lineRule="atLeast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4D4F5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F7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firstCol">
      <w:rPr>
        <w:b/>
        <w:bCs/>
        <w:color w:val="4D4F5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F72" w:themeFill="accent4"/>
      </w:tcPr>
    </w:tblStylePr>
    <w:tblStylePr w:type="lastCol">
      <w:rPr>
        <w:b/>
        <w:bCs/>
        <w:color w:val="4D4F5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F7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414246" w:themeFill="background1" w:themeFillShade="D8"/>
      </w:tcPr>
    </w:tblStylePr>
    <w:tblStylePr w:type="band1Horz">
      <w:tblPr/>
      <w:tcPr>
        <w:shd w:val="clear" w:color="auto" w:fill="414246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4D4F5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D2223"/>
    <w:pPr>
      <w:spacing w:line="240" w:lineRule="atLeast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4D4F5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267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firstCol">
      <w:rPr>
        <w:b/>
        <w:bCs/>
        <w:color w:val="4D4F5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267B" w:themeFill="accent5"/>
      </w:tcPr>
    </w:tblStylePr>
    <w:tblStylePr w:type="lastCol">
      <w:rPr>
        <w:b/>
        <w:bCs/>
        <w:color w:val="4D4F5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267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414246" w:themeFill="background1" w:themeFillShade="D8"/>
      </w:tcPr>
    </w:tblStylePr>
    <w:tblStylePr w:type="band1Horz">
      <w:tblPr/>
      <w:tcPr>
        <w:shd w:val="clear" w:color="auto" w:fill="414246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4D4F5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D2223"/>
    <w:pPr>
      <w:spacing w:line="240" w:lineRule="atLeast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4D4F5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121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F53" w:themeFill="background1"/>
      </w:tcPr>
    </w:tblStylePr>
    <w:tblStylePr w:type="firstCol">
      <w:rPr>
        <w:b/>
        <w:bCs/>
        <w:color w:val="4D4F5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121B" w:themeFill="accent6"/>
      </w:tcPr>
    </w:tblStylePr>
    <w:tblStylePr w:type="lastCol">
      <w:rPr>
        <w:b/>
        <w:bCs/>
        <w:color w:val="4D4F5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121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414246" w:themeFill="background1" w:themeFillShade="D8"/>
      </w:tcPr>
    </w:tblStylePr>
    <w:tblStylePr w:type="band1Horz">
      <w:tblPr/>
      <w:tcPr>
        <w:shd w:val="clear" w:color="auto" w:fill="414246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4D4F5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D222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tLeast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D2223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</w:rPr>
  </w:style>
  <w:style w:type="paragraph" w:styleId="NoSpacing">
    <w:name w:val="No Spacing"/>
    <w:link w:val="NoSpacingChar"/>
    <w:uiPriority w:val="1"/>
    <w:qFormat/>
    <w:rsid w:val="00BD2223"/>
    <w:pPr>
      <w:spacing w:after="0" w:line="240" w:lineRule="atLeast"/>
    </w:pPr>
  </w:style>
  <w:style w:type="paragraph" w:styleId="NormalWeb">
    <w:name w:val="Normal (Web)"/>
    <w:basedOn w:val="Normal"/>
    <w:uiPriority w:val="99"/>
    <w:unhideWhenUsed/>
    <w:rsid w:val="00BD222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D2223"/>
    <w:pPr>
      <w:ind w:left="720"/>
    </w:pPr>
  </w:style>
  <w:style w:type="paragraph" w:styleId="NoteHeading">
    <w:name w:val="Note Heading"/>
    <w:basedOn w:val="Normal"/>
    <w:next w:val="BodyCopy"/>
    <w:link w:val="NoteHeadingChar"/>
    <w:uiPriority w:val="99"/>
    <w:semiHidden/>
    <w:unhideWhenUsed/>
    <w:rsid w:val="00BD2223"/>
    <w:pPr>
      <w:spacing w:after="0" w:line="240" w:lineRule="atLeast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D2223"/>
    <w:rPr>
      <w:color w:val="000000"/>
      <w:sz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D2223"/>
    <w:pPr>
      <w:spacing w:after="0" w:line="240" w:lineRule="atLeast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D2223"/>
    <w:rPr>
      <w:rFonts w:ascii="Consolas" w:hAnsi="Consolas" w:cs="Consolas"/>
      <w:color w:val="000000"/>
      <w:sz w:val="21"/>
      <w:szCs w:val="21"/>
    </w:rPr>
  </w:style>
  <w:style w:type="paragraph" w:styleId="Quote">
    <w:name w:val="Quote"/>
    <w:basedOn w:val="Normal"/>
    <w:next w:val="BodyCopy"/>
    <w:link w:val="QuoteChar"/>
    <w:uiPriority w:val="29"/>
    <w:rsid w:val="00BD2223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D2223"/>
    <w:rPr>
      <w:i/>
      <w:iCs/>
      <w:color w:val="FFFFFF" w:themeColor="text1"/>
      <w:sz w:val="18"/>
    </w:rPr>
  </w:style>
  <w:style w:type="paragraph" w:styleId="Salutation">
    <w:name w:val="Salutation"/>
    <w:basedOn w:val="Normal"/>
    <w:next w:val="BodyCopy"/>
    <w:link w:val="SalutationChar"/>
    <w:uiPriority w:val="99"/>
    <w:semiHidden/>
    <w:unhideWhenUsed/>
    <w:rsid w:val="00BD222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D2223"/>
    <w:rPr>
      <w:color w:val="000000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D2223"/>
    <w:pPr>
      <w:spacing w:after="0" w:line="240" w:lineRule="atLeast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D2223"/>
    <w:rPr>
      <w:color w:val="000000"/>
      <w:sz w:val="18"/>
    </w:rPr>
  </w:style>
  <w:style w:type="paragraph" w:styleId="Subtitle">
    <w:name w:val="Subtitle"/>
    <w:basedOn w:val="Normal"/>
    <w:next w:val="BodyCopy"/>
    <w:link w:val="SubtitleChar"/>
    <w:uiPriority w:val="11"/>
    <w:qFormat/>
    <w:rsid w:val="00BD2223"/>
    <w:pPr>
      <w:numPr>
        <w:ilvl w:val="1"/>
      </w:numPr>
    </w:pPr>
    <w:rPr>
      <w:rFonts w:asciiTheme="majorHAnsi" w:eastAsiaTheme="majorEastAsia" w:hAnsiTheme="majorHAnsi" w:cstheme="majorBidi"/>
      <w:i/>
      <w:iCs/>
      <w:color w:val="F0AB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2223"/>
    <w:rPr>
      <w:rFonts w:asciiTheme="majorHAnsi" w:eastAsiaTheme="majorEastAsia" w:hAnsiTheme="majorHAnsi" w:cstheme="majorBidi"/>
      <w:i/>
      <w:iCs/>
      <w:color w:val="F0AB00" w:themeColor="accent1"/>
      <w:spacing w:val="15"/>
      <w:sz w:val="24"/>
      <w:szCs w:val="24"/>
    </w:rPr>
  </w:style>
  <w:style w:type="table" w:styleId="Table3Deffects1">
    <w:name w:val="Table 3D effects 1"/>
    <w:basedOn w:val="TableNormal"/>
    <w:uiPriority w:val="99"/>
    <w:semiHidden/>
    <w:unhideWhenUsed/>
    <w:rsid w:val="00BD2223"/>
    <w:pPr>
      <w:spacing w:after="2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D2223"/>
    <w:pPr>
      <w:spacing w:after="2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D2223"/>
    <w:pPr>
      <w:spacing w:after="2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D2223"/>
    <w:pPr>
      <w:spacing w:after="2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D2223"/>
    <w:pPr>
      <w:spacing w:after="2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D2223"/>
    <w:pPr>
      <w:spacing w:after="2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D2223"/>
    <w:pPr>
      <w:spacing w:after="2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D2223"/>
    <w:pPr>
      <w:spacing w:after="2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D2223"/>
    <w:pPr>
      <w:spacing w:after="2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D2223"/>
    <w:pPr>
      <w:spacing w:after="2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D2223"/>
    <w:pPr>
      <w:spacing w:after="2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D2223"/>
    <w:pPr>
      <w:spacing w:after="2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D2223"/>
    <w:pPr>
      <w:spacing w:after="2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D2223"/>
    <w:pPr>
      <w:spacing w:after="2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D2223"/>
    <w:pPr>
      <w:spacing w:after="2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D2223"/>
    <w:pPr>
      <w:spacing w:after="2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D2223"/>
    <w:pPr>
      <w:spacing w:after="2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BD2223"/>
    <w:pPr>
      <w:spacing w:after="2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D2223"/>
    <w:pPr>
      <w:spacing w:after="2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D2223"/>
    <w:pPr>
      <w:spacing w:after="2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D2223"/>
    <w:pPr>
      <w:spacing w:after="2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D2223"/>
    <w:pPr>
      <w:spacing w:after="2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D2223"/>
    <w:pPr>
      <w:spacing w:after="2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D2223"/>
    <w:pPr>
      <w:spacing w:after="2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D2223"/>
    <w:pPr>
      <w:spacing w:after="2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BD2223"/>
    <w:pPr>
      <w:spacing w:after="2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D2223"/>
    <w:pPr>
      <w:spacing w:after="2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D2223"/>
    <w:pPr>
      <w:spacing w:after="2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D2223"/>
    <w:pPr>
      <w:spacing w:after="2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D2223"/>
    <w:pPr>
      <w:spacing w:after="2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D2223"/>
    <w:pPr>
      <w:spacing w:after="2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D2223"/>
    <w:pPr>
      <w:spacing w:after="2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D2223"/>
    <w:pPr>
      <w:spacing w:after="2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BodyCopy"/>
    <w:uiPriority w:val="99"/>
    <w:semiHidden/>
    <w:unhideWhenUsed/>
    <w:rsid w:val="00BD2223"/>
    <w:pPr>
      <w:spacing w:after="0"/>
      <w:ind w:left="180" w:hanging="180"/>
    </w:pPr>
  </w:style>
  <w:style w:type="paragraph" w:styleId="TableofFigures">
    <w:name w:val="table of figures"/>
    <w:basedOn w:val="Normal"/>
    <w:next w:val="BodyCopy"/>
    <w:uiPriority w:val="99"/>
    <w:semiHidden/>
    <w:unhideWhenUsed/>
    <w:rsid w:val="00BD222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BD2223"/>
    <w:pPr>
      <w:spacing w:after="2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D2223"/>
    <w:pPr>
      <w:spacing w:after="2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D2223"/>
    <w:pPr>
      <w:spacing w:after="2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D2223"/>
    <w:pPr>
      <w:spacing w:after="2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D2223"/>
    <w:pPr>
      <w:spacing w:after="2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D2223"/>
    <w:pPr>
      <w:spacing w:after="2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D2223"/>
    <w:pPr>
      <w:spacing w:after="2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D2223"/>
    <w:pPr>
      <w:spacing w:after="2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D2223"/>
    <w:pPr>
      <w:spacing w:after="2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D2223"/>
    <w:pPr>
      <w:spacing w:after="2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BodyCopy"/>
    <w:link w:val="TitleChar"/>
    <w:uiPriority w:val="10"/>
    <w:qFormat/>
    <w:rsid w:val="00BD2223"/>
    <w:pPr>
      <w:pBdr>
        <w:bottom w:val="single" w:sz="8" w:space="4" w:color="F0AB00" w:themeColor="accent1"/>
      </w:pBdr>
      <w:spacing w:after="300" w:line="240" w:lineRule="atLeast"/>
      <w:contextualSpacing/>
    </w:pPr>
    <w:rPr>
      <w:rFonts w:asciiTheme="majorHAnsi" w:eastAsiaTheme="majorEastAsia" w:hAnsiTheme="majorHAnsi" w:cstheme="majorBidi"/>
      <w:color w:val="00617E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2223"/>
    <w:rPr>
      <w:rFonts w:asciiTheme="majorHAnsi" w:eastAsiaTheme="majorEastAsia" w:hAnsiTheme="majorHAnsi" w:cstheme="majorBidi"/>
      <w:color w:val="00617E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BodyCopy"/>
    <w:uiPriority w:val="99"/>
    <w:semiHidden/>
    <w:unhideWhenUsed/>
    <w:rsid w:val="00BD222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3">
    <w:name w:val="toc 3"/>
    <w:basedOn w:val="Normal"/>
    <w:next w:val="BodyCopy"/>
    <w:autoRedefine/>
    <w:uiPriority w:val="39"/>
    <w:unhideWhenUsed/>
    <w:rsid w:val="00287FF1"/>
    <w:pPr>
      <w:spacing w:after="0"/>
      <w:ind w:left="36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BodyCopy"/>
    <w:autoRedefine/>
    <w:uiPriority w:val="39"/>
    <w:unhideWhenUsed/>
    <w:rsid w:val="00BD2223"/>
    <w:pPr>
      <w:spacing w:after="0"/>
      <w:ind w:left="540"/>
    </w:pPr>
    <w:rPr>
      <w:rFonts w:cstheme="minorHAnsi"/>
    </w:rPr>
  </w:style>
  <w:style w:type="paragraph" w:styleId="TOC5">
    <w:name w:val="toc 5"/>
    <w:basedOn w:val="Normal"/>
    <w:next w:val="BodyCopy"/>
    <w:autoRedefine/>
    <w:uiPriority w:val="39"/>
    <w:unhideWhenUsed/>
    <w:rsid w:val="00BD2223"/>
    <w:pPr>
      <w:spacing w:after="0"/>
      <w:ind w:left="720"/>
    </w:pPr>
    <w:rPr>
      <w:rFonts w:cstheme="minorHAnsi"/>
    </w:rPr>
  </w:style>
  <w:style w:type="paragraph" w:styleId="TOC6">
    <w:name w:val="toc 6"/>
    <w:basedOn w:val="Normal"/>
    <w:next w:val="BodyCopy"/>
    <w:autoRedefine/>
    <w:uiPriority w:val="39"/>
    <w:unhideWhenUsed/>
    <w:rsid w:val="00BD2223"/>
    <w:pPr>
      <w:spacing w:after="0"/>
      <w:ind w:left="900"/>
    </w:pPr>
    <w:rPr>
      <w:rFonts w:cstheme="minorHAnsi"/>
    </w:rPr>
  </w:style>
  <w:style w:type="paragraph" w:styleId="TOC7">
    <w:name w:val="toc 7"/>
    <w:basedOn w:val="Normal"/>
    <w:next w:val="BodyCopy"/>
    <w:autoRedefine/>
    <w:uiPriority w:val="39"/>
    <w:unhideWhenUsed/>
    <w:rsid w:val="00BD2223"/>
    <w:pPr>
      <w:spacing w:after="0"/>
      <w:ind w:left="1080"/>
    </w:pPr>
    <w:rPr>
      <w:rFonts w:cstheme="minorHAnsi"/>
    </w:rPr>
  </w:style>
  <w:style w:type="paragraph" w:styleId="TOC8">
    <w:name w:val="toc 8"/>
    <w:basedOn w:val="Normal"/>
    <w:next w:val="BodyCopy"/>
    <w:autoRedefine/>
    <w:uiPriority w:val="39"/>
    <w:unhideWhenUsed/>
    <w:rsid w:val="00BD2223"/>
    <w:pPr>
      <w:spacing w:after="0"/>
      <w:ind w:left="1260"/>
    </w:pPr>
    <w:rPr>
      <w:rFonts w:cstheme="minorHAnsi"/>
    </w:rPr>
  </w:style>
  <w:style w:type="paragraph" w:customStyle="1" w:styleId="Heading1-NoTOC">
    <w:name w:val="Heading 1 - No TOC"/>
    <w:basedOn w:val="Heading1"/>
    <w:next w:val="BodyCopy"/>
    <w:rsid w:val="00720ECB"/>
    <w:pPr>
      <w:outlineLvl w:val="9"/>
    </w:pPr>
  </w:style>
  <w:style w:type="paragraph" w:customStyle="1" w:styleId="BulletPointLevel1-white">
    <w:name w:val="Bullet Point Level 1 - white"/>
    <w:rsid w:val="00897D02"/>
    <w:pPr>
      <w:numPr>
        <w:numId w:val="12"/>
      </w:numPr>
      <w:tabs>
        <w:tab w:val="left" w:pos="454"/>
      </w:tabs>
      <w:spacing w:after="120"/>
      <w:ind w:left="454" w:hanging="454"/>
      <w:contextualSpacing/>
    </w:pPr>
    <w:rPr>
      <w:color w:val="F8F8F8"/>
    </w:rPr>
  </w:style>
  <w:style w:type="paragraph" w:customStyle="1" w:styleId="Heading1-whiteNoTOC">
    <w:name w:val="Heading 1 - white No TOC"/>
    <w:next w:val="BodyCopy-white"/>
    <w:rsid w:val="00720ECB"/>
    <w:pPr>
      <w:keepNext/>
      <w:spacing w:before="340" w:after="220" w:line="560" w:lineRule="atLeast"/>
    </w:pPr>
    <w:rPr>
      <w:rFonts w:asciiTheme="majorHAnsi" w:eastAsiaTheme="majorEastAsia" w:hAnsiTheme="majorHAnsi" w:cstheme="majorBidi"/>
      <w:bCs/>
      <w:color w:val="F8F8F8"/>
      <w:sz w:val="48"/>
      <w:szCs w:val="48"/>
    </w:rPr>
  </w:style>
  <w:style w:type="paragraph" w:customStyle="1" w:styleId="Heading2-whiteNoTOC">
    <w:name w:val="Heading 2 - white No TOC"/>
    <w:next w:val="BodyCopy-white"/>
    <w:rsid w:val="00720ECB"/>
    <w:pPr>
      <w:keepNext/>
      <w:spacing w:before="220" w:after="110" w:line="360" w:lineRule="atLeast"/>
    </w:pPr>
    <w:rPr>
      <w:rFonts w:asciiTheme="majorHAnsi" w:eastAsiaTheme="majorEastAsia" w:hAnsiTheme="majorHAnsi" w:cstheme="majorBidi"/>
      <w:b/>
      <w:bCs/>
      <w:color w:val="FFFFFF"/>
      <w:sz w:val="28"/>
      <w:szCs w:val="26"/>
    </w:rPr>
  </w:style>
  <w:style w:type="character" w:styleId="BookTitle">
    <w:name w:val="Book Title"/>
    <w:basedOn w:val="DefaultParagraphFont"/>
    <w:uiPriority w:val="33"/>
    <w:rsid w:val="00026F09"/>
    <w:rPr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99"/>
    <w:unhideWhenUsed/>
    <w:rsid w:val="00026F09"/>
    <w:rPr>
      <w:sz w:val="16"/>
      <w:szCs w:val="16"/>
    </w:rPr>
  </w:style>
  <w:style w:type="character" w:styleId="Emphasis">
    <w:name w:val="Emphasis"/>
    <w:basedOn w:val="DefaultParagraphFont"/>
    <w:uiPriority w:val="20"/>
    <w:rsid w:val="00026F0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26F0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26F09"/>
    <w:rPr>
      <w:color w:val="00000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26F09"/>
    <w:rPr>
      <w:vertAlign w:val="superscript"/>
    </w:rPr>
  </w:style>
  <w:style w:type="character" w:styleId="HTMLAcronym">
    <w:name w:val="HTML Acronym"/>
    <w:basedOn w:val="DefaultParagraphFont"/>
    <w:uiPriority w:val="99"/>
    <w:semiHidden/>
    <w:unhideWhenUsed/>
    <w:rsid w:val="00026F09"/>
  </w:style>
  <w:style w:type="character" w:styleId="HTMLCite">
    <w:name w:val="HTML Cite"/>
    <w:basedOn w:val="DefaultParagraphFont"/>
    <w:uiPriority w:val="99"/>
    <w:semiHidden/>
    <w:unhideWhenUsed/>
    <w:rsid w:val="00026F0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26F09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26F0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26F09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26F09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26F09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26F09"/>
    <w:rPr>
      <w:i/>
      <w:iCs/>
    </w:rPr>
  </w:style>
  <w:style w:type="character" w:styleId="IntenseEmphasis">
    <w:name w:val="Intense Emphasis"/>
    <w:basedOn w:val="DefaultParagraphFont"/>
    <w:uiPriority w:val="21"/>
    <w:rsid w:val="00026F09"/>
    <w:rPr>
      <w:b/>
      <w:bCs/>
      <w:i/>
      <w:iCs/>
      <w:color w:val="F0AB00" w:themeColor="accent1"/>
    </w:rPr>
  </w:style>
  <w:style w:type="character" w:styleId="IntenseReference">
    <w:name w:val="Intense Reference"/>
    <w:basedOn w:val="DefaultParagraphFont"/>
    <w:uiPriority w:val="32"/>
    <w:rsid w:val="00026F09"/>
    <w:rPr>
      <w:b/>
      <w:bCs/>
      <w:smallCaps/>
      <w:color w:val="0039A6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026F09"/>
  </w:style>
  <w:style w:type="character" w:styleId="PageNumber">
    <w:name w:val="page number"/>
    <w:basedOn w:val="DefaultParagraphFont"/>
    <w:uiPriority w:val="99"/>
    <w:semiHidden/>
    <w:unhideWhenUsed/>
    <w:rsid w:val="00026F09"/>
  </w:style>
  <w:style w:type="character" w:styleId="PlaceholderText">
    <w:name w:val="Placeholder Text"/>
    <w:basedOn w:val="DefaultParagraphFont"/>
    <w:uiPriority w:val="99"/>
    <w:semiHidden/>
    <w:rsid w:val="00026F09"/>
    <w:rPr>
      <w:color w:val="808080"/>
    </w:rPr>
  </w:style>
  <w:style w:type="character" w:styleId="Strong">
    <w:name w:val="Strong"/>
    <w:basedOn w:val="DefaultParagraphFont"/>
    <w:uiPriority w:val="22"/>
    <w:rsid w:val="00026F09"/>
    <w:rPr>
      <w:b/>
      <w:bCs/>
    </w:rPr>
  </w:style>
  <w:style w:type="character" w:styleId="SubtleEmphasis">
    <w:name w:val="Subtle Emphasis"/>
    <w:basedOn w:val="DefaultParagraphFont"/>
    <w:uiPriority w:val="19"/>
    <w:rsid w:val="00026F09"/>
    <w:rPr>
      <w:i/>
      <w:iCs/>
      <w:color w:val="FFFFFF" w:themeColor="text1" w:themeTint="7F"/>
    </w:rPr>
  </w:style>
  <w:style w:type="character" w:styleId="SubtleReference">
    <w:name w:val="Subtle Reference"/>
    <w:basedOn w:val="DefaultParagraphFont"/>
    <w:uiPriority w:val="31"/>
    <w:rsid w:val="00026F09"/>
    <w:rPr>
      <w:smallCaps/>
      <w:color w:val="0039A6" w:themeColor="accent2"/>
      <w:u w:val="single"/>
    </w:rPr>
  </w:style>
  <w:style w:type="paragraph" w:customStyle="1" w:styleId="BulletPointLevel2-white">
    <w:name w:val="Bullet Point Level 2 - white"/>
    <w:rsid w:val="00DA08C5"/>
    <w:pPr>
      <w:numPr>
        <w:numId w:val="13"/>
      </w:numPr>
      <w:tabs>
        <w:tab w:val="left" w:pos="907"/>
      </w:tabs>
      <w:spacing w:after="120"/>
      <w:ind w:left="908" w:hanging="454"/>
      <w:contextualSpacing/>
    </w:pPr>
    <w:rPr>
      <w:color w:val="F8F8F8"/>
    </w:rPr>
  </w:style>
  <w:style w:type="paragraph" w:customStyle="1" w:styleId="COVERHeading-black">
    <w:name w:val="COVER Heading - black"/>
    <w:rsid w:val="006E3F88"/>
    <w:pPr>
      <w:spacing w:line="720" w:lineRule="atLeast"/>
      <w:ind w:left="113"/>
    </w:pPr>
    <w:rPr>
      <w:rFonts w:asciiTheme="majorHAnsi" w:hAnsiTheme="majorHAnsi" w:cstheme="majorHAnsi"/>
      <w:color w:val="auto"/>
      <w:sz w:val="60"/>
      <w:szCs w:val="60"/>
    </w:rPr>
  </w:style>
  <w:style w:type="paragraph" w:customStyle="1" w:styleId="COVERSub-heading-black">
    <w:name w:val="COVER Sub-heading - black"/>
    <w:rsid w:val="006E3F88"/>
    <w:pPr>
      <w:spacing w:after="280" w:line="480" w:lineRule="atLeast"/>
      <w:ind w:left="113"/>
    </w:pPr>
    <w:rPr>
      <w:rFonts w:asciiTheme="majorHAnsi" w:hAnsiTheme="majorHAnsi" w:cstheme="majorHAnsi"/>
      <w:b/>
      <w:color w:val="auto"/>
      <w:sz w:val="36"/>
      <w:szCs w:val="36"/>
    </w:rPr>
  </w:style>
  <w:style w:type="paragraph" w:customStyle="1" w:styleId="COVERDate-black">
    <w:name w:val="COVER Date - black"/>
    <w:rsid w:val="006E3F88"/>
    <w:pPr>
      <w:spacing w:line="360" w:lineRule="atLeast"/>
      <w:ind w:left="113"/>
    </w:pPr>
    <w:rPr>
      <w:color w:val="auto"/>
      <w:sz w:val="28"/>
      <w:szCs w:val="28"/>
    </w:rPr>
  </w:style>
  <w:style w:type="table" w:customStyle="1" w:styleId="AONBasicTable">
    <w:name w:val="AON Basic Table"/>
    <w:basedOn w:val="TableNormal"/>
    <w:uiPriority w:val="99"/>
    <w:rsid w:val="004363F9"/>
    <w:pPr>
      <w:spacing w:line="240" w:lineRule="auto"/>
    </w:pPr>
    <w:rPr>
      <w:color w:val="auto"/>
      <w:szCs w:val="22"/>
    </w:rPr>
    <w:tblPr>
      <w:tblBorders>
        <w:bottom w:val="single" w:sz="2" w:space="0" w:color="FFFFFF" w:themeColor="text1"/>
        <w:insideH w:val="single" w:sz="2" w:space="0" w:color="FFFFFF" w:themeColor="text1"/>
      </w:tblBorders>
      <w:tblCellMar>
        <w:top w:w="113" w:type="dxa"/>
        <w:bottom w:w="113" w:type="dxa"/>
      </w:tblCellMar>
    </w:tblPr>
    <w:trPr>
      <w:cantSplit/>
    </w:trPr>
    <w:tcPr>
      <w:shd w:val="clear" w:color="auto" w:fill="auto"/>
    </w:tcPr>
    <w:tblStylePr w:type="firstRow">
      <w:rPr>
        <w:rFonts w:asciiTheme="majorHAnsi" w:hAnsiTheme="majorHAnsi"/>
        <w:color w:val="FFFFFF"/>
      </w:rPr>
      <w:tblPr/>
      <w:tcPr>
        <w:tcBorders>
          <w:top w:val="single" w:sz="2" w:space="0" w:color="FFFFFF" w:themeColor="text1"/>
          <w:left w:val="nil"/>
          <w:bottom w:val="single" w:sz="2" w:space="0" w:color="FFFFFF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text1"/>
      </w:tcPr>
    </w:tblStylePr>
  </w:style>
  <w:style w:type="paragraph" w:customStyle="1" w:styleId="Disclaimer">
    <w:name w:val="Disclaimer"/>
    <w:rsid w:val="00482376"/>
    <w:pPr>
      <w:framePr w:hSpace="181" w:wrap="around" w:hAnchor="text" w:yAlign="bottom"/>
      <w:spacing w:after="0" w:line="180" w:lineRule="atLeast"/>
      <w:suppressOverlap/>
    </w:pPr>
    <w:rPr>
      <w:color w:val="auto"/>
      <w:sz w:val="14"/>
      <w:szCs w:val="14"/>
    </w:rPr>
  </w:style>
  <w:style w:type="paragraph" w:customStyle="1" w:styleId="Disclaimer-Bold">
    <w:name w:val="Disclaimer - Bold"/>
    <w:rsid w:val="00482376"/>
    <w:pPr>
      <w:spacing w:after="0" w:line="180" w:lineRule="atLeast"/>
    </w:pPr>
    <w:rPr>
      <w:b/>
      <w:sz w:val="14"/>
      <w:szCs w:val="14"/>
    </w:rPr>
  </w:style>
  <w:style w:type="paragraph" w:customStyle="1" w:styleId="BulletPointLevel3">
    <w:name w:val="Bullet Point Level 3"/>
    <w:rsid w:val="009F6556"/>
    <w:pPr>
      <w:numPr>
        <w:ilvl w:val="2"/>
        <w:numId w:val="16"/>
      </w:numPr>
      <w:spacing w:after="120"/>
      <w:contextualSpacing/>
    </w:pPr>
  </w:style>
  <w:style w:type="paragraph" w:customStyle="1" w:styleId="BulletPointLevel4">
    <w:name w:val="Bullet Point Level 4"/>
    <w:rsid w:val="009F6556"/>
    <w:pPr>
      <w:numPr>
        <w:ilvl w:val="3"/>
        <w:numId w:val="16"/>
      </w:numPr>
      <w:spacing w:after="120"/>
      <w:contextualSpacing/>
    </w:pPr>
  </w:style>
  <w:style w:type="paragraph" w:customStyle="1" w:styleId="BulletPointLevel3-white">
    <w:name w:val="Bullet Point Level 3 - white"/>
    <w:rsid w:val="00897D02"/>
    <w:pPr>
      <w:numPr>
        <w:numId w:val="14"/>
      </w:numPr>
      <w:tabs>
        <w:tab w:val="left" w:pos="1361"/>
      </w:tabs>
      <w:spacing w:after="120"/>
      <w:ind w:left="1361" w:hanging="454"/>
      <w:contextualSpacing/>
    </w:pPr>
    <w:rPr>
      <w:color w:val="FFFFFF"/>
    </w:rPr>
  </w:style>
  <w:style w:type="paragraph" w:customStyle="1" w:styleId="BulletPointLevel4-white">
    <w:name w:val="Bullet Point Level 4 - white"/>
    <w:rsid w:val="004973CD"/>
    <w:pPr>
      <w:numPr>
        <w:numId w:val="15"/>
      </w:numPr>
      <w:tabs>
        <w:tab w:val="left" w:pos="1814"/>
      </w:tabs>
      <w:spacing w:after="120"/>
      <w:ind w:left="1815" w:hanging="454"/>
      <w:contextualSpacing/>
    </w:pPr>
    <w:rPr>
      <w:color w:val="FFFFFF"/>
    </w:rPr>
  </w:style>
  <w:style w:type="numbering" w:customStyle="1" w:styleId="Style1">
    <w:name w:val="Style1"/>
    <w:uiPriority w:val="99"/>
    <w:rsid w:val="009F6556"/>
    <w:pPr>
      <w:numPr>
        <w:numId w:val="16"/>
      </w:numPr>
    </w:pPr>
  </w:style>
  <w:style w:type="paragraph" w:customStyle="1" w:styleId="Tabletext10pt">
    <w:name w:val="Table text 10pt"/>
    <w:basedOn w:val="Normal"/>
    <w:rsid w:val="00307C12"/>
    <w:pPr>
      <w:spacing w:before="60" w:after="80" w:line="240" w:lineRule="auto"/>
    </w:pPr>
    <w:rPr>
      <w:rFonts w:ascii="Arial" w:eastAsia="Times New Roman" w:hAnsi="Arial" w:cs="Times New Roman"/>
      <w:color w:val="auto"/>
      <w:sz w:val="20"/>
      <w:szCs w:val="24"/>
    </w:rPr>
  </w:style>
  <w:style w:type="paragraph" w:customStyle="1" w:styleId="Tableheading10ptblack">
    <w:name w:val="Table heading 10pt black"/>
    <w:basedOn w:val="Normal"/>
    <w:rsid w:val="00307C12"/>
    <w:pPr>
      <w:spacing w:before="60" w:after="80" w:line="240" w:lineRule="auto"/>
    </w:pPr>
    <w:rPr>
      <w:rFonts w:ascii="Arial" w:eastAsia="Times New Roman" w:hAnsi="Arial" w:cs="Times New Roman"/>
      <w:b/>
      <w:color w:val="auto"/>
      <w:sz w:val="20"/>
      <w:szCs w:val="20"/>
    </w:rPr>
  </w:style>
  <w:style w:type="paragraph" w:customStyle="1" w:styleId="Slips">
    <w:name w:val="Slips"/>
    <w:basedOn w:val="Normal"/>
    <w:rsid w:val="00307C12"/>
    <w:pPr>
      <w:tabs>
        <w:tab w:val="left" w:pos="2835"/>
        <w:tab w:val="left" w:pos="3402"/>
        <w:tab w:val="right" w:pos="9356"/>
      </w:tabs>
      <w:spacing w:after="0" w:line="240" w:lineRule="auto"/>
      <w:ind w:left="2835" w:hanging="2835"/>
    </w:pPr>
    <w:rPr>
      <w:rFonts w:ascii="Arial" w:eastAsia="Times New Roman" w:hAnsi="Arial" w:cs="Times New Roman"/>
      <w:color w:val="auto"/>
      <w:sz w:val="20"/>
      <w:szCs w:val="20"/>
      <w:lang w:val="en-GB"/>
    </w:rPr>
  </w:style>
  <w:style w:type="paragraph" w:customStyle="1" w:styleId="AonBodyCopy">
    <w:name w:val="Aon Body Copy"/>
    <w:basedOn w:val="Normal"/>
    <w:rsid w:val="0037104A"/>
    <w:pPr>
      <w:spacing w:before="60" w:after="240" w:line="264" w:lineRule="auto"/>
    </w:pPr>
    <w:rPr>
      <w:rFonts w:ascii="Arial" w:eastAsia="MS Mincho" w:hAnsi="Arial" w:cs="Times New Roman"/>
      <w:color w:val="auto"/>
      <w:sz w:val="20"/>
      <w:szCs w:val="20"/>
    </w:rPr>
  </w:style>
  <w:style w:type="paragraph" w:customStyle="1" w:styleId="Default">
    <w:name w:val="Default"/>
    <w:rsid w:val="007831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LETTER">
    <w:name w:val="LETTER"/>
    <w:basedOn w:val="Normal"/>
    <w:rsid w:val="00F60EFE"/>
    <w:pPr>
      <w:tabs>
        <w:tab w:val="left" w:pos="851"/>
        <w:tab w:val="left" w:pos="1418"/>
        <w:tab w:val="left" w:pos="1985"/>
      </w:tabs>
      <w:spacing w:after="0" w:line="240" w:lineRule="auto"/>
      <w:jc w:val="both"/>
    </w:pPr>
    <w:rPr>
      <w:rFonts w:ascii="Arial" w:eastAsia="Times New Roman" w:hAnsi="Arial" w:cs="Times New Roman"/>
      <w:b/>
      <w:color w:val="auto"/>
      <w:sz w:val="20"/>
      <w:szCs w:val="20"/>
      <w:lang w:val="en-GB"/>
    </w:rPr>
  </w:style>
  <w:style w:type="paragraph" w:customStyle="1" w:styleId="Normal0">
    <w:name w:val="Normal_0"/>
    <w:qFormat/>
    <w:rsid w:val="00241553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Normal1">
    <w:name w:val="Normal_1"/>
    <w:qFormat/>
    <w:rsid w:val="00241553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Normal3">
    <w:name w:val="Normal_3"/>
    <w:qFormat/>
    <w:rsid w:val="00241553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table" w:customStyle="1" w:styleId="TableGrid10">
    <w:name w:val="Table Grid1"/>
    <w:basedOn w:val="TableNormal"/>
    <w:next w:val="TableGrid"/>
    <w:uiPriority w:val="59"/>
    <w:rsid w:val="00A85DBC"/>
    <w:pPr>
      <w:spacing w:after="0" w:line="240" w:lineRule="auto"/>
    </w:pPr>
    <w:rPr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210E"/>
    <w:rPr>
      <w:color w:val="808080"/>
      <w:shd w:val="clear" w:color="auto" w:fill="E6E6E6"/>
    </w:rPr>
  </w:style>
  <w:style w:type="character" w:customStyle="1" w:styleId="AonFooterDividerLines">
    <w:name w:val="Aon Footer Divider Lines"/>
    <w:rsid w:val="00EE4FDA"/>
    <w:rPr>
      <w:position w:val="1"/>
    </w:rPr>
  </w:style>
  <w:style w:type="character" w:customStyle="1" w:styleId="NoSpacingChar">
    <w:name w:val="No Spacing Char"/>
    <w:basedOn w:val="DefaultParagraphFont"/>
    <w:link w:val="NoSpacing"/>
    <w:uiPriority w:val="1"/>
    <w:rsid w:val="005D49E3"/>
  </w:style>
  <w:style w:type="table" w:customStyle="1" w:styleId="AonBasicColourTable">
    <w:name w:val="Aon Basic Colour Table"/>
    <w:basedOn w:val="TableNormal"/>
    <w:uiPriority w:val="99"/>
    <w:rsid w:val="001321BE"/>
    <w:pPr>
      <w:spacing w:after="0" w:line="240" w:lineRule="auto"/>
    </w:pPr>
    <w:rPr>
      <w:color w:val="auto"/>
      <w:sz w:val="20"/>
      <w:szCs w:val="22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40" w:before="40" w:beforeAutospacing="0" w:afterLines="40" w:after="40" w:afterAutospacing="0" w:line="240" w:lineRule="auto"/>
      </w:pPr>
      <w:rPr>
        <w:rFonts w:asciiTheme="majorHAnsi" w:hAnsiTheme="majorHAnsi"/>
        <w:b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single" w:sz="12" w:space="0" w:color="FFFFFF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0" w:beforeAutospacing="0" w:afterLines="0" w:after="80" w:afterAutospacing="0" w:line="240" w:lineRule="auto"/>
      </w:pPr>
      <w:rPr>
        <w:rFonts w:ascii="Arial" w:hAnsi="Arial"/>
        <w:b/>
        <w:color w:val="FFFFFF"/>
        <w:sz w:val="20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text1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character" w:customStyle="1" w:styleId="BodyCopyChar">
    <w:name w:val="Body Copy Char"/>
    <w:link w:val="BodyCopy"/>
    <w:locked/>
    <w:rsid w:val="001321BE"/>
  </w:style>
  <w:style w:type="paragraph" w:customStyle="1" w:styleId="AonbulletS1A">
    <w:name w:val="Aon bullet S1A"/>
    <w:basedOn w:val="Normal"/>
    <w:rsid w:val="001321BE"/>
    <w:pPr>
      <w:tabs>
        <w:tab w:val="num" w:pos="454"/>
        <w:tab w:val="left" w:pos="907"/>
      </w:tabs>
      <w:spacing w:before="120" w:after="120" w:line="240" w:lineRule="auto"/>
      <w:ind w:left="454" w:hanging="454"/>
    </w:pPr>
    <w:rPr>
      <w:rFonts w:ascii="Arial" w:eastAsia="Times New Roman" w:hAnsi="Arial" w:cs="Times New Roman"/>
      <w:color w:val="auto"/>
      <w:sz w:val="22"/>
      <w:szCs w:val="20"/>
      <w:lang w:val="en-GB"/>
    </w:rPr>
  </w:style>
  <w:style w:type="table" w:customStyle="1" w:styleId="TableGrid20">
    <w:name w:val="Table Grid2"/>
    <w:basedOn w:val="TableNormal"/>
    <w:next w:val="TableGrid"/>
    <w:uiPriority w:val="59"/>
    <w:rsid w:val="003214CE"/>
    <w:pPr>
      <w:spacing w:after="0" w:line="240" w:lineRule="auto"/>
    </w:pPr>
    <w:rPr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Slogan">
    <w:name w:val="COVER Slogan"/>
    <w:rsid w:val="00F258F6"/>
    <w:pPr>
      <w:framePr w:hSpace="181" w:wrap="around" w:vAnchor="page" w:hAnchor="page" w:x="1338" w:y="15197"/>
      <w:tabs>
        <w:tab w:val="right" w:pos="9497"/>
      </w:tabs>
      <w:spacing w:after="0" w:line="240" w:lineRule="auto"/>
      <w:suppressOverlap/>
    </w:pPr>
    <w:rPr>
      <w:color w:val="auto"/>
      <w:szCs w:val="22"/>
    </w:rPr>
  </w:style>
  <w:style w:type="paragraph" w:customStyle="1" w:styleId="COVERDate-White0">
    <w:name w:val="COVER Date - White"/>
    <w:rsid w:val="00F258F6"/>
    <w:pPr>
      <w:spacing w:line="360" w:lineRule="atLeast"/>
    </w:pPr>
    <w:rPr>
      <w:color w:val="F8F8F8"/>
      <w:sz w:val="28"/>
      <w:szCs w:val="28"/>
    </w:rPr>
  </w:style>
  <w:style w:type="paragraph" w:customStyle="1" w:styleId="TableBullet1">
    <w:name w:val="Table Bullet 1"/>
    <w:qFormat/>
    <w:rsid w:val="00F258F6"/>
    <w:pPr>
      <w:numPr>
        <w:numId w:val="50"/>
      </w:numPr>
      <w:tabs>
        <w:tab w:val="left" w:pos="284"/>
      </w:tabs>
      <w:spacing w:after="60" w:line="240" w:lineRule="auto"/>
      <w:ind w:left="284" w:hanging="284"/>
    </w:pPr>
    <w:rPr>
      <w:rFonts w:ascii="Arial" w:hAnsi="Arial"/>
      <w:sz w:val="20"/>
    </w:rPr>
  </w:style>
  <w:style w:type="paragraph" w:customStyle="1" w:styleId="TableBullet2">
    <w:name w:val="Table Bullet 2"/>
    <w:qFormat/>
    <w:rsid w:val="00F258F6"/>
    <w:pPr>
      <w:numPr>
        <w:numId w:val="51"/>
      </w:numPr>
      <w:tabs>
        <w:tab w:val="left" w:pos="284"/>
      </w:tabs>
      <w:spacing w:after="60" w:line="240" w:lineRule="auto"/>
      <w:ind w:left="568" w:hanging="284"/>
    </w:pPr>
    <w:rPr>
      <w:rFonts w:ascii="Arial" w:hAnsi="Arial"/>
      <w:sz w:val="20"/>
    </w:rPr>
  </w:style>
  <w:style w:type="paragraph" w:customStyle="1" w:styleId="TableBullet3">
    <w:name w:val="Table Bullet 3"/>
    <w:rsid w:val="00F258F6"/>
    <w:pPr>
      <w:numPr>
        <w:numId w:val="52"/>
      </w:numPr>
      <w:tabs>
        <w:tab w:val="left" w:pos="567"/>
      </w:tabs>
      <w:spacing w:after="60" w:line="240" w:lineRule="auto"/>
      <w:ind w:left="851" w:hanging="284"/>
    </w:pPr>
    <w:rPr>
      <w:color w:val="auto"/>
      <w:sz w:val="20"/>
      <w:szCs w:val="22"/>
      <w:lang w:val="en-US"/>
    </w:rPr>
  </w:style>
  <w:style w:type="paragraph" w:customStyle="1" w:styleId="COVERHeading-White0">
    <w:name w:val="COVER Heading - White"/>
    <w:rsid w:val="00F258F6"/>
    <w:pPr>
      <w:spacing w:line="276" w:lineRule="atLeast"/>
    </w:pPr>
    <w:rPr>
      <w:rFonts w:asciiTheme="majorHAnsi" w:hAnsiTheme="majorHAnsi" w:cstheme="majorHAnsi"/>
      <w:color w:val="F8F8F8"/>
      <w:sz w:val="60"/>
      <w:szCs w:val="60"/>
    </w:rPr>
  </w:style>
  <w:style w:type="paragraph" w:customStyle="1" w:styleId="COVERBusinessUnit">
    <w:name w:val="COVER BusinessUnit"/>
    <w:rsid w:val="00F258F6"/>
    <w:pPr>
      <w:spacing w:after="0" w:line="240" w:lineRule="auto"/>
    </w:pPr>
    <w:rPr>
      <w:rFonts w:ascii="Arial" w:hAnsi="Arial" w:cs="Arial"/>
      <w:b/>
      <w:color w:val="auto"/>
      <w:sz w:val="16"/>
      <w:szCs w:val="16"/>
    </w:rPr>
  </w:style>
  <w:style w:type="table" w:customStyle="1" w:styleId="AonBasicTable0">
    <w:name w:val="Aon Basic Table"/>
    <w:basedOn w:val="TableNormal"/>
    <w:uiPriority w:val="99"/>
    <w:rsid w:val="00F258F6"/>
    <w:pPr>
      <w:spacing w:line="240" w:lineRule="auto"/>
    </w:pPr>
    <w:rPr>
      <w:color w:val="auto"/>
      <w:sz w:val="20"/>
      <w:szCs w:val="22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40" w:beforeAutospacing="0" w:afterLines="0" w:after="40" w:afterAutospacing="0" w:line="240" w:lineRule="auto"/>
        <w:contextualSpacing w:val="0"/>
        <w:mirrorIndents w:val="0"/>
      </w:pPr>
      <w:rPr>
        <w:rFonts w:asciiTheme="majorHAnsi" w:hAnsiTheme="majorHAnsi"/>
        <w:b w:val="0"/>
        <w:i w:val="0"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single" w:sz="12" w:space="0" w:color="FFFFFF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0" w:beforeAutospacing="0" w:afterLines="0" w:after="80" w:afterAutospacing="0" w:line="240" w:lineRule="auto"/>
      </w:pPr>
      <w:rPr>
        <w:rFonts w:ascii="Arial" w:hAnsi="Arial"/>
        <w:b/>
        <w:color w:val="FFFFFF"/>
        <w:sz w:val="20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text1"/>
      </w:tcPr>
    </w:tblStylePr>
  </w:style>
  <w:style w:type="numbering" w:customStyle="1" w:styleId="Aon">
    <w:name w:val="Aon"/>
    <w:uiPriority w:val="99"/>
    <w:rsid w:val="00F258F6"/>
    <w:pPr>
      <w:numPr>
        <w:numId w:val="44"/>
      </w:numPr>
    </w:pPr>
  </w:style>
  <w:style w:type="character" w:customStyle="1" w:styleId="AonProprietary">
    <w:name w:val="Aon Proprietary"/>
    <w:basedOn w:val="DefaultParagraphFont"/>
    <w:uiPriority w:val="1"/>
    <w:qFormat/>
    <w:rsid w:val="00F258F6"/>
    <w:rPr>
      <w:rFonts w:asciiTheme="minorHAnsi" w:hAnsiTheme="minorHAnsi"/>
      <w:i/>
      <w:sz w:val="15"/>
      <w:szCs w:val="15"/>
    </w:rPr>
  </w:style>
  <w:style w:type="paragraph" w:customStyle="1" w:styleId="WhiteText10point">
    <w:name w:val="White Text 10 point"/>
    <w:rsid w:val="00F258F6"/>
    <w:pPr>
      <w:spacing w:after="0" w:line="240" w:lineRule="auto"/>
    </w:pPr>
    <w:rPr>
      <w:color w:val="FFFFFF"/>
      <w:sz w:val="20"/>
      <w:szCs w:val="20"/>
    </w:rPr>
  </w:style>
  <w:style w:type="paragraph" w:customStyle="1" w:styleId="BulletPointLevel5">
    <w:name w:val="Bullet Point Level 5"/>
    <w:rsid w:val="00F258F6"/>
    <w:pPr>
      <w:tabs>
        <w:tab w:val="left" w:pos="2268"/>
      </w:tabs>
      <w:spacing w:after="120" w:line="240" w:lineRule="auto"/>
      <w:ind w:left="2269" w:hanging="454"/>
    </w:pPr>
    <w:rPr>
      <w:sz w:val="20"/>
    </w:rPr>
  </w:style>
  <w:style w:type="paragraph" w:customStyle="1" w:styleId="Heading4-white">
    <w:name w:val="Heading 4 - white"/>
    <w:rsid w:val="00F258F6"/>
    <w:pPr>
      <w:keepNext/>
      <w:keepLines/>
      <w:spacing w:before="240" w:after="120" w:line="264" w:lineRule="auto"/>
    </w:pPr>
    <w:rPr>
      <w:rFonts w:asciiTheme="majorHAnsi" w:eastAsiaTheme="majorEastAsia" w:hAnsiTheme="majorHAnsi" w:cstheme="majorBidi"/>
      <w:bCs/>
      <w:color w:val="FFFFFF"/>
      <w:sz w:val="24"/>
      <w:szCs w:val="24"/>
    </w:rPr>
  </w:style>
  <w:style w:type="table" w:customStyle="1" w:styleId="AonBlanktable">
    <w:name w:val="Aon Blank table"/>
    <w:basedOn w:val="TableNormal"/>
    <w:uiPriority w:val="99"/>
    <w:rsid w:val="00F258F6"/>
    <w:pPr>
      <w:spacing w:after="0" w:line="240" w:lineRule="auto"/>
    </w:pPr>
    <w:tblPr/>
  </w:style>
  <w:style w:type="paragraph" w:customStyle="1" w:styleId="COVERBusinessUnit-White">
    <w:name w:val="COVER BusinessUnit - White"/>
    <w:rsid w:val="00F258F6"/>
    <w:pPr>
      <w:framePr w:hSpace="181" w:wrap="around" w:hAnchor="margin" w:yAlign="top"/>
      <w:spacing w:after="0" w:line="240" w:lineRule="atLeast"/>
      <w:suppressOverlap/>
    </w:pPr>
    <w:rPr>
      <w:rFonts w:ascii="Arial" w:hAnsi="Arial" w:cs="Arial"/>
      <w:b/>
      <w:color w:val="FFFFFF"/>
      <w:sz w:val="16"/>
      <w:szCs w:val="16"/>
    </w:rPr>
  </w:style>
  <w:style w:type="paragraph" w:customStyle="1" w:styleId="COVERDivision">
    <w:name w:val="COVER Division"/>
    <w:rsid w:val="00F258F6"/>
    <w:pPr>
      <w:spacing w:after="0" w:line="240" w:lineRule="atLeast"/>
    </w:pPr>
    <w:rPr>
      <w:rFonts w:ascii="Arial" w:hAnsi="Arial" w:cs="Arial"/>
      <w:sz w:val="16"/>
      <w:szCs w:val="16"/>
    </w:rPr>
  </w:style>
  <w:style w:type="paragraph" w:customStyle="1" w:styleId="COVERDivision-White">
    <w:name w:val="COVER Division - White"/>
    <w:rsid w:val="00F258F6"/>
    <w:pPr>
      <w:framePr w:hSpace="181" w:wrap="around" w:hAnchor="margin" w:yAlign="top"/>
      <w:spacing w:line="276" w:lineRule="auto"/>
      <w:suppressOverlap/>
    </w:pPr>
    <w:rPr>
      <w:rFonts w:ascii="Arial" w:hAnsi="Arial" w:cs="Arial"/>
      <w:color w:val="FFFFFF"/>
      <w:sz w:val="16"/>
      <w:szCs w:val="16"/>
    </w:rPr>
  </w:style>
  <w:style w:type="paragraph" w:customStyle="1" w:styleId="COVERProprietary">
    <w:name w:val="COVER Proprietary"/>
    <w:rsid w:val="00F258F6"/>
    <w:pPr>
      <w:framePr w:hSpace="181" w:wrap="around" w:hAnchor="margin" w:yAlign="top"/>
      <w:spacing w:line="276" w:lineRule="auto"/>
      <w:suppressOverlap/>
      <w:jc w:val="right"/>
    </w:pPr>
    <w:rPr>
      <w:rFonts w:ascii="Arial" w:hAnsi="Arial" w:cs="Arial"/>
      <w:i/>
      <w:sz w:val="16"/>
      <w:szCs w:val="22"/>
    </w:rPr>
  </w:style>
  <w:style w:type="paragraph" w:customStyle="1" w:styleId="COVERProprietary-White">
    <w:name w:val="COVER Proprietary - White"/>
    <w:rsid w:val="00F258F6"/>
    <w:pPr>
      <w:spacing w:after="0" w:line="240" w:lineRule="atLeast"/>
      <w:jc w:val="right"/>
    </w:pPr>
    <w:rPr>
      <w:rFonts w:ascii="Arial" w:hAnsi="Arial" w:cs="Arial"/>
      <w:i/>
      <w:color w:val="FFFFFF"/>
      <w:sz w:val="16"/>
      <w:szCs w:val="22"/>
    </w:rPr>
  </w:style>
  <w:style w:type="paragraph" w:customStyle="1" w:styleId="COVERSlogan-White">
    <w:name w:val="COVER Slogan - White"/>
    <w:rsid w:val="00F258F6"/>
    <w:pPr>
      <w:spacing w:after="0" w:line="240" w:lineRule="auto"/>
    </w:pPr>
    <w:rPr>
      <w:color w:val="FFFFFF"/>
      <w:szCs w:val="22"/>
    </w:rPr>
  </w:style>
  <w:style w:type="paragraph" w:customStyle="1" w:styleId="COVERSub-heading-White0">
    <w:name w:val="COVER Sub-heading - White"/>
    <w:rsid w:val="00F258F6"/>
    <w:pPr>
      <w:spacing w:after="280" w:line="480" w:lineRule="atLeast"/>
    </w:pPr>
    <w:rPr>
      <w:rFonts w:asciiTheme="majorHAnsi" w:hAnsiTheme="majorHAnsi" w:cstheme="majorHAnsi"/>
      <w:b/>
      <w:color w:val="F8F8F8"/>
      <w:sz w:val="36"/>
      <w:szCs w:val="36"/>
    </w:rPr>
  </w:style>
  <w:style w:type="paragraph" w:customStyle="1" w:styleId="Appendix">
    <w:name w:val="Appendix"/>
    <w:next w:val="BodyCopy"/>
    <w:rsid w:val="00F258F6"/>
    <w:pPr>
      <w:keepNext/>
      <w:keepLines/>
      <w:pageBreakBefore/>
      <w:numPr>
        <w:numId w:val="45"/>
      </w:numPr>
      <w:spacing w:before="240" w:after="120" w:line="264" w:lineRule="auto"/>
      <w:ind w:left="0" w:firstLine="0"/>
      <w:outlineLvl w:val="0"/>
    </w:pPr>
    <w:rPr>
      <w:rFonts w:asciiTheme="majorHAnsi" w:eastAsiaTheme="majorEastAsia" w:hAnsiTheme="majorHAnsi" w:cstheme="majorBidi"/>
      <w:bCs/>
      <w:color w:val="4D4F53" w:themeColor="background1"/>
      <w:sz w:val="36"/>
      <w:szCs w:val="48"/>
    </w:rPr>
  </w:style>
  <w:style w:type="paragraph" w:customStyle="1" w:styleId="NumberedPointLevel3">
    <w:name w:val="Numbered Point Level 3"/>
    <w:rsid w:val="00F258F6"/>
    <w:pPr>
      <w:tabs>
        <w:tab w:val="num" w:pos="1985"/>
      </w:tabs>
      <w:spacing w:after="120"/>
      <w:ind w:left="1134"/>
      <w:contextualSpacing/>
    </w:pPr>
    <w:rPr>
      <w:sz w:val="20"/>
    </w:rPr>
  </w:style>
  <w:style w:type="paragraph" w:customStyle="1" w:styleId="BulletPointLevel5-White">
    <w:name w:val="Bullet Point Level 5 - White"/>
    <w:rsid w:val="00F258F6"/>
    <w:pPr>
      <w:numPr>
        <w:numId w:val="47"/>
      </w:numPr>
      <w:tabs>
        <w:tab w:val="left" w:pos="2268"/>
      </w:tabs>
      <w:spacing w:after="120" w:line="240" w:lineRule="auto"/>
      <w:ind w:left="2268" w:hanging="454"/>
    </w:pPr>
    <w:rPr>
      <w:color w:val="FFFFFF"/>
      <w:sz w:val="20"/>
    </w:rPr>
  </w:style>
  <w:style w:type="numbering" w:styleId="1ai">
    <w:name w:val="Outline List 1"/>
    <w:basedOn w:val="NoList"/>
    <w:uiPriority w:val="99"/>
    <w:semiHidden/>
    <w:unhideWhenUsed/>
    <w:rsid w:val="00F258F6"/>
    <w:pPr>
      <w:numPr>
        <w:numId w:val="46"/>
      </w:numPr>
    </w:pPr>
  </w:style>
  <w:style w:type="character" w:customStyle="1" w:styleId="COVERSub-headingInsuranceDate">
    <w:name w:val="COVER Sub-heading Insurance Date"/>
    <w:basedOn w:val="DefaultParagraphFont"/>
    <w:uiPriority w:val="1"/>
    <w:rsid w:val="00F258F6"/>
    <w:rPr>
      <w:rFonts w:asciiTheme="majorHAnsi" w:hAnsiTheme="majorHAnsi"/>
      <w:b w:val="0"/>
      <w:i w:val="0"/>
      <w:sz w:val="36"/>
    </w:rPr>
  </w:style>
  <w:style w:type="character" w:customStyle="1" w:styleId="COVERSub-headingInsuranceDate-White">
    <w:name w:val="COVER Sub-heading Insurance Date - White"/>
    <w:uiPriority w:val="1"/>
    <w:rsid w:val="00F258F6"/>
    <w:rPr>
      <w:rFonts w:asciiTheme="majorHAnsi" w:hAnsiTheme="majorHAnsi"/>
      <w:b w:val="0"/>
      <w:i w:val="0"/>
      <w:noProof/>
      <w:color w:val="FFFFFF"/>
      <w:sz w:val="36"/>
    </w:rPr>
  </w:style>
  <w:style w:type="paragraph" w:customStyle="1" w:styleId="TableNumber1">
    <w:name w:val="Table Number 1"/>
    <w:qFormat/>
    <w:rsid w:val="00F258F6"/>
    <w:pPr>
      <w:numPr>
        <w:numId w:val="48"/>
      </w:numPr>
      <w:spacing w:after="60" w:line="240" w:lineRule="auto"/>
    </w:pPr>
    <w:rPr>
      <w:rFonts w:ascii="Arial" w:hAnsi="Arial"/>
      <w:color w:val="auto"/>
      <w:sz w:val="20"/>
      <w:szCs w:val="22"/>
      <w:lang w:val="en-US"/>
    </w:rPr>
  </w:style>
  <w:style w:type="paragraph" w:customStyle="1" w:styleId="TableNumber2">
    <w:name w:val="Table Number 2"/>
    <w:rsid w:val="00F258F6"/>
    <w:pPr>
      <w:numPr>
        <w:ilvl w:val="1"/>
        <w:numId w:val="49"/>
      </w:numPr>
      <w:spacing w:after="60" w:line="240" w:lineRule="auto"/>
      <w:ind w:left="788" w:hanging="431"/>
    </w:pPr>
    <w:rPr>
      <w:rFonts w:ascii="Arial" w:hAnsi="Arial"/>
      <w:color w:val="auto"/>
      <w:sz w:val="20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F258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AU"/>
    </w:rPr>
  </w:style>
  <w:style w:type="table" w:customStyle="1" w:styleId="TableGridLight1">
    <w:name w:val="Table Grid Light1"/>
    <w:basedOn w:val="TableNormal"/>
    <w:uiPriority w:val="40"/>
    <w:rsid w:val="00E94E35"/>
    <w:pPr>
      <w:spacing w:after="0" w:line="240" w:lineRule="auto"/>
    </w:pPr>
    <w:tblPr>
      <w:tblBorders>
        <w:top w:val="single" w:sz="4" w:space="0" w:color="393B3E" w:themeColor="background1" w:themeShade="BF"/>
        <w:left w:val="single" w:sz="4" w:space="0" w:color="393B3E" w:themeColor="background1" w:themeShade="BF"/>
        <w:bottom w:val="single" w:sz="4" w:space="0" w:color="393B3E" w:themeColor="background1" w:themeShade="BF"/>
        <w:right w:val="single" w:sz="4" w:space="0" w:color="393B3E" w:themeColor="background1" w:themeShade="BF"/>
        <w:insideH w:val="single" w:sz="4" w:space="0" w:color="393B3E" w:themeColor="background1" w:themeShade="BF"/>
        <w:insideV w:val="single" w:sz="4" w:space="0" w:color="393B3E" w:themeColor="background1" w:themeShade="BF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97267"/>
    <w:rPr>
      <w:color w:val="808080"/>
      <w:shd w:val="clear" w:color="auto" w:fill="E6E6E6"/>
    </w:rPr>
  </w:style>
  <w:style w:type="paragraph" w:customStyle="1" w:styleId="Style2">
    <w:name w:val="Style2"/>
    <w:basedOn w:val="BodyCopy"/>
    <w:link w:val="Style2Char"/>
    <w:qFormat/>
    <w:rsid w:val="00ED086F"/>
    <w:pPr>
      <w:tabs>
        <w:tab w:val="left" w:pos="7350"/>
      </w:tabs>
      <w:jc w:val="center"/>
    </w:pPr>
    <w:rPr>
      <w:rFonts w:asciiTheme="majorHAnsi" w:hAnsiTheme="majorHAnsi" w:cstheme="majorHAnsi"/>
      <w:b/>
      <w:color w:val="0039A6" w:themeColor="accent2"/>
      <w:spacing w:val="-1"/>
      <w:sz w:val="28"/>
      <w:szCs w:val="28"/>
    </w:rPr>
  </w:style>
  <w:style w:type="character" w:customStyle="1" w:styleId="Style2Char">
    <w:name w:val="Style2 Char"/>
    <w:basedOn w:val="BodyCopyChar"/>
    <w:link w:val="Style2"/>
    <w:rsid w:val="00ED086F"/>
    <w:rPr>
      <w:rFonts w:asciiTheme="majorHAnsi" w:hAnsiTheme="majorHAnsi" w:cstheme="majorHAnsi"/>
      <w:b/>
      <w:color w:val="0039A6" w:themeColor="accent2"/>
      <w:spacing w:val="-1"/>
      <w:sz w:val="28"/>
      <w:szCs w:val="28"/>
    </w:rPr>
  </w:style>
  <w:style w:type="paragraph" w:customStyle="1" w:styleId="RotaryHeading">
    <w:name w:val="Rotary Heading"/>
    <w:basedOn w:val="Heading1"/>
    <w:link w:val="RotaryHeadingChar"/>
    <w:qFormat/>
    <w:rsid w:val="005C5645"/>
    <w:pPr>
      <w:spacing w:before="240" w:after="220"/>
    </w:pPr>
    <w:rPr>
      <w:caps/>
      <w:color w:val="4D4F53" w:themeColor="background1"/>
    </w:rPr>
  </w:style>
  <w:style w:type="character" w:customStyle="1" w:styleId="RotaryHeadingChar">
    <w:name w:val="Rotary Heading Char"/>
    <w:basedOn w:val="Heading1Char"/>
    <w:link w:val="RotaryHeading"/>
    <w:rsid w:val="005C5645"/>
    <w:rPr>
      <w:rFonts w:asciiTheme="majorHAnsi" w:eastAsiaTheme="majorEastAsia" w:hAnsiTheme="majorHAnsi" w:cstheme="majorHAnsi"/>
      <w:b/>
      <w:bCs/>
      <w:caps/>
      <w:color w:val="4D4F53" w:themeColor="background1"/>
      <w:sz w:val="28"/>
      <w:szCs w:val="2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30A4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D74302"/>
    <w:pPr>
      <w:spacing w:after="0" w:line="240" w:lineRule="auto"/>
    </w:pPr>
  </w:style>
  <w:style w:type="paragraph" w:customStyle="1" w:styleId="Bullet">
    <w:name w:val="Bullet"/>
    <w:basedOn w:val="Normal"/>
    <w:rsid w:val="003E380C"/>
    <w:pPr>
      <w:numPr>
        <w:numId w:val="98"/>
      </w:numPr>
    </w:pPr>
  </w:style>
  <w:style w:type="table" w:customStyle="1" w:styleId="TableGrid30">
    <w:name w:val="Table Grid3"/>
    <w:basedOn w:val="TableNormal"/>
    <w:next w:val="TableGrid"/>
    <w:uiPriority w:val="59"/>
    <w:rsid w:val="00FB222A"/>
    <w:pPr>
      <w:spacing w:after="0" w:line="240" w:lineRule="auto"/>
    </w:pPr>
    <w:rPr>
      <w:rFonts w:ascii="Arial" w:hAnsi="Arial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MainHeading">
    <w:name w:val="IN_Main Heading"/>
    <w:qFormat/>
    <w:rsid w:val="00F67116"/>
    <w:pPr>
      <w:spacing w:after="300" w:line="276" w:lineRule="auto"/>
    </w:pPr>
    <w:rPr>
      <w:rFonts w:ascii="Arial" w:eastAsia="Times New Roman" w:hAnsi="Arial" w:cs="Arial"/>
      <w:b/>
      <w:color w:val="FF0000"/>
      <w:sz w:val="24"/>
      <w:szCs w:val="24"/>
      <w:lang w:eastAsia="en-AU"/>
    </w:rPr>
  </w:style>
  <w:style w:type="paragraph" w:customStyle="1" w:styleId="INNormal">
    <w:name w:val="IN_Normal"/>
    <w:qFormat/>
    <w:rsid w:val="00F67116"/>
    <w:pPr>
      <w:keepLines/>
      <w:spacing w:after="120" w:line="276" w:lineRule="auto"/>
    </w:pPr>
    <w:rPr>
      <w:rFonts w:ascii="Arial" w:eastAsia="Times New Roman" w:hAnsi="Arial" w:cs="Times New Roman"/>
      <w:sz w:val="16"/>
      <w:szCs w:val="24"/>
      <w:lang w:eastAsia="en-AU"/>
    </w:rPr>
  </w:style>
  <w:style w:type="paragraph" w:customStyle="1" w:styleId="INBullet">
    <w:name w:val="IN_Bullet"/>
    <w:qFormat/>
    <w:rsid w:val="00F67116"/>
    <w:pPr>
      <w:numPr>
        <w:numId w:val="83"/>
      </w:numPr>
      <w:tabs>
        <w:tab w:val="left" w:pos="357"/>
      </w:tabs>
      <w:autoSpaceDE w:val="0"/>
      <w:autoSpaceDN w:val="0"/>
      <w:adjustRightInd w:val="0"/>
      <w:spacing w:after="120" w:line="276" w:lineRule="auto"/>
      <w:ind w:left="357" w:hanging="357"/>
    </w:pPr>
    <w:rPr>
      <w:rFonts w:ascii="Arial" w:eastAsia="Times New Roman" w:hAnsi="Arial" w:cs="StoneSansIIITCPro-Bk"/>
      <w:sz w:val="16"/>
      <w:szCs w:val="16"/>
      <w:lang w:eastAsia="en-AU"/>
    </w:rPr>
  </w:style>
  <w:style w:type="paragraph" w:customStyle="1" w:styleId="INHeading1">
    <w:name w:val="IN_Heading 1"/>
    <w:rsid w:val="00F67116"/>
    <w:pPr>
      <w:keepNext/>
      <w:keepLines/>
      <w:autoSpaceDE w:val="0"/>
      <w:autoSpaceDN w:val="0"/>
      <w:adjustRightInd w:val="0"/>
      <w:spacing w:after="120" w:line="276" w:lineRule="auto"/>
    </w:pPr>
    <w:rPr>
      <w:rFonts w:ascii="Arial" w:eastAsia="Times New Roman" w:hAnsi="Arial" w:cs="StoneSansIIITCPro-Bk"/>
      <w:b/>
      <w:sz w:val="16"/>
      <w:szCs w:val="16"/>
      <w:lang w:eastAsia="en-AU"/>
    </w:rPr>
  </w:style>
  <w:style w:type="paragraph" w:customStyle="1" w:styleId="INRedText">
    <w:name w:val="IN_Red Text"/>
    <w:rsid w:val="00F67116"/>
    <w:pPr>
      <w:spacing w:after="120" w:line="276" w:lineRule="auto"/>
    </w:pPr>
    <w:rPr>
      <w:rFonts w:ascii="Arial" w:eastAsia="Times New Roman" w:hAnsi="Arial" w:cs="Arial"/>
      <w:b/>
      <w:color w:val="FF0000"/>
      <w:sz w:val="16"/>
      <w:szCs w:val="17"/>
      <w:lang w:eastAsia="en-A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4019B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AC5469"/>
  </w:style>
  <w:style w:type="character" w:customStyle="1" w:styleId="wd3">
    <w:name w:val="wd3"/>
    <w:basedOn w:val="DefaultParagraphFont"/>
    <w:rsid w:val="00E20D41"/>
  </w:style>
  <w:style w:type="table" w:customStyle="1" w:styleId="ListTable4-Accent41">
    <w:name w:val="List Table 4 - Accent 41"/>
    <w:basedOn w:val="TableNormal"/>
    <w:uiPriority w:val="49"/>
    <w:rsid w:val="006667A5"/>
    <w:pPr>
      <w:spacing w:after="0" w:line="240" w:lineRule="auto"/>
    </w:pPr>
    <w:tblPr>
      <w:tblStyleRowBandSize w:val="1"/>
      <w:tblStyleColBandSize w:val="1"/>
      <w:tblBorders>
        <w:top w:val="single" w:sz="4" w:space="0" w:color="1193FF" w:themeColor="accent4" w:themeTint="99"/>
        <w:left w:val="single" w:sz="4" w:space="0" w:color="1193FF" w:themeColor="accent4" w:themeTint="99"/>
        <w:bottom w:val="single" w:sz="4" w:space="0" w:color="1193FF" w:themeColor="accent4" w:themeTint="99"/>
        <w:right w:val="single" w:sz="4" w:space="0" w:color="1193FF" w:themeColor="accent4" w:themeTint="99"/>
        <w:insideH w:val="single" w:sz="4" w:space="0" w:color="1193FF" w:themeColor="accent4" w:themeTint="99"/>
      </w:tblBorders>
    </w:tblPr>
    <w:tblStylePr w:type="firstRow">
      <w:rPr>
        <w:b/>
        <w:bCs/>
        <w:color w:val="4D4F53" w:themeColor="background1"/>
      </w:rPr>
      <w:tblPr/>
      <w:tcPr>
        <w:tcBorders>
          <w:top w:val="single" w:sz="4" w:space="0" w:color="003F72" w:themeColor="accent4"/>
          <w:left w:val="single" w:sz="4" w:space="0" w:color="003F72" w:themeColor="accent4"/>
          <w:bottom w:val="single" w:sz="4" w:space="0" w:color="003F72" w:themeColor="accent4"/>
          <w:right w:val="single" w:sz="4" w:space="0" w:color="003F72" w:themeColor="accent4"/>
          <w:insideH w:val="nil"/>
        </w:tcBorders>
        <w:shd w:val="clear" w:color="auto" w:fill="003F72" w:themeFill="accent4"/>
      </w:tcPr>
    </w:tblStylePr>
    <w:tblStylePr w:type="lastRow">
      <w:rPr>
        <w:b/>
        <w:bCs/>
      </w:rPr>
      <w:tblPr/>
      <w:tcPr>
        <w:tcBorders>
          <w:top w:val="double" w:sz="4" w:space="0" w:color="1193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BFF" w:themeFill="accent4" w:themeFillTint="33"/>
      </w:tcPr>
    </w:tblStylePr>
    <w:tblStylePr w:type="band1Horz">
      <w:tblPr/>
      <w:tcPr>
        <w:shd w:val="clear" w:color="auto" w:fill="AFDBFF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3951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191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619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5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9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9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1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RS%20Tender%20Tools\Templates\Aon%20Bid%20Tender%20Template.dotm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FFFFFF"/>
      </a:dk1>
      <a:lt1>
        <a:srgbClr val="4D4F53"/>
      </a:lt1>
      <a:dk2>
        <a:srgbClr val="0083A9"/>
      </a:dk2>
      <a:lt2>
        <a:srgbClr val="7AB800"/>
      </a:lt2>
      <a:accent1>
        <a:srgbClr val="F0AB00"/>
      </a:accent1>
      <a:accent2>
        <a:srgbClr val="0039A6"/>
      </a:accent2>
      <a:accent3>
        <a:srgbClr val="D3CD8B"/>
      </a:accent3>
      <a:accent4>
        <a:srgbClr val="003F72"/>
      </a:accent4>
      <a:accent5>
        <a:srgbClr val="6E267B"/>
      </a:accent5>
      <a:accent6>
        <a:srgbClr val="B5121B"/>
      </a:accent6>
      <a:hlink>
        <a:srgbClr val="46401A"/>
      </a:hlink>
      <a:folHlink>
        <a:srgbClr val="000000"/>
      </a:folHlink>
    </a:clrScheme>
    <a:fontScheme name="A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9BBB59"/>
        </a:solidFill>
        <a:ln w="25400" cap="flat" cmpd="sng" algn="ctr">
          <a:noFill/>
          <a:prstDash val="solid"/>
        </a:ln>
        <a:effectLst/>
      </a:spPr>
      <a:bodyPr vert="vert270" wrap="square" anchor="ctr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2019 - 2020 Policy Year </PublishDate>
  <Abstract/>
  <CompanyAddress>Brisbane and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AC3707-FDBA-47B9-A45C-1018E585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Aon Bid Tender Template.dotm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Ntspin Multimedia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Hambleton</dc:creator>
  <cp:lastModifiedBy>di hall</cp:lastModifiedBy>
  <cp:revision>2</cp:revision>
  <cp:lastPrinted>2020-10-08T01:39:00Z</cp:lastPrinted>
  <dcterms:created xsi:type="dcterms:W3CDTF">2022-03-11T22:41:00Z</dcterms:created>
  <dcterms:modified xsi:type="dcterms:W3CDTF">2022-03-11T22:41:00Z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LocationAddress">
    <vt:lpwstr>Level 2, 175 Eagle Street_x000b_Brisbane QLD 4000_x000b_Australia</vt:lpwstr>
  </property>
  <property fmtid="{D5CDD505-2E9C-101B-9397-08002B2CF9AE}" pid="3" name="DivisionLogo">
    <vt:lpwstr>Aon</vt:lpwstr>
  </property>
  <property fmtid="{D5CDD505-2E9C-101B-9397-08002B2CF9AE}" pid="4" name="CompanyShort">
    <vt:lpwstr>Rotary</vt:lpwstr>
  </property>
  <property fmtid="{D5CDD505-2E9C-101B-9397-08002B2CF9AE}" pid="5" name="ReportDate">
    <vt:lpwstr>30 June 2017</vt:lpwstr>
  </property>
  <property fmtid="{D5CDD505-2E9C-101B-9397-08002B2CF9AE}" pid="6" name="CompanyLongPlural">
    <vt:lpwstr>Risk Management Documents'</vt:lpwstr>
  </property>
  <property fmtid="{D5CDD505-2E9C-101B-9397-08002B2CF9AE}" pid="7" name="CompanyShortPlural">
    <vt:lpwstr>Rotary's</vt:lpwstr>
  </property>
  <property fmtid="{D5CDD505-2E9C-101B-9397-08002B2CF9AE}" pid="8" name="CompanyLong">
    <vt:lpwstr>Risk Management Documents</vt:lpwstr>
  </property>
  <property fmtid="{D5CDD505-2E9C-101B-9397-08002B2CF9AE}" pid="9" name="FileName">
    <vt:lpwstr>Aon Bid Tender Template</vt:lpwstr>
  </property>
  <property fmtid="{D5CDD505-2E9C-101B-9397-08002B2CF9AE}" pid="10" name="BusinessUnit">
    <vt:lpwstr>CorpGlobal</vt:lpwstr>
  </property>
  <property fmtid="{D5CDD505-2E9C-101B-9397-08002B2CF9AE}" pid="11" name="Edit">
    <vt:lpwstr>True</vt:lpwstr>
  </property>
  <property fmtid="{D5CDD505-2E9C-101B-9397-08002B2CF9AE}" pid="12" name="OfficeLocationName">
    <vt:lpwstr>Brisbane</vt:lpwstr>
  </property>
  <property fmtid="{D5CDD505-2E9C-101B-9397-08002B2CF9AE}" pid="13" name="TenderName">
    <vt:lpwstr>Rotary Disticts of Australia</vt:lpwstr>
  </property>
  <property fmtid="{D5CDD505-2E9C-101B-9397-08002B2CF9AE}" pid="14" name="PictureCategory">
    <vt:lpwstr>Abstracts</vt:lpwstr>
  </property>
  <property fmtid="{D5CDD505-2E9C-101B-9397-08002B2CF9AE}" pid="15" name="PictureNameShort">
    <vt:lpwstr>Geodesic</vt:lpwstr>
  </property>
  <property fmtid="{D5CDD505-2E9C-101B-9397-08002B2CF9AE}" pid="16" name="PictureNameLong">
    <vt:lpwstr>Geodesic_FP_Black_Light Blue_Dark Grey_LogoBlack.jpg</vt:lpwstr>
  </property>
  <property fmtid="{D5CDD505-2E9C-101B-9397-08002B2CF9AE}" pid="17" name="OrientationType">
    <vt:lpwstr>Portrait</vt:lpwstr>
  </property>
  <property fmtid="{D5CDD505-2E9C-101B-9397-08002B2CF9AE}" pid="18" name="Picture">
    <vt:lpwstr>Geodesic</vt:lpwstr>
  </property>
  <property fmtid="{D5CDD505-2E9C-101B-9397-08002B2CF9AE}" pid="19" name="CoverType">
    <vt:lpwstr>FP</vt:lpwstr>
  </property>
  <property fmtid="{D5CDD505-2E9C-101B-9397-08002B2CF9AE}" pid="20" name="CoverText">
    <vt:lpwstr>Black</vt:lpwstr>
  </property>
  <property fmtid="{D5CDD505-2E9C-101B-9397-08002B2CF9AE}" pid="21" name="PrimaryColour">
    <vt:lpwstr>Light Blue</vt:lpwstr>
  </property>
  <property fmtid="{D5CDD505-2E9C-101B-9397-08002B2CF9AE}" pid="22" name="SecondaryColour">
    <vt:lpwstr>Dark Grey</vt:lpwstr>
  </property>
  <property fmtid="{D5CDD505-2E9C-101B-9397-08002B2CF9AE}" pid="23" name="LogoColour">
    <vt:lpwstr>LogoBlack</vt:lpwstr>
  </property>
  <property fmtid="{D5CDD505-2E9C-101B-9397-08002B2CF9AE}" pid="24" name="Year">
    <vt:lpwstr>2017</vt:lpwstr>
  </property>
</Properties>
</file>