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77597" w14:textId="083C67C4" w:rsidR="00C877AF" w:rsidRDefault="00C877AF" w:rsidP="00A95B0E">
      <w:pPr>
        <w:pBdr>
          <w:bottom w:val="single" w:sz="12" w:space="1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D9650 Rotary Foundation</w:t>
      </w:r>
    </w:p>
    <w:p w14:paraId="106571EB" w14:textId="77777777" w:rsidR="00C877AF" w:rsidRDefault="00C877AF" w:rsidP="00F27936">
      <w:pPr>
        <w:pBdr>
          <w:bottom w:val="single" w:sz="12" w:space="1" w:color="auto"/>
        </w:pBdr>
        <w:jc w:val="center"/>
        <w:rPr>
          <w:rFonts w:cs="Arial"/>
          <w:b/>
          <w:sz w:val="28"/>
          <w:szCs w:val="28"/>
        </w:rPr>
      </w:pPr>
    </w:p>
    <w:p w14:paraId="4B2F7B59" w14:textId="52FD55F5" w:rsidR="00F27936" w:rsidRPr="00157D90" w:rsidRDefault="00C67595" w:rsidP="00F27936">
      <w:pPr>
        <w:pBdr>
          <w:bottom w:val="single" w:sz="12" w:space="1" w:color="auto"/>
        </w:pBd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District Grant</w:t>
      </w:r>
      <w:r w:rsidR="00F27936" w:rsidRPr="00157D90">
        <w:rPr>
          <w:rFonts w:cs="Arial"/>
          <w:b/>
          <w:sz w:val="28"/>
          <w:szCs w:val="28"/>
        </w:rPr>
        <w:t xml:space="preserve"> Project </w:t>
      </w:r>
      <w:r w:rsidR="002F14F6">
        <w:rPr>
          <w:rFonts w:cs="Arial"/>
          <w:b/>
          <w:sz w:val="28"/>
          <w:szCs w:val="28"/>
        </w:rPr>
        <w:t xml:space="preserve">Final </w:t>
      </w:r>
      <w:r w:rsidR="00F27936">
        <w:rPr>
          <w:rFonts w:cs="Arial"/>
          <w:b/>
          <w:sz w:val="28"/>
          <w:szCs w:val="28"/>
        </w:rPr>
        <w:t>Report</w:t>
      </w:r>
    </w:p>
    <w:p w14:paraId="779BE35D" w14:textId="77777777" w:rsidR="00F27936" w:rsidRDefault="00F27936" w:rsidP="00F27936">
      <w:pPr>
        <w:pBdr>
          <w:bottom w:val="single" w:sz="12" w:space="1" w:color="auto"/>
        </w:pBdr>
        <w:rPr>
          <w:rFonts w:cs="Arial"/>
          <w:sz w:val="20"/>
        </w:rPr>
      </w:pPr>
    </w:p>
    <w:p w14:paraId="01656D07" w14:textId="77777777" w:rsidR="00A46504" w:rsidRDefault="00A46504" w:rsidP="00A46504">
      <w:pPr>
        <w:pBdr>
          <w:bottom w:val="single" w:sz="12" w:space="1" w:color="auto"/>
        </w:pBdr>
        <w:rPr>
          <w:rFonts w:cs="Arial"/>
          <w:b/>
          <w:sz w:val="22"/>
        </w:rPr>
      </w:pPr>
      <w:r w:rsidRPr="00913528">
        <w:rPr>
          <w:rFonts w:cs="Arial"/>
          <w:b/>
          <w:sz w:val="22"/>
        </w:rPr>
        <w:t xml:space="preserve">Return this completed form to your District Rotary Foundation Stewardship Chair  </w:t>
      </w:r>
      <w:r>
        <w:rPr>
          <w:rFonts w:cs="Arial"/>
          <w:b/>
          <w:sz w:val="22"/>
        </w:rPr>
        <w:t>PDG Ian Simpson (</w:t>
      </w:r>
      <w:hyperlink r:id="rId6" w:history="1">
        <w:r w:rsidRPr="00745DB5">
          <w:rPr>
            <w:rStyle w:val="Hyperlink"/>
            <w:rFonts w:cs="Arial"/>
            <w:b/>
            <w:sz w:val="22"/>
          </w:rPr>
          <w:t>iansimpson15@bigpond.com</w:t>
        </w:r>
      </w:hyperlink>
      <w:r>
        <w:rPr>
          <w:rFonts w:cs="Arial"/>
          <w:b/>
          <w:sz w:val="22"/>
        </w:rPr>
        <w:t>) will be taking this position in 2019-20.</w:t>
      </w:r>
    </w:p>
    <w:p w14:paraId="2B1452A7" w14:textId="77777777" w:rsidR="00A46504" w:rsidRPr="00913528" w:rsidRDefault="00A46504" w:rsidP="00A46504">
      <w:pPr>
        <w:pBdr>
          <w:bottom w:val="single" w:sz="12" w:space="1" w:color="auto"/>
        </w:pBdr>
        <w:jc w:val="center"/>
        <w:rPr>
          <w:rFonts w:cs="Arial"/>
          <w:b/>
          <w:sz w:val="22"/>
        </w:rPr>
      </w:pPr>
      <w:r w:rsidRPr="00913528">
        <w:rPr>
          <w:rFonts w:cs="Arial"/>
          <w:b/>
          <w:sz w:val="22"/>
        </w:rPr>
        <w:t xml:space="preserve">Do </w:t>
      </w:r>
      <w:r>
        <w:rPr>
          <w:rFonts w:cs="Arial"/>
          <w:b/>
          <w:sz w:val="22"/>
        </w:rPr>
        <w:t>NOT</w:t>
      </w:r>
      <w:r w:rsidRPr="00913528">
        <w:rPr>
          <w:rFonts w:cs="Arial"/>
          <w:b/>
          <w:sz w:val="22"/>
        </w:rPr>
        <w:t xml:space="preserve"> send this form directly to T</w:t>
      </w:r>
      <w:r>
        <w:rPr>
          <w:rFonts w:cs="Arial"/>
          <w:b/>
          <w:sz w:val="22"/>
        </w:rPr>
        <w:t xml:space="preserve">he </w:t>
      </w:r>
      <w:r w:rsidRPr="00913528">
        <w:rPr>
          <w:rFonts w:cs="Arial"/>
          <w:b/>
          <w:sz w:val="22"/>
        </w:rPr>
        <w:t>R</w:t>
      </w:r>
      <w:r>
        <w:rPr>
          <w:rFonts w:cs="Arial"/>
          <w:b/>
          <w:sz w:val="22"/>
        </w:rPr>
        <w:t xml:space="preserve">otary </w:t>
      </w:r>
      <w:r w:rsidRPr="00913528">
        <w:rPr>
          <w:rFonts w:cs="Arial"/>
          <w:b/>
          <w:sz w:val="22"/>
        </w:rPr>
        <w:t>F</w:t>
      </w:r>
      <w:r>
        <w:rPr>
          <w:rFonts w:cs="Arial"/>
          <w:b/>
          <w:sz w:val="22"/>
        </w:rPr>
        <w:t>oundation</w:t>
      </w:r>
      <w:r w:rsidRPr="00913528">
        <w:rPr>
          <w:rFonts w:cs="Arial"/>
          <w:b/>
          <w:sz w:val="22"/>
        </w:rPr>
        <w:t>.</w:t>
      </w:r>
    </w:p>
    <w:p w14:paraId="4F120562" w14:textId="77777777" w:rsidR="00A46504" w:rsidRDefault="00A46504" w:rsidP="002205B4">
      <w:pPr>
        <w:pBdr>
          <w:bottom w:val="single" w:sz="12" w:space="1" w:color="auto"/>
        </w:pBdr>
        <w:jc w:val="center"/>
        <w:rPr>
          <w:rFonts w:cs="Arial"/>
          <w:b/>
          <w:sz w:val="22"/>
        </w:rPr>
      </w:pPr>
      <w:bookmarkStart w:id="0" w:name="_GoBack"/>
      <w:bookmarkEnd w:id="0"/>
    </w:p>
    <w:p w14:paraId="50356C72" w14:textId="7C07B75A" w:rsidR="004104CC" w:rsidRDefault="00641A1F" w:rsidP="002205B4">
      <w:pPr>
        <w:pBdr>
          <w:bottom w:val="single" w:sz="12" w:space="1" w:color="auto"/>
        </w:pBd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Please Note: Although </w:t>
      </w:r>
      <w:r w:rsidR="00CA715F">
        <w:rPr>
          <w:rFonts w:cs="Arial"/>
          <w:b/>
          <w:sz w:val="22"/>
        </w:rPr>
        <w:t>clubs</w:t>
      </w:r>
      <w:r>
        <w:rPr>
          <w:rFonts w:cs="Arial"/>
          <w:b/>
          <w:sz w:val="22"/>
        </w:rPr>
        <w:t xml:space="preserve"> are </w:t>
      </w:r>
      <w:r>
        <w:rPr>
          <w:rFonts w:cs="Arial"/>
          <w:b/>
          <w:sz w:val="22"/>
          <w:u w:val="single"/>
        </w:rPr>
        <w:t>NOT</w:t>
      </w:r>
      <w:r>
        <w:rPr>
          <w:rFonts w:cs="Arial"/>
          <w:b/>
          <w:sz w:val="22"/>
        </w:rPr>
        <w:t xml:space="preserve"> asked to send copies of receipts to District, you </w:t>
      </w:r>
      <w:r w:rsidR="002205B4">
        <w:rPr>
          <w:rFonts w:cs="Arial"/>
          <w:b/>
          <w:sz w:val="22"/>
          <w:u w:val="single"/>
        </w:rPr>
        <w:t>ARE</w:t>
      </w:r>
      <w:r>
        <w:rPr>
          <w:rFonts w:cs="Arial"/>
          <w:b/>
          <w:sz w:val="22"/>
        </w:rPr>
        <w:t xml:space="preserve"> required to keep these records for 5 years.</w:t>
      </w:r>
    </w:p>
    <w:p w14:paraId="41FCC0FE" w14:textId="77777777" w:rsidR="00913528" w:rsidRPr="00913528" w:rsidRDefault="00913528" w:rsidP="00913528">
      <w:pPr>
        <w:pBdr>
          <w:bottom w:val="single" w:sz="12" w:space="1" w:color="auto"/>
        </w:pBdr>
        <w:jc w:val="center"/>
        <w:rPr>
          <w:rFonts w:cs="Arial"/>
          <w:b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14"/>
        <w:gridCol w:w="236"/>
        <w:gridCol w:w="3737"/>
        <w:gridCol w:w="3070"/>
      </w:tblGrid>
      <w:tr w:rsidR="009A2C81" w:rsidRPr="001C03FB" w14:paraId="7B074AED" w14:textId="77777777" w:rsidTr="00124D95">
        <w:trPr>
          <w:trHeight w:hRule="exact" w:val="353"/>
        </w:trPr>
        <w:tc>
          <w:tcPr>
            <w:tcW w:w="1414" w:type="dxa"/>
            <w:vAlign w:val="center"/>
          </w:tcPr>
          <w:p w14:paraId="2C8E428F" w14:textId="77777777" w:rsidR="009A2C81" w:rsidRPr="00124D95" w:rsidRDefault="009A2C81" w:rsidP="00F27936">
            <w:pPr>
              <w:pStyle w:val="BodyText"/>
              <w:ind w:right="-378"/>
              <w:rPr>
                <w:rFonts w:ascii="Arial" w:hAnsi="Arial" w:cs="Arial"/>
                <w:bCs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Cs/>
                <w:i w:val="0"/>
                <w:iCs w:val="0"/>
                <w:color w:val="000000"/>
                <w:sz w:val="22"/>
              </w:rPr>
              <w:t>Rotary Club:</w:t>
            </w:r>
          </w:p>
        </w:tc>
        <w:tc>
          <w:tcPr>
            <w:tcW w:w="236" w:type="dxa"/>
          </w:tcPr>
          <w:p w14:paraId="689C2610" w14:textId="77777777" w:rsidR="009A2C81" w:rsidRPr="00124D95" w:rsidRDefault="009A2C81" w:rsidP="00F27936">
            <w:pPr>
              <w:pStyle w:val="BodyText"/>
              <w:tabs>
                <w:tab w:val="left" w:pos="1512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</w:p>
        </w:tc>
        <w:tc>
          <w:tcPr>
            <w:tcW w:w="6807" w:type="dxa"/>
            <w:gridSpan w:val="2"/>
            <w:tcBorders>
              <w:bottom w:val="single" w:sz="4" w:space="0" w:color="auto"/>
            </w:tcBorders>
            <w:vAlign w:val="center"/>
          </w:tcPr>
          <w:p w14:paraId="496D23E8" w14:textId="756106A1" w:rsidR="009A2C81" w:rsidRPr="00124D95" w:rsidRDefault="009A2C81" w:rsidP="00F27936">
            <w:pPr>
              <w:pStyle w:val="BodyText"/>
              <w:tabs>
                <w:tab w:val="left" w:pos="1512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</w:p>
        </w:tc>
      </w:tr>
      <w:tr w:rsidR="009A2C81" w:rsidRPr="001C03FB" w14:paraId="770AAF9A" w14:textId="77777777" w:rsidTr="00124D95">
        <w:trPr>
          <w:trHeight w:hRule="exact" w:val="353"/>
        </w:trPr>
        <w:tc>
          <w:tcPr>
            <w:tcW w:w="1414" w:type="dxa"/>
            <w:vAlign w:val="center"/>
          </w:tcPr>
          <w:p w14:paraId="61D26985" w14:textId="77777777" w:rsidR="009A2C81" w:rsidRPr="00124D95" w:rsidRDefault="009A2C81" w:rsidP="00F27936">
            <w:pPr>
              <w:pStyle w:val="BodyText"/>
              <w:ind w:right="-378"/>
              <w:rPr>
                <w:rFonts w:ascii="Arial" w:hAnsi="Arial" w:cs="Arial"/>
                <w:bCs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Cs/>
                <w:i w:val="0"/>
                <w:iCs w:val="0"/>
                <w:color w:val="000000"/>
                <w:sz w:val="22"/>
              </w:rPr>
              <w:t>Project Title:</w:t>
            </w:r>
          </w:p>
        </w:tc>
        <w:tc>
          <w:tcPr>
            <w:tcW w:w="236" w:type="dxa"/>
          </w:tcPr>
          <w:p w14:paraId="6027043B" w14:textId="77777777" w:rsidR="009A2C81" w:rsidRPr="00124D95" w:rsidRDefault="009A2C81" w:rsidP="00F27936">
            <w:pPr>
              <w:pStyle w:val="BodyText"/>
              <w:tabs>
                <w:tab w:val="left" w:pos="1512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</w:p>
        </w:tc>
        <w:tc>
          <w:tcPr>
            <w:tcW w:w="6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A415F" w14:textId="6A678CAC" w:rsidR="009A2C81" w:rsidRPr="00124D95" w:rsidRDefault="009A2C81" w:rsidP="00F27936">
            <w:pPr>
              <w:pStyle w:val="BodyText"/>
              <w:tabs>
                <w:tab w:val="left" w:pos="1512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</w:p>
        </w:tc>
      </w:tr>
      <w:tr w:rsidR="00641A1F" w:rsidRPr="001C03FB" w14:paraId="5C9E3441" w14:textId="77777777" w:rsidTr="00641A1F">
        <w:trPr>
          <w:gridAfter w:val="1"/>
          <w:wAfter w:w="3070" w:type="dxa"/>
          <w:trHeight w:hRule="exact" w:val="353"/>
        </w:trPr>
        <w:tc>
          <w:tcPr>
            <w:tcW w:w="5387" w:type="dxa"/>
            <w:gridSpan w:val="3"/>
          </w:tcPr>
          <w:p w14:paraId="7973700A" w14:textId="03759B9E" w:rsidR="00641A1F" w:rsidRPr="00124D95" w:rsidRDefault="00641A1F" w:rsidP="00F27936">
            <w:pPr>
              <w:pStyle w:val="BodyText"/>
              <w:tabs>
                <w:tab w:val="left" w:pos="1512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 xml:space="preserve">Rotary 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Year grant was awarded:</w:t>
            </w:r>
          </w:p>
        </w:tc>
      </w:tr>
    </w:tbl>
    <w:p w14:paraId="3C478EEF" w14:textId="77777777" w:rsidR="00F27936" w:rsidRPr="00A2118A" w:rsidRDefault="00F27936" w:rsidP="00F27936">
      <w:pPr>
        <w:rPr>
          <w:sz w:val="10"/>
          <w:szCs w:val="10"/>
        </w:rPr>
      </w:pPr>
    </w:p>
    <w:p w14:paraId="30696F30" w14:textId="77777777" w:rsidR="00641A1F" w:rsidRDefault="00641A1F" w:rsidP="00F27936">
      <w:pPr>
        <w:pBdr>
          <w:bottom w:val="single" w:sz="12" w:space="1" w:color="auto"/>
        </w:pBdr>
        <w:rPr>
          <w:b/>
        </w:rPr>
      </w:pPr>
    </w:p>
    <w:p w14:paraId="20434131" w14:textId="1EA80F8E" w:rsidR="00F27936" w:rsidRDefault="00F27936" w:rsidP="00F27936">
      <w:pPr>
        <w:pBdr>
          <w:bottom w:val="single" w:sz="12" w:space="1" w:color="auto"/>
        </w:pBdr>
        <w:rPr>
          <w:b/>
        </w:rPr>
      </w:pPr>
      <w:r w:rsidRPr="002F52B0">
        <w:rPr>
          <w:b/>
        </w:rPr>
        <w:t>Project Description</w:t>
      </w:r>
    </w:p>
    <w:p w14:paraId="4F28AA86" w14:textId="77777777" w:rsidR="00F27936" w:rsidRPr="00124D95" w:rsidRDefault="00F27936" w:rsidP="00F27936">
      <w:pPr>
        <w:tabs>
          <w:tab w:val="left" w:pos="180"/>
        </w:tabs>
        <w:ind w:left="180" w:hanging="180"/>
        <w:rPr>
          <w:sz w:val="22"/>
        </w:rPr>
      </w:pPr>
      <w:r>
        <w:rPr>
          <w:sz w:val="20"/>
        </w:rPr>
        <w:t xml:space="preserve">1. </w:t>
      </w:r>
      <w:r w:rsidRPr="00124D95">
        <w:rPr>
          <w:sz w:val="22"/>
        </w:rPr>
        <w:t>Describe the project. What was done, when, and where did project activities take place? If this is a progress report, what remains to be done?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04"/>
      </w:tblGrid>
      <w:tr w:rsidR="00F27936" w:rsidRPr="00124D95" w14:paraId="37737EBC" w14:textId="77777777" w:rsidTr="00F27936">
        <w:tc>
          <w:tcPr>
            <w:tcW w:w="10530" w:type="dxa"/>
          </w:tcPr>
          <w:p w14:paraId="6622B995" w14:textId="5E9205DF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  <w:p w14:paraId="5D368057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  <w:p w14:paraId="0EE66313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</w:tc>
      </w:tr>
    </w:tbl>
    <w:p w14:paraId="64D1B9ED" w14:textId="77777777" w:rsidR="00F27936" w:rsidRPr="00124D95" w:rsidRDefault="00F27936" w:rsidP="00F27936">
      <w:pPr>
        <w:pStyle w:val="BodyText3"/>
        <w:rPr>
          <w:sz w:val="12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8"/>
        <w:gridCol w:w="1620"/>
      </w:tblGrid>
      <w:tr w:rsidR="00F27936" w:rsidRPr="00124D95" w14:paraId="792A6F02" w14:textId="77777777" w:rsidTr="00F27936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6ABD0" w14:textId="77777777" w:rsidR="00F27936" w:rsidRPr="00124D95" w:rsidRDefault="00F27936" w:rsidP="00F27936">
            <w:pPr>
              <w:pStyle w:val="BodyText3"/>
              <w:spacing w:after="80"/>
            </w:pPr>
            <w:r w:rsidRPr="00124D95">
              <w:t>2. How many people benefited from this project?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8A27ED" w14:textId="06145210" w:rsidR="00F27936" w:rsidRPr="00124D95" w:rsidRDefault="00F27936" w:rsidP="00F27936">
            <w:pPr>
              <w:pStyle w:val="BodyText3"/>
              <w:rPr>
                <w:color w:val="0000FF"/>
              </w:rPr>
            </w:pPr>
          </w:p>
        </w:tc>
      </w:tr>
    </w:tbl>
    <w:p w14:paraId="6BF19D9B" w14:textId="77777777" w:rsidR="00F27936" w:rsidRPr="00124D95" w:rsidRDefault="00F27936" w:rsidP="00F27936">
      <w:pPr>
        <w:pStyle w:val="BodyText3"/>
        <w:rPr>
          <w:sz w:val="12"/>
          <w:szCs w:val="10"/>
        </w:rPr>
      </w:pPr>
    </w:p>
    <w:p w14:paraId="2F382325" w14:textId="77777777" w:rsidR="00F27936" w:rsidRPr="00124D95" w:rsidRDefault="00F27936" w:rsidP="00F27936">
      <w:pPr>
        <w:pStyle w:val="BodyText3"/>
      </w:pPr>
      <w:r w:rsidRPr="00124D95">
        <w:t>3. Who were the beneficiaries, how were they impacted by this project, and what humanitarian need was met?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04"/>
      </w:tblGrid>
      <w:tr w:rsidR="00F27936" w:rsidRPr="00124D95" w14:paraId="1E2E0272" w14:textId="77777777" w:rsidTr="00F27936">
        <w:tc>
          <w:tcPr>
            <w:tcW w:w="10530" w:type="dxa"/>
          </w:tcPr>
          <w:p w14:paraId="17A90235" w14:textId="5FFA1601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  <w:p w14:paraId="49C674D5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  <w:p w14:paraId="5D7CF774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</w:tc>
      </w:tr>
    </w:tbl>
    <w:p w14:paraId="66209911" w14:textId="77777777" w:rsidR="00F27936" w:rsidRPr="00124D95" w:rsidRDefault="00F27936" w:rsidP="00F27936">
      <w:pPr>
        <w:rPr>
          <w:sz w:val="12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1329"/>
      </w:tblGrid>
      <w:tr w:rsidR="00F27936" w:rsidRPr="00124D95" w14:paraId="1D3AA613" w14:textId="77777777" w:rsidTr="00124D9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D1039" w14:textId="77777777" w:rsidR="00F27936" w:rsidRPr="00124D95" w:rsidRDefault="00F27936" w:rsidP="00F27936">
            <w:pPr>
              <w:pStyle w:val="BodyText3"/>
              <w:tabs>
                <w:tab w:val="left" w:pos="180"/>
              </w:tabs>
              <w:spacing w:after="80"/>
            </w:pPr>
            <w:r w:rsidRPr="00124D95">
              <w:t xml:space="preserve">4. How many </w:t>
            </w:r>
            <w:smartTag w:uri="urn:schemas-microsoft-com:office:smarttags" w:element="PersonName">
              <w:r w:rsidRPr="00124D95">
                <w:t>Rotarian</w:t>
              </w:r>
            </w:smartTag>
            <w:r w:rsidRPr="00124D95">
              <w:t>s participated in the project?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841587" w14:textId="35BE4E53" w:rsidR="00F27936" w:rsidRPr="00124D95" w:rsidRDefault="00F27936" w:rsidP="00F27936">
            <w:pPr>
              <w:pStyle w:val="BodyText3"/>
              <w:rPr>
                <w:color w:val="0000FF"/>
              </w:rPr>
            </w:pPr>
          </w:p>
        </w:tc>
      </w:tr>
    </w:tbl>
    <w:p w14:paraId="6E01EC0F" w14:textId="77777777" w:rsidR="00F27936" w:rsidRPr="00124D95" w:rsidRDefault="00F27936" w:rsidP="00F27936">
      <w:pPr>
        <w:rPr>
          <w:rFonts w:cs="Arial"/>
          <w:sz w:val="12"/>
          <w:szCs w:val="10"/>
        </w:rPr>
      </w:pPr>
    </w:p>
    <w:p w14:paraId="5AC9EE63" w14:textId="77777777" w:rsidR="00F27936" w:rsidRPr="00124D95" w:rsidRDefault="00F27936" w:rsidP="00F27936">
      <w:pPr>
        <w:rPr>
          <w:rFonts w:cs="Arial"/>
          <w:color w:val="0000FF"/>
          <w:sz w:val="22"/>
        </w:rPr>
      </w:pPr>
      <w:r w:rsidRPr="00124D95">
        <w:rPr>
          <w:rFonts w:cs="Arial"/>
          <w:sz w:val="22"/>
        </w:rPr>
        <w:t>5. What did they do?  Please give at least two examples, not including financial support provided to the project.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04"/>
      </w:tblGrid>
      <w:tr w:rsidR="00F27936" w:rsidRPr="00124D95" w14:paraId="653EAB22" w14:textId="77777777" w:rsidTr="00F27936">
        <w:tc>
          <w:tcPr>
            <w:tcW w:w="10530" w:type="dxa"/>
          </w:tcPr>
          <w:p w14:paraId="0FCB3E62" w14:textId="0C202CA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  <w:p w14:paraId="0324F718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  <w:p w14:paraId="3C27FDC1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</w:tc>
      </w:tr>
    </w:tbl>
    <w:p w14:paraId="303815EA" w14:textId="77777777" w:rsidR="00F27936" w:rsidRPr="00124D95" w:rsidRDefault="00F27936" w:rsidP="00F27936">
      <w:pPr>
        <w:rPr>
          <w:sz w:val="12"/>
          <w:szCs w:val="10"/>
        </w:rPr>
      </w:pPr>
    </w:p>
    <w:p w14:paraId="72AD6E53" w14:textId="77777777" w:rsidR="00F27936" w:rsidRPr="00124D95" w:rsidRDefault="00F27936" w:rsidP="00F27936">
      <w:pPr>
        <w:pStyle w:val="BodyText"/>
        <w:rPr>
          <w:rFonts w:ascii="Arial" w:hAnsi="Arial" w:cs="Arial"/>
          <w:i w:val="0"/>
          <w:iCs w:val="0"/>
          <w:sz w:val="22"/>
        </w:rPr>
      </w:pPr>
      <w:r w:rsidRPr="00124D95">
        <w:rPr>
          <w:rFonts w:ascii="Arial" w:hAnsi="Arial" w:cs="Arial"/>
          <w:i w:val="0"/>
          <w:iCs w:val="0"/>
          <w:sz w:val="22"/>
        </w:rPr>
        <w:t>6. If a cooperating organization was involved, what was its role?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04"/>
      </w:tblGrid>
      <w:tr w:rsidR="00F27936" w:rsidRPr="00124D95" w14:paraId="053A0EF4" w14:textId="77777777" w:rsidTr="00F27936">
        <w:tc>
          <w:tcPr>
            <w:tcW w:w="10530" w:type="dxa"/>
          </w:tcPr>
          <w:p w14:paraId="026E4876" w14:textId="661B2C97" w:rsidR="00F27936" w:rsidRPr="003D3A5B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  <w:p w14:paraId="5BDE9655" w14:textId="77777777" w:rsidR="00F27936" w:rsidRPr="00124D95" w:rsidRDefault="00F27936" w:rsidP="00F27936">
            <w:pPr>
              <w:rPr>
                <w:rFonts w:cs="Arial"/>
                <w:color w:val="0000FF"/>
                <w:sz w:val="20"/>
                <w:szCs w:val="18"/>
              </w:rPr>
            </w:pPr>
          </w:p>
        </w:tc>
      </w:tr>
    </w:tbl>
    <w:p w14:paraId="1F5C697B" w14:textId="77777777" w:rsidR="00F27936" w:rsidRPr="00A2118A" w:rsidRDefault="00F27936" w:rsidP="00F27936">
      <w:pPr>
        <w:rPr>
          <w:rFonts w:cs="Arial"/>
          <w:sz w:val="10"/>
          <w:szCs w:val="10"/>
        </w:rPr>
      </w:pPr>
    </w:p>
    <w:p w14:paraId="12EDFBCD" w14:textId="77777777" w:rsidR="00641A1F" w:rsidRDefault="00641A1F" w:rsidP="00F27936">
      <w:pPr>
        <w:pStyle w:val="Heading6"/>
        <w:pBdr>
          <w:bottom w:val="single" w:sz="18" w:space="1" w:color="auto"/>
        </w:pBdr>
        <w:rPr>
          <w:rFonts w:ascii="Arial" w:hAnsi="Arial" w:cs="Arial"/>
          <w:b/>
          <w:bCs/>
          <w:szCs w:val="24"/>
          <w:u w:val="none"/>
        </w:rPr>
      </w:pPr>
    </w:p>
    <w:p w14:paraId="3747480F" w14:textId="2E3DAFA1" w:rsidR="00F27936" w:rsidRDefault="00F27936" w:rsidP="00F27936">
      <w:pPr>
        <w:pStyle w:val="Heading6"/>
        <w:pBdr>
          <w:bottom w:val="single" w:sz="18" w:space="1" w:color="auto"/>
        </w:pBdr>
        <w:rPr>
          <w:rFonts w:ascii="Arial" w:hAnsi="Arial" w:cs="Arial"/>
          <w:iCs/>
          <w:sz w:val="22"/>
          <w:u w:val="none"/>
        </w:rPr>
      </w:pPr>
      <w:r w:rsidRPr="00410AF6">
        <w:rPr>
          <w:rFonts w:ascii="Arial" w:hAnsi="Arial" w:cs="Arial"/>
          <w:b/>
          <w:bCs/>
          <w:szCs w:val="24"/>
          <w:u w:val="none"/>
        </w:rPr>
        <w:t>Financial Report</w:t>
      </w:r>
      <w:r>
        <w:rPr>
          <w:rFonts w:ascii="Arial" w:hAnsi="Arial" w:cs="Arial"/>
          <w:b/>
          <w:bCs/>
          <w:sz w:val="22"/>
          <w:u w:val="none"/>
        </w:rPr>
        <w:t xml:space="preserve"> </w:t>
      </w:r>
      <w:r w:rsidRPr="00124D95">
        <w:rPr>
          <w:rFonts w:ascii="Arial" w:hAnsi="Arial" w:cs="Arial"/>
          <w:iCs/>
          <w:sz w:val="22"/>
          <w:u w:val="none"/>
        </w:rPr>
        <w:t>(</w:t>
      </w:r>
      <w:r w:rsidR="00641A1F">
        <w:rPr>
          <w:rFonts w:ascii="Arial" w:hAnsi="Arial" w:cs="Arial"/>
          <w:iCs/>
          <w:sz w:val="22"/>
          <w:u w:val="none"/>
        </w:rPr>
        <w:t xml:space="preserve">Clubs are required to retain </w:t>
      </w:r>
      <w:r w:rsidRPr="00124D95">
        <w:rPr>
          <w:rFonts w:ascii="Arial" w:hAnsi="Arial" w:cs="Arial"/>
          <w:iCs/>
          <w:sz w:val="22"/>
          <w:u w:val="none"/>
        </w:rPr>
        <w:t xml:space="preserve">receipts </w:t>
      </w:r>
      <w:r w:rsidR="00641A1F">
        <w:rPr>
          <w:rFonts w:ascii="Arial" w:hAnsi="Arial" w:cs="Arial"/>
          <w:iCs/>
          <w:sz w:val="22"/>
          <w:u w:val="none"/>
        </w:rPr>
        <w:t xml:space="preserve">&amp; records </w:t>
      </w:r>
      <w:r w:rsidRPr="00124D95">
        <w:rPr>
          <w:rFonts w:ascii="Arial" w:hAnsi="Arial" w:cs="Arial"/>
          <w:iCs/>
          <w:sz w:val="22"/>
          <w:u w:val="none"/>
        </w:rPr>
        <w:t xml:space="preserve">of all expenditures </w:t>
      </w:r>
      <w:r w:rsidR="00641A1F">
        <w:rPr>
          <w:rFonts w:ascii="Arial" w:hAnsi="Arial" w:cs="Arial"/>
          <w:iCs/>
          <w:sz w:val="22"/>
          <w:u w:val="none"/>
        </w:rPr>
        <w:t xml:space="preserve">in the implementation of this project </w:t>
      </w:r>
      <w:r w:rsidRPr="00124D95">
        <w:rPr>
          <w:rFonts w:ascii="Arial" w:hAnsi="Arial" w:cs="Arial"/>
          <w:iCs/>
          <w:sz w:val="22"/>
          <w:u w:val="none"/>
        </w:rPr>
        <w:t>for at least five years</w:t>
      </w:r>
      <w:r w:rsidR="00641A1F">
        <w:rPr>
          <w:rFonts w:ascii="Arial" w:hAnsi="Arial" w:cs="Arial"/>
          <w:iCs/>
          <w:sz w:val="22"/>
          <w:u w:val="none"/>
        </w:rPr>
        <w:t>.</w:t>
      </w:r>
      <w:r w:rsidRPr="00124D95">
        <w:rPr>
          <w:rFonts w:ascii="Arial" w:hAnsi="Arial" w:cs="Arial"/>
          <w:iCs/>
          <w:sz w:val="22"/>
          <w:u w:val="none"/>
        </w:rPr>
        <w:t>)</w:t>
      </w:r>
    </w:p>
    <w:p w14:paraId="37A6A8EA" w14:textId="77777777" w:rsidR="00124D95" w:rsidRPr="00124D95" w:rsidRDefault="00124D95" w:rsidP="00124D9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28"/>
        <w:gridCol w:w="2657"/>
        <w:gridCol w:w="1701"/>
        <w:gridCol w:w="2480"/>
        <w:gridCol w:w="2046"/>
      </w:tblGrid>
      <w:tr w:rsidR="00F27936" w:rsidRPr="00124D95" w14:paraId="64E04D1A" w14:textId="77777777" w:rsidTr="00F27936">
        <w:trPr>
          <w:trHeight w:hRule="exact" w:val="288"/>
        </w:trPr>
        <w:tc>
          <w:tcPr>
            <w:tcW w:w="1638" w:type="dxa"/>
            <w:vAlign w:val="center"/>
          </w:tcPr>
          <w:p w14:paraId="44A44004" w14:textId="77777777" w:rsidR="00F27936" w:rsidRPr="00124D95" w:rsidRDefault="00F27936" w:rsidP="00F27936">
            <w:pPr>
              <w:pStyle w:val="BodyText3"/>
              <w:rPr>
                <w:rFonts w:cs="Times New Roman"/>
              </w:rPr>
            </w:pPr>
            <w:r w:rsidRPr="00124D95">
              <w:rPr>
                <w:rFonts w:cs="Times New Roman"/>
              </w:rPr>
              <w:t>Currency Used:</w:t>
            </w:r>
          </w:p>
        </w:tc>
        <w:tc>
          <w:tcPr>
            <w:tcW w:w="2700" w:type="dxa"/>
            <w:tcBorders>
              <w:bottom w:val="single" w:sz="2" w:space="0" w:color="auto"/>
            </w:tcBorders>
            <w:vAlign w:val="center"/>
          </w:tcPr>
          <w:p w14:paraId="6C38A7C0" w14:textId="731815F3" w:rsidR="00F27936" w:rsidRPr="003D3A5B" w:rsidRDefault="00F27936" w:rsidP="00F27936">
            <w:pPr>
              <w:pStyle w:val="BodyText3"/>
              <w:rPr>
                <w:rFonts w:cs="Times New Roman"/>
                <w:color w:val="0000FF"/>
              </w:rPr>
            </w:pPr>
          </w:p>
        </w:tc>
        <w:tc>
          <w:tcPr>
            <w:tcW w:w="1710" w:type="dxa"/>
            <w:vAlign w:val="center"/>
          </w:tcPr>
          <w:p w14:paraId="548869D5" w14:textId="77777777" w:rsidR="00F27936" w:rsidRPr="00124D95" w:rsidRDefault="00F27936" w:rsidP="00F27936">
            <w:pPr>
              <w:pStyle w:val="BodyText3"/>
              <w:rPr>
                <w:rFonts w:cs="Times New Roman"/>
              </w:rPr>
            </w:pPr>
            <w:r w:rsidRPr="00124D95">
              <w:rPr>
                <w:rFonts w:cs="Times New Roman"/>
              </w:rPr>
              <w:t>Exchange Rate:</w:t>
            </w: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050FE9A" w14:textId="0C2A550B" w:rsidR="00F27936" w:rsidRPr="00124D95" w:rsidRDefault="00F27936" w:rsidP="00F27936">
            <w:pPr>
              <w:pStyle w:val="BodyText3"/>
              <w:rPr>
                <w:rFonts w:cs="Times New Roman"/>
              </w:rPr>
            </w:pPr>
          </w:p>
        </w:tc>
        <w:tc>
          <w:tcPr>
            <w:tcW w:w="2070" w:type="dxa"/>
            <w:vAlign w:val="center"/>
          </w:tcPr>
          <w:p w14:paraId="0E4414D8" w14:textId="77777777" w:rsidR="00F27936" w:rsidRPr="00124D95" w:rsidRDefault="00F27936" w:rsidP="00F27936">
            <w:pPr>
              <w:pStyle w:val="BodyText3"/>
              <w:rPr>
                <w:rFonts w:cs="Times New Roman"/>
              </w:rPr>
            </w:pPr>
            <w:r w:rsidRPr="00124D95">
              <w:rPr>
                <w:rFonts w:cs="Times New Roman"/>
              </w:rPr>
              <w:t>= 1 USD</w:t>
            </w:r>
          </w:p>
        </w:tc>
      </w:tr>
    </w:tbl>
    <w:p w14:paraId="0BFAC5DA" w14:textId="77777777" w:rsidR="00F27936" w:rsidRPr="00124D95" w:rsidRDefault="00F27936" w:rsidP="00F27936">
      <w:pPr>
        <w:pStyle w:val="BodyText"/>
        <w:tabs>
          <w:tab w:val="right" w:pos="9810"/>
        </w:tabs>
        <w:rPr>
          <w:rFonts w:ascii="Arial" w:hAnsi="Arial" w:cs="Arial"/>
          <w:i w:val="0"/>
          <w:iCs w:val="0"/>
          <w:sz w:val="22"/>
        </w:rPr>
      </w:pPr>
      <w:r w:rsidRPr="00124D95">
        <w:rPr>
          <w:rFonts w:ascii="Arial" w:hAnsi="Arial" w:cs="Arial"/>
          <w:i w:val="0"/>
          <w:iCs w:val="0"/>
          <w:sz w:val="22"/>
        </w:rPr>
        <w:t>7. Income</w:t>
      </w:r>
      <w:r w:rsidRPr="00124D95">
        <w:rPr>
          <w:rFonts w:ascii="Arial" w:hAnsi="Arial" w:cs="Arial"/>
          <w:i w:val="0"/>
          <w:iCs w:val="0"/>
          <w:sz w:val="22"/>
        </w:rPr>
        <w:tab/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7"/>
        <w:gridCol w:w="1355"/>
        <w:gridCol w:w="1851"/>
      </w:tblGrid>
      <w:tr w:rsidR="00F27936" w:rsidRPr="00124D95" w14:paraId="7D826715" w14:textId="77777777" w:rsidTr="00641A1F">
        <w:trPr>
          <w:trHeight w:val="418"/>
        </w:trPr>
        <w:tc>
          <w:tcPr>
            <w:tcW w:w="6967" w:type="dxa"/>
          </w:tcPr>
          <w:p w14:paraId="2E84E2C9" w14:textId="77777777" w:rsidR="00F27936" w:rsidRPr="00124D95" w:rsidRDefault="00F27936" w:rsidP="00F27936">
            <w:pPr>
              <w:pStyle w:val="BodyText"/>
              <w:ind w:right="-360"/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  <w:t>Sources of Income</w:t>
            </w:r>
          </w:p>
        </w:tc>
        <w:tc>
          <w:tcPr>
            <w:tcW w:w="1351" w:type="dxa"/>
          </w:tcPr>
          <w:p w14:paraId="3AFD0167" w14:textId="77777777" w:rsidR="00F27936" w:rsidRPr="00124D95" w:rsidRDefault="00F27936" w:rsidP="00F27936">
            <w:pPr>
              <w:pStyle w:val="BodyText"/>
              <w:ind w:right="173"/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  <w:t>Currency</w:t>
            </w:r>
          </w:p>
        </w:tc>
        <w:tc>
          <w:tcPr>
            <w:tcW w:w="1851" w:type="dxa"/>
          </w:tcPr>
          <w:p w14:paraId="172B91BB" w14:textId="77777777" w:rsidR="00F27936" w:rsidRPr="00124D95" w:rsidRDefault="00F27936" w:rsidP="00F27936">
            <w:pPr>
              <w:pStyle w:val="BodyText"/>
              <w:ind w:right="173"/>
              <w:jc w:val="right"/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  <w:t>Amount</w:t>
            </w:r>
          </w:p>
        </w:tc>
      </w:tr>
      <w:tr w:rsidR="00F27936" w:rsidRPr="00124D95" w14:paraId="128C25C9" w14:textId="77777777" w:rsidTr="00641A1F">
        <w:trPr>
          <w:trHeight w:val="394"/>
        </w:trPr>
        <w:tc>
          <w:tcPr>
            <w:tcW w:w="6967" w:type="dxa"/>
          </w:tcPr>
          <w:p w14:paraId="0EB97AA8" w14:textId="4D26CAF1" w:rsidR="00124D95" w:rsidRPr="00124D95" w:rsidRDefault="00F27936" w:rsidP="00C67595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1. District Grant funds received from the District</w:t>
            </w:r>
            <w:r w:rsidR="00641A1F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 xml:space="preserve"> </w:t>
            </w:r>
            <w:r w:rsidR="00641A1F" w:rsidRPr="00641A1F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2"/>
              </w:rPr>
              <w:t>(A)</w:t>
            </w:r>
          </w:p>
        </w:tc>
        <w:tc>
          <w:tcPr>
            <w:tcW w:w="1351" w:type="dxa"/>
          </w:tcPr>
          <w:p w14:paraId="7CA33367" w14:textId="41FEF13E" w:rsidR="00F27936" w:rsidRPr="00124D95" w:rsidRDefault="00F27936" w:rsidP="00F27936">
            <w:pPr>
              <w:pStyle w:val="BodyText"/>
              <w:ind w:right="173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</w:p>
        </w:tc>
        <w:tc>
          <w:tcPr>
            <w:tcW w:w="1851" w:type="dxa"/>
          </w:tcPr>
          <w:p w14:paraId="1BF7F559" w14:textId="2BE952CC" w:rsidR="00F27936" w:rsidRPr="00124D95" w:rsidRDefault="00F27936" w:rsidP="00F27936">
            <w:pPr>
              <w:pStyle w:val="BodyText"/>
              <w:ind w:right="173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</w:p>
        </w:tc>
      </w:tr>
      <w:tr w:rsidR="00F27936" w:rsidRPr="00124D95" w14:paraId="18914789" w14:textId="77777777" w:rsidTr="00641A1F">
        <w:trPr>
          <w:trHeight w:val="418"/>
        </w:trPr>
        <w:tc>
          <w:tcPr>
            <w:tcW w:w="6967" w:type="dxa"/>
          </w:tcPr>
          <w:p w14:paraId="25924A51" w14:textId="77777777" w:rsidR="00F27936" w:rsidRPr="00124D95" w:rsidRDefault="00F27936" w:rsidP="00F27936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 xml:space="preserve">2. Other funding (specify) 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" w:name="Text131"/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1351" w:type="dxa"/>
          </w:tcPr>
          <w:p w14:paraId="7839C509" w14:textId="77777777" w:rsidR="00F27936" w:rsidRPr="00124D95" w:rsidRDefault="007A0072" w:rsidP="00F27936">
            <w:pPr>
              <w:pStyle w:val="BodyText"/>
              <w:ind w:right="173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" w:name="Text132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2"/>
          </w:p>
        </w:tc>
        <w:tc>
          <w:tcPr>
            <w:tcW w:w="1851" w:type="dxa"/>
          </w:tcPr>
          <w:p w14:paraId="5B48F2A3" w14:textId="77777777" w:rsidR="00F27936" w:rsidRPr="00124D95" w:rsidRDefault="007A0072" w:rsidP="00F27936">
            <w:pPr>
              <w:pStyle w:val="BodyText"/>
              <w:ind w:right="173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" w:name="Text133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3"/>
          </w:p>
        </w:tc>
      </w:tr>
      <w:tr w:rsidR="00F27936" w:rsidRPr="00124D95" w14:paraId="56D65FD3" w14:textId="77777777" w:rsidTr="00641A1F">
        <w:trPr>
          <w:trHeight w:val="394"/>
        </w:trPr>
        <w:tc>
          <w:tcPr>
            <w:tcW w:w="6967" w:type="dxa"/>
            <w:tcBorders>
              <w:bottom w:val="single" w:sz="4" w:space="0" w:color="auto"/>
            </w:tcBorders>
          </w:tcPr>
          <w:p w14:paraId="187210F6" w14:textId="77777777" w:rsidR="00F27936" w:rsidRPr="00124D95" w:rsidRDefault="00F27936" w:rsidP="00F27936">
            <w:pPr>
              <w:pStyle w:val="BodyText"/>
              <w:ind w:right="-360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 xml:space="preserve">3. 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" w:name="Text134"/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4"/>
          </w:p>
        </w:tc>
        <w:tc>
          <w:tcPr>
            <w:tcW w:w="1351" w:type="dxa"/>
          </w:tcPr>
          <w:p w14:paraId="6B017E10" w14:textId="77777777" w:rsidR="00F27936" w:rsidRPr="00124D95" w:rsidRDefault="007A0072" w:rsidP="00F27936">
            <w:pPr>
              <w:pStyle w:val="BodyText"/>
              <w:ind w:right="173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" w:name="Text135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5"/>
          </w:p>
        </w:tc>
        <w:tc>
          <w:tcPr>
            <w:tcW w:w="1851" w:type="dxa"/>
          </w:tcPr>
          <w:p w14:paraId="334E1DB4" w14:textId="77777777" w:rsidR="00F27936" w:rsidRPr="00124D95" w:rsidRDefault="007A0072" w:rsidP="00F27936">
            <w:pPr>
              <w:pStyle w:val="BodyText"/>
              <w:ind w:right="173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" w:name="Text136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6"/>
          </w:p>
        </w:tc>
      </w:tr>
      <w:tr w:rsidR="00F27936" w:rsidRPr="00124D95" w14:paraId="2F7C9973" w14:textId="77777777" w:rsidTr="00641A1F">
        <w:trPr>
          <w:trHeight w:val="394"/>
        </w:trPr>
        <w:tc>
          <w:tcPr>
            <w:tcW w:w="6967" w:type="dxa"/>
            <w:tcBorders>
              <w:left w:val="nil"/>
              <w:bottom w:val="nil"/>
            </w:tcBorders>
          </w:tcPr>
          <w:p w14:paraId="79270EE5" w14:textId="77777777" w:rsidR="00F27936" w:rsidRPr="00124D95" w:rsidRDefault="00F27936" w:rsidP="00F27936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2"/>
              </w:rPr>
              <w:t>Total Project Income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 xml:space="preserve"> </w:t>
            </w:r>
          </w:p>
        </w:tc>
        <w:tc>
          <w:tcPr>
            <w:tcW w:w="1351" w:type="dxa"/>
          </w:tcPr>
          <w:p w14:paraId="6A7360F3" w14:textId="77777777" w:rsidR="00F27936" w:rsidRPr="00124D95" w:rsidRDefault="007A0072" w:rsidP="00F27936">
            <w:pPr>
              <w:pStyle w:val="BodyText"/>
              <w:ind w:right="173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" w:name="Text137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7"/>
          </w:p>
        </w:tc>
        <w:tc>
          <w:tcPr>
            <w:tcW w:w="1851" w:type="dxa"/>
          </w:tcPr>
          <w:p w14:paraId="675B2A8F" w14:textId="77777777" w:rsidR="00F27936" w:rsidRPr="00124D95" w:rsidRDefault="007A0072" w:rsidP="00F27936">
            <w:pPr>
              <w:pStyle w:val="BodyText"/>
              <w:ind w:right="173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8" w:name="Text138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8"/>
          </w:p>
        </w:tc>
      </w:tr>
    </w:tbl>
    <w:p w14:paraId="5A17A106" w14:textId="77777777" w:rsidR="00F27936" w:rsidRPr="00124D95" w:rsidRDefault="00F27936" w:rsidP="00F27936">
      <w:pPr>
        <w:pStyle w:val="BodyText"/>
        <w:tabs>
          <w:tab w:val="left" w:pos="360"/>
        </w:tabs>
        <w:ind w:right="-360"/>
        <w:rPr>
          <w:rFonts w:ascii="Arial" w:hAnsi="Arial" w:cs="Arial"/>
          <w:i w:val="0"/>
          <w:iCs w:val="0"/>
          <w:color w:val="000000"/>
          <w:sz w:val="22"/>
        </w:rPr>
      </w:pPr>
      <w:r w:rsidRPr="00124D95">
        <w:rPr>
          <w:rFonts w:ascii="Arial" w:hAnsi="Arial" w:cs="Arial"/>
          <w:i w:val="0"/>
          <w:iCs w:val="0"/>
          <w:color w:val="000000"/>
          <w:sz w:val="22"/>
        </w:rPr>
        <w:lastRenderedPageBreak/>
        <w:t>8. Expenditures (please be specific and add lines as needed)</w:t>
      </w:r>
    </w:p>
    <w:tbl>
      <w:tblPr>
        <w:tblW w:w="10346" w:type="dxa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153"/>
        <w:gridCol w:w="3067"/>
        <w:gridCol w:w="1418"/>
        <w:gridCol w:w="1708"/>
      </w:tblGrid>
      <w:tr w:rsidR="00F27936" w:rsidRPr="00124D95" w14:paraId="08D37D55" w14:textId="77777777" w:rsidTr="00641A1F">
        <w:trPr>
          <w:trHeight w:val="390"/>
        </w:trPr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14:paraId="5789519F" w14:textId="77777777" w:rsidR="00F27936" w:rsidRPr="00124D95" w:rsidRDefault="00F27936" w:rsidP="00F27936">
            <w:pPr>
              <w:pStyle w:val="BodyText"/>
              <w:ind w:right="-360"/>
              <w:jc w:val="both"/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  <w:t>Budget Items</w:t>
            </w:r>
          </w:p>
        </w:tc>
        <w:tc>
          <w:tcPr>
            <w:tcW w:w="3067" w:type="dxa"/>
            <w:tcBorders>
              <w:left w:val="single" w:sz="4" w:space="0" w:color="auto"/>
              <w:right w:val="single" w:sz="4" w:space="0" w:color="auto"/>
            </w:tcBorders>
          </w:tcPr>
          <w:p w14:paraId="4A0D36EC" w14:textId="77777777" w:rsidR="00F27936" w:rsidRPr="00124D95" w:rsidRDefault="00F27936" w:rsidP="00F27936">
            <w:pPr>
              <w:pStyle w:val="BodyText"/>
              <w:ind w:right="162"/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  <w:t>Name of Supplier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00E6BB" w14:textId="77777777" w:rsidR="00F27936" w:rsidRPr="00124D95" w:rsidRDefault="00F27936" w:rsidP="00F27936">
            <w:pPr>
              <w:pStyle w:val="BodyText"/>
              <w:ind w:right="162"/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  <w:t>Currency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5A07C75" w14:textId="77777777" w:rsidR="00F27936" w:rsidRPr="00124D95" w:rsidRDefault="00F27936" w:rsidP="00F27936">
            <w:pPr>
              <w:pStyle w:val="BodyText"/>
              <w:ind w:right="162"/>
              <w:jc w:val="right"/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b/>
                <w:i w:val="0"/>
                <w:iCs w:val="0"/>
                <w:color w:val="000000"/>
                <w:sz w:val="22"/>
              </w:rPr>
              <w:t>Amount</w:t>
            </w:r>
          </w:p>
        </w:tc>
      </w:tr>
      <w:tr w:rsidR="00F27936" w:rsidRPr="00124D95" w14:paraId="35D601C3" w14:textId="77777777" w:rsidTr="00641A1F">
        <w:trPr>
          <w:trHeight w:val="367"/>
        </w:trPr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14:paraId="347BDDC7" w14:textId="77777777" w:rsidR="00F27936" w:rsidRPr="00124D95" w:rsidRDefault="00F27936" w:rsidP="00F27936">
            <w:pPr>
              <w:pStyle w:val="BodyText"/>
              <w:ind w:right="-36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 xml:space="preserve">1. 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" w:name="Text139"/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9"/>
          </w:p>
        </w:tc>
        <w:tc>
          <w:tcPr>
            <w:tcW w:w="3067" w:type="dxa"/>
            <w:tcBorders>
              <w:left w:val="single" w:sz="4" w:space="0" w:color="auto"/>
              <w:right w:val="single" w:sz="4" w:space="0" w:color="auto"/>
            </w:tcBorders>
          </w:tcPr>
          <w:p w14:paraId="0EF7E21B" w14:textId="77777777" w:rsidR="00F27936" w:rsidRPr="00124D95" w:rsidRDefault="007A0072" w:rsidP="00F27936">
            <w:pPr>
              <w:pStyle w:val="BodyText"/>
              <w:ind w:right="162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0" w:name="Text140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0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A9CBDF" w14:textId="77777777" w:rsidR="00F27936" w:rsidRPr="00124D95" w:rsidRDefault="007A0072" w:rsidP="00F27936">
            <w:pPr>
              <w:pStyle w:val="BodyText"/>
              <w:ind w:right="162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1" w:name="Text141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1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4AFF0E57" w14:textId="77777777" w:rsidR="00F27936" w:rsidRPr="00124D95" w:rsidRDefault="007A0072" w:rsidP="00F27936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2" w:name="Text142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2"/>
          </w:p>
        </w:tc>
      </w:tr>
      <w:tr w:rsidR="00F27936" w:rsidRPr="00124D95" w14:paraId="39769E4F" w14:textId="77777777" w:rsidTr="00641A1F">
        <w:trPr>
          <w:trHeight w:val="390"/>
        </w:trPr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14:paraId="6E0E6DBA" w14:textId="77777777" w:rsidR="00F27936" w:rsidRPr="00124D95" w:rsidRDefault="00F27936" w:rsidP="00F27936">
            <w:pPr>
              <w:pStyle w:val="BodyText"/>
              <w:ind w:right="-36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 xml:space="preserve">2. 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3" w:name="Text143"/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3"/>
          </w:p>
        </w:tc>
        <w:tc>
          <w:tcPr>
            <w:tcW w:w="3067" w:type="dxa"/>
            <w:tcBorders>
              <w:left w:val="single" w:sz="4" w:space="0" w:color="auto"/>
              <w:right w:val="single" w:sz="4" w:space="0" w:color="auto"/>
            </w:tcBorders>
          </w:tcPr>
          <w:p w14:paraId="3A947B3F" w14:textId="77777777" w:rsidR="00F27936" w:rsidRPr="00124D95" w:rsidRDefault="007A0072" w:rsidP="00F27936">
            <w:pPr>
              <w:pStyle w:val="BodyText"/>
              <w:ind w:right="162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" w:name="Text144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48F155" w14:textId="77777777" w:rsidR="00F27936" w:rsidRPr="00124D95" w:rsidRDefault="007A0072" w:rsidP="00F27936">
            <w:pPr>
              <w:pStyle w:val="BodyText"/>
              <w:ind w:right="162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5" w:name="Text145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5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225F34BB" w14:textId="77777777" w:rsidR="00F27936" w:rsidRPr="00124D95" w:rsidRDefault="007A0072" w:rsidP="00F27936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6" w:name="Text146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6"/>
          </w:p>
        </w:tc>
      </w:tr>
      <w:tr w:rsidR="00F27936" w:rsidRPr="00124D95" w14:paraId="36EDEE2A" w14:textId="77777777" w:rsidTr="00641A1F">
        <w:trPr>
          <w:trHeight w:val="367"/>
        </w:trPr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14:paraId="16A41544" w14:textId="77777777" w:rsidR="00F27936" w:rsidRPr="00124D95" w:rsidRDefault="00F27936" w:rsidP="00F27936">
            <w:pPr>
              <w:pStyle w:val="BodyText"/>
              <w:ind w:right="-36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 xml:space="preserve">3. 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7" w:name="Text147"/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7"/>
          </w:p>
        </w:tc>
        <w:tc>
          <w:tcPr>
            <w:tcW w:w="3067" w:type="dxa"/>
            <w:tcBorders>
              <w:left w:val="single" w:sz="4" w:space="0" w:color="auto"/>
              <w:right w:val="single" w:sz="4" w:space="0" w:color="auto"/>
            </w:tcBorders>
          </w:tcPr>
          <w:p w14:paraId="2FD0A001" w14:textId="77777777" w:rsidR="00F27936" w:rsidRPr="00124D95" w:rsidRDefault="007A0072" w:rsidP="00F27936">
            <w:pPr>
              <w:pStyle w:val="BodyText"/>
              <w:ind w:right="162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8" w:name="Text148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8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1971915" w14:textId="77777777" w:rsidR="00F27936" w:rsidRPr="00124D95" w:rsidRDefault="007A0072" w:rsidP="00F27936">
            <w:pPr>
              <w:pStyle w:val="BodyText"/>
              <w:ind w:right="162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9" w:name="Text149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19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4CAA28D9" w14:textId="77777777" w:rsidR="00F27936" w:rsidRPr="00124D95" w:rsidRDefault="007A0072" w:rsidP="00F27936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0" w:name="Text150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20"/>
          </w:p>
        </w:tc>
      </w:tr>
      <w:tr w:rsidR="00F27936" w:rsidRPr="00124D95" w14:paraId="705DCFDE" w14:textId="77777777" w:rsidTr="002205B4">
        <w:trPr>
          <w:trHeight w:val="367"/>
        </w:trPr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14:paraId="4FF15E7D" w14:textId="77777777" w:rsidR="00F27936" w:rsidRPr="00124D95" w:rsidRDefault="00F27936" w:rsidP="00F27936">
            <w:pPr>
              <w:pStyle w:val="BodyText"/>
              <w:ind w:right="-36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 xml:space="preserve">5. 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1" w:name="Text155"/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7A0072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21"/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B9D3" w14:textId="77777777" w:rsidR="00F27936" w:rsidRPr="00124D95" w:rsidRDefault="007A0072" w:rsidP="00F27936">
            <w:pPr>
              <w:pStyle w:val="BodyText"/>
              <w:ind w:right="162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2" w:name="Text156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A61" w14:textId="77777777" w:rsidR="00F27936" w:rsidRPr="00124D95" w:rsidRDefault="007A0072" w:rsidP="00F27936">
            <w:pPr>
              <w:pStyle w:val="BodyText"/>
              <w:ind w:right="162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3" w:name="Text157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23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97DF646" w14:textId="77777777" w:rsidR="00F27936" w:rsidRPr="00124D95" w:rsidRDefault="007A0072" w:rsidP="00F27936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4" w:name="Text158"/>
            <w:r w:rsidR="00F27936"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="00F27936"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24"/>
          </w:p>
        </w:tc>
      </w:tr>
      <w:tr w:rsidR="002205B4" w:rsidRPr="00124D95" w14:paraId="657E389C" w14:textId="77777777" w:rsidTr="007152F8">
        <w:trPr>
          <w:trHeight w:val="367"/>
        </w:trPr>
        <w:tc>
          <w:tcPr>
            <w:tcW w:w="7220" w:type="dxa"/>
            <w:gridSpan w:val="2"/>
            <w:tcBorders>
              <w:bottom w:val="nil"/>
              <w:right w:val="single" w:sz="4" w:space="0" w:color="auto"/>
            </w:tcBorders>
          </w:tcPr>
          <w:p w14:paraId="4161680D" w14:textId="47F7AA18" w:rsidR="002205B4" w:rsidRPr="00124D95" w:rsidRDefault="002205B4" w:rsidP="002205B4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2205B4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2"/>
              </w:rPr>
              <w:t>Total Project Expenditure (B):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995" w14:textId="77777777" w:rsidR="002205B4" w:rsidRPr="00124D95" w:rsidRDefault="002205B4" w:rsidP="00F27936">
            <w:pPr>
              <w:pStyle w:val="BodyText"/>
              <w:ind w:right="162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5" w:name="Text159"/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25"/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151" w14:textId="4E7BF359" w:rsidR="002205B4" w:rsidRPr="00124D95" w:rsidRDefault="002205B4" w:rsidP="00F27936">
            <w:pPr>
              <w:pStyle w:val="BodyText"/>
              <w:ind w:right="162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6" w:name="Text160"/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instrText xml:space="preserve"> FORMTEXT </w:instrTex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separate"/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</w:rPr>
              <w:t> </w:t>
            </w:r>
            <w:r w:rsidRPr="00124D95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fldChar w:fldCharType="end"/>
            </w:r>
            <w:bookmarkEnd w:id="26"/>
          </w:p>
        </w:tc>
      </w:tr>
    </w:tbl>
    <w:p w14:paraId="364EA000" w14:textId="77777777" w:rsidR="00F27936" w:rsidRPr="00A2118A" w:rsidRDefault="00F27936" w:rsidP="00F27936">
      <w:pPr>
        <w:pStyle w:val="BodyText"/>
        <w:ind w:right="-360"/>
        <w:rPr>
          <w:rFonts w:ascii="Arial" w:hAnsi="Arial" w:cs="Arial"/>
          <w:i w:val="0"/>
          <w:iCs w:val="0"/>
          <w:sz w:val="10"/>
          <w:szCs w:val="10"/>
        </w:rPr>
      </w:pPr>
    </w:p>
    <w:p w14:paraId="739D7403" w14:textId="6104F90F" w:rsidR="002205B4" w:rsidRPr="002205B4" w:rsidRDefault="00641A1F" w:rsidP="002205B4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2205B4">
        <w:rPr>
          <w:b/>
          <w:sz w:val="22"/>
          <w:szCs w:val="22"/>
        </w:rPr>
        <w:t xml:space="preserve">Total Project Expenditure (B) must be </w:t>
      </w:r>
      <w:r w:rsidR="002205B4">
        <w:rPr>
          <w:b/>
          <w:sz w:val="22"/>
          <w:szCs w:val="22"/>
        </w:rPr>
        <w:t xml:space="preserve">equal to or </w:t>
      </w:r>
      <w:r w:rsidRPr="002205B4">
        <w:rPr>
          <w:b/>
          <w:sz w:val="22"/>
          <w:szCs w:val="22"/>
        </w:rPr>
        <w:t>greater than</w:t>
      </w:r>
      <w:r w:rsidR="002205B4" w:rsidRPr="002205B4">
        <w:rPr>
          <w:b/>
          <w:sz w:val="22"/>
          <w:szCs w:val="22"/>
        </w:rPr>
        <w:t xml:space="preserve"> </w:t>
      </w:r>
      <w:r w:rsidRPr="002205B4">
        <w:rPr>
          <w:b/>
          <w:sz w:val="22"/>
          <w:szCs w:val="22"/>
        </w:rPr>
        <w:t xml:space="preserve">District Grant funds </w:t>
      </w:r>
    </w:p>
    <w:p w14:paraId="51496C4D" w14:textId="489B04AF" w:rsidR="00124D95" w:rsidRPr="002205B4" w:rsidRDefault="00641A1F" w:rsidP="002205B4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2205B4">
        <w:rPr>
          <w:b/>
          <w:sz w:val="22"/>
          <w:szCs w:val="22"/>
        </w:rPr>
        <w:t>received from the District (A).</w:t>
      </w:r>
      <w:r w:rsidR="002205B4">
        <w:rPr>
          <w:b/>
          <w:sz w:val="22"/>
          <w:szCs w:val="22"/>
        </w:rPr>
        <w:t xml:space="preserve"> Unused Grant funds must be returned to the Foundation.</w:t>
      </w:r>
    </w:p>
    <w:p w14:paraId="492C9648" w14:textId="77777777" w:rsidR="00641A1F" w:rsidRDefault="00641A1F" w:rsidP="00F27936">
      <w:pPr>
        <w:pBdr>
          <w:bottom w:val="single" w:sz="12" w:space="1" w:color="auto"/>
        </w:pBdr>
        <w:rPr>
          <w:b/>
          <w:szCs w:val="24"/>
        </w:rPr>
      </w:pPr>
    </w:p>
    <w:p w14:paraId="36F86617" w14:textId="77777777" w:rsidR="002205B4" w:rsidRDefault="002205B4" w:rsidP="00F27936">
      <w:pPr>
        <w:pBdr>
          <w:bottom w:val="single" w:sz="12" w:space="1" w:color="auto"/>
        </w:pBdr>
        <w:rPr>
          <w:b/>
          <w:szCs w:val="24"/>
        </w:rPr>
      </w:pPr>
    </w:p>
    <w:p w14:paraId="015CE5FD" w14:textId="7E0F95F2" w:rsidR="00F27936" w:rsidRPr="003D26B2" w:rsidRDefault="00F27936" w:rsidP="00F27936">
      <w:pPr>
        <w:pBdr>
          <w:bottom w:val="single" w:sz="12" w:space="1" w:color="auto"/>
        </w:pBdr>
        <w:rPr>
          <w:sz w:val="20"/>
        </w:rPr>
      </w:pPr>
      <w:r>
        <w:rPr>
          <w:b/>
          <w:szCs w:val="24"/>
        </w:rPr>
        <w:t>Certifying Signature</w:t>
      </w:r>
    </w:p>
    <w:p w14:paraId="2FCDA133" w14:textId="77777777" w:rsidR="00124D95" w:rsidRDefault="00124D95" w:rsidP="00F27936">
      <w:pPr>
        <w:pStyle w:val="BodyText"/>
        <w:jc w:val="both"/>
        <w:rPr>
          <w:rFonts w:ascii="Arial" w:hAnsi="Arial" w:cs="Arial"/>
          <w:i w:val="0"/>
          <w:iCs w:val="0"/>
          <w:sz w:val="19"/>
          <w:szCs w:val="19"/>
        </w:rPr>
      </w:pPr>
    </w:p>
    <w:p w14:paraId="3D4A6310" w14:textId="618A3C9C" w:rsidR="00913528" w:rsidRPr="00124D95" w:rsidRDefault="00F27936" w:rsidP="00F27936">
      <w:pPr>
        <w:pStyle w:val="BodyText"/>
        <w:jc w:val="both"/>
        <w:rPr>
          <w:rFonts w:ascii="Arial" w:hAnsi="Arial" w:cs="Arial"/>
          <w:i w:val="0"/>
          <w:iCs w:val="0"/>
          <w:sz w:val="20"/>
          <w:szCs w:val="19"/>
        </w:rPr>
      </w:pPr>
      <w:r w:rsidRPr="00124D95">
        <w:rPr>
          <w:rFonts w:ascii="Arial" w:hAnsi="Arial" w:cs="Arial"/>
          <w:i w:val="0"/>
          <w:iCs w:val="0"/>
          <w:sz w:val="20"/>
          <w:szCs w:val="19"/>
        </w:rPr>
        <w:t xml:space="preserve">By signing this report, I confirm that to the best of my knowledge these </w:t>
      </w:r>
      <w:r w:rsidR="00641A1F">
        <w:rPr>
          <w:rFonts w:ascii="Arial" w:hAnsi="Arial" w:cs="Arial"/>
          <w:i w:val="0"/>
          <w:iCs w:val="0"/>
          <w:sz w:val="20"/>
          <w:szCs w:val="19"/>
        </w:rPr>
        <w:t xml:space="preserve">Foundation </w:t>
      </w:r>
      <w:r w:rsidRPr="00124D95">
        <w:rPr>
          <w:rFonts w:ascii="Arial" w:hAnsi="Arial" w:cs="Arial"/>
          <w:i w:val="0"/>
          <w:iCs w:val="0"/>
          <w:sz w:val="20"/>
          <w:szCs w:val="19"/>
        </w:rPr>
        <w:t>District Grant funds were spent only for eligible items in accordance with Trustee-approved guidelines, and that all of the information contained herein is true and accurate</w:t>
      </w:r>
      <w:r w:rsidR="00913528" w:rsidRPr="00124D95">
        <w:rPr>
          <w:rFonts w:ascii="Arial" w:hAnsi="Arial" w:cs="Arial"/>
          <w:i w:val="0"/>
          <w:iCs w:val="0"/>
          <w:sz w:val="20"/>
          <w:szCs w:val="19"/>
        </w:rPr>
        <w:t>.</w:t>
      </w:r>
    </w:p>
    <w:p w14:paraId="7FCDD4A7" w14:textId="77777777" w:rsidR="00F27936" w:rsidRPr="00124D95" w:rsidRDefault="00F27936" w:rsidP="00F27936">
      <w:pPr>
        <w:pStyle w:val="BodyText"/>
        <w:ind w:right="-360"/>
        <w:rPr>
          <w:rFonts w:ascii="Arial" w:hAnsi="Arial" w:cs="Arial"/>
          <w:i w:val="0"/>
          <w:iCs w:val="0"/>
          <w:sz w:val="20"/>
          <w:szCs w:val="19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3"/>
        <w:gridCol w:w="3717"/>
        <w:gridCol w:w="743"/>
        <w:gridCol w:w="2130"/>
      </w:tblGrid>
      <w:tr w:rsidR="00F27936" w:rsidRPr="00124D95" w14:paraId="4510BBE0" w14:textId="77777777" w:rsidTr="00CC018E">
        <w:trPr>
          <w:trHeight w:val="727"/>
        </w:trPr>
        <w:tc>
          <w:tcPr>
            <w:tcW w:w="3533" w:type="dxa"/>
          </w:tcPr>
          <w:p w14:paraId="17079EB1" w14:textId="77777777" w:rsidR="00F27936" w:rsidRPr="00124D95" w:rsidRDefault="00F27936" w:rsidP="00F27936">
            <w:pPr>
              <w:rPr>
                <w:rFonts w:cs="Arial"/>
                <w:sz w:val="22"/>
              </w:rPr>
            </w:pPr>
            <w:r w:rsidRPr="00124D95">
              <w:rPr>
                <w:rFonts w:cs="Arial"/>
                <w:sz w:val="22"/>
              </w:rPr>
              <w:t>Certifying Signature</w:t>
            </w:r>
          </w:p>
          <w:p w14:paraId="16641A88" w14:textId="69C71F46" w:rsidR="00913528" w:rsidRPr="00124D95" w:rsidRDefault="00913528" w:rsidP="00F27936">
            <w:pPr>
              <w:rPr>
                <w:rFonts w:cs="Arial"/>
                <w:sz w:val="22"/>
              </w:rPr>
            </w:pP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14:paraId="195AA3A8" w14:textId="77777777" w:rsidR="00F27936" w:rsidRPr="00124D95" w:rsidRDefault="00F27936" w:rsidP="00F27936">
            <w:pPr>
              <w:rPr>
                <w:rFonts w:cs="Arial"/>
                <w:color w:val="0000FF"/>
                <w:sz w:val="22"/>
              </w:rPr>
            </w:pPr>
          </w:p>
        </w:tc>
        <w:tc>
          <w:tcPr>
            <w:tcW w:w="743" w:type="dxa"/>
          </w:tcPr>
          <w:p w14:paraId="45452C1D" w14:textId="77777777" w:rsidR="00F27936" w:rsidRPr="00124D95" w:rsidRDefault="00F27936" w:rsidP="00F27936">
            <w:pPr>
              <w:jc w:val="right"/>
              <w:rPr>
                <w:rFonts w:cs="Arial"/>
                <w:sz w:val="22"/>
              </w:rPr>
            </w:pPr>
            <w:r w:rsidRPr="00124D95">
              <w:rPr>
                <w:rFonts w:cs="Arial"/>
                <w:sz w:val="22"/>
              </w:rPr>
              <w:t>Date: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09BA2456" w14:textId="77777777" w:rsidR="00F27936" w:rsidRPr="00124D95" w:rsidRDefault="007A0072" w:rsidP="00F27936">
            <w:pPr>
              <w:rPr>
                <w:rFonts w:cs="Arial"/>
                <w:color w:val="0000FF"/>
                <w:sz w:val="22"/>
              </w:rPr>
            </w:pPr>
            <w:r w:rsidRPr="00124D95">
              <w:rPr>
                <w:rFonts w:cs="Arial"/>
                <w:color w:val="0000FF"/>
                <w:sz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7" w:name="Text161"/>
            <w:r w:rsidR="00F27936" w:rsidRPr="00124D95">
              <w:rPr>
                <w:rFonts w:cs="Arial"/>
                <w:color w:val="0000FF"/>
                <w:sz w:val="22"/>
              </w:rPr>
              <w:instrText xml:space="preserve"> FORMTEXT </w:instrText>
            </w:r>
            <w:r w:rsidRPr="00124D95">
              <w:rPr>
                <w:rFonts w:cs="Arial"/>
                <w:color w:val="0000FF"/>
                <w:sz w:val="22"/>
              </w:rPr>
            </w:r>
            <w:r w:rsidRPr="00124D95">
              <w:rPr>
                <w:rFonts w:cs="Arial"/>
                <w:color w:val="0000FF"/>
                <w:sz w:val="22"/>
              </w:rPr>
              <w:fldChar w:fldCharType="separate"/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Pr="00124D95">
              <w:rPr>
                <w:rFonts w:cs="Arial"/>
                <w:color w:val="0000FF"/>
                <w:sz w:val="22"/>
              </w:rPr>
              <w:fldChar w:fldCharType="end"/>
            </w:r>
            <w:bookmarkEnd w:id="27"/>
          </w:p>
        </w:tc>
      </w:tr>
      <w:tr w:rsidR="00F27936" w:rsidRPr="00124D95" w14:paraId="7DCC0FA0" w14:textId="77777777" w:rsidTr="00CC018E">
        <w:trPr>
          <w:trHeight w:val="342"/>
        </w:trPr>
        <w:tc>
          <w:tcPr>
            <w:tcW w:w="3533" w:type="dxa"/>
          </w:tcPr>
          <w:p w14:paraId="2E0468E7" w14:textId="5427DE5D" w:rsidR="00913528" w:rsidRPr="00124D95" w:rsidRDefault="00F27936" w:rsidP="00F27936">
            <w:pPr>
              <w:rPr>
                <w:rFonts w:cs="Arial"/>
                <w:sz w:val="22"/>
              </w:rPr>
            </w:pPr>
            <w:r w:rsidRPr="00124D95">
              <w:rPr>
                <w:rFonts w:cs="Arial"/>
                <w:sz w:val="22"/>
              </w:rPr>
              <w:t>Print name, Rotary title, and club</w:t>
            </w:r>
          </w:p>
        </w:tc>
        <w:tc>
          <w:tcPr>
            <w:tcW w:w="6590" w:type="dxa"/>
            <w:gridSpan w:val="3"/>
          </w:tcPr>
          <w:p w14:paraId="7A39284D" w14:textId="77777777" w:rsidR="00F27936" w:rsidRPr="00124D95" w:rsidRDefault="007A0072" w:rsidP="00F27936">
            <w:pPr>
              <w:rPr>
                <w:rFonts w:cs="Arial"/>
                <w:color w:val="0000FF"/>
                <w:sz w:val="22"/>
              </w:rPr>
            </w:pPr>
            <w:r w:rsidRPr="00124D95">
              <w:rPr>
                <w:rFonts w:cs="Arial"/>
                <w:color w:val="0000FF"/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8" w:name="Text162"/>
            <w:r w:rsidR="00F27936" w:rsidRPr="00124D95">
              <w:rPr>
                <w:rFonts w:cs="Arial"/>
                <w:color w:val="0000FF"/>
                <w:sz w:val="22"/>
              </w:rPr>
              <w:instrText xml:space="preserve"> FORMTEXT </w:instrText>
            </w:r>
            <w:r w:rsidRPr="00124D95">
              <w:rPr>
                <w:rFonts w:cs="Arial"/>
                <w:color w:val="0000FF"/>
                <w:sz w:val="22"/>
              </w:rPr>
            </w:r>
            <w:r w:rsidRPr="00124D95">
              <w:rPr>
                <w:rFonts w:cs="Arial"/>
                <w:color w:val="0000FF"/>
                <w:sz w:val="22"/>
              </w:rPr>
              <w:fldChar w:fldCharType="separate"/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="00F27936" w:rsidRPr="00124D95">
              <w:rPr>
                <w:rFonts w:cs="Arial"/>
                <w:noProof/>
                <w:color w:val="0000FF"/>
                <w:sz w:val="22"/>
              </w:rPr>
              <w:t> </w:t>
            </w:r>
            <w:r w:rsidRPr="00124D95">
              <w:rPr>
                <w:rFonts w:cs="Arial"/>
                <w:color w:val="0000FF"/>
                <w:sz w:val="22"/>
              </w:rPr>
              <w:fldChar w:fldCharType="end"/>
            </w:r>
            <w:bookmarkEnd w:id="28"/>
          </w:p>
        </w:tc>
      </w:tr>
      <w:tr w:rsidR="00913528" w:rsidRPr="00124D95" w14:paraId="416DF08E" w14:textId="77777777" w:rsidTr="00CC018E">
        <w:trPr>
          <w:trHeight w:val="363"/>
        </w:trPr>
        <w:tc>
          <w:tcPr>
            <w:tcW w:w="3533" w:type="dxa"/>
          </w:tcPr>
          <w:p w14:paraId="48BB8697" w14:textId="31B23D45" w:rsidR="00913528" w:rsidRPr="00124D95" w:rsidRDefault="00913528" w:rsidP="00F27936">
            <w:pPr>
              <w:rPr>
                <w:rFonts w:cs="Arial"/>
                <w:sz w:val="22"/>
              </w:rPr>
            </w:pPr>
          </w:p>
        </w:tc>
        <w:tc>
          <w:tcPr>
            <w:tcW w:w="6590" w:type="dxa"/>
            <w:gridSpan w:val="3"/>
            <w:tcBorders>
              <w:bottom w:val="single" w:sz="4" w:space="0" w:color="auto"/>
            </w:tcBorders>
          </w:tcPr>
          <w:p w14:paraId="5D2722C6" w14:textId="77777777" w:rsidR="00913528" w:rsidRPr="00124D95" w:rsidRDefault="00913528" w:rsidP="00F27936">
            <w:pPr>
              <w:rPr>
                <w:rFonts w:cs="Arial"/>
                <w:color w:val="0000FF"/>
                <w:sz w:val="22"/>
              </w:rPr>
            </w:pPr>
          </w:p>
        </w:tc>
      </w:tr>
    </w:tbl>
    <w:p w14:paraId="18805E7F" w14:textId="77777777" w:rsidR="00F27936" w:rsidRDefault="00F27936" w:rsidP="00F27936">
      <w:pPr>
        <w:rPr>
          <w:sz w:val="6"/>
          <w:szCs w:val="6"/>
        </w:rPr>
      </w:pPr>
    </w:p>
    <w:p w14:paraId="13955FFD" w14:textId="7B4D65F5" w:rsidR="00F27936" w:rsidRDefault="00F27936" w:rsidP="00F27936">
      <w:pPr>
        <w:rPr>
          <w:sz w:val="6"/>
          <w:szCs w:val="6"/>
        </w:rPr>
      </w:pPr>
    </w:p>
    <w:p w14:paraId="1F61760A" w14:textId="78FA1AC5" w:rsidR="00913528" w:rsidRDefault="00913528" w:rsidP="00F27936">
      <w:pPr>
        <w:rPr>
          <w:sz w:val="20"/>
        </w:rPr>
      </w:pPr>
    </w:p>
    <w:p w14:paraId="2DE2002A" w14:textId="77777777" w:rsidR="00913528" w:rsidRDefault="00913528" w:rsidP="00F27936">
      <w:pPr>
        <w:rPr>
          <w:sz w:val="20"/>
        </w:rPr>
      </w:pPr>
    </w:p>
    <w:p w14:paraId="072BF3AB" w14:textId="00AFA89D" w:rsidR="00F27936" w:rsidRPr="00124D95" w:rsidRDefault="00F27936" w:rsidP="00F27936">
      <w:pPr>
        <w:rPr>
          <w:sz w:val="22"/>
        </w:rPr>
      </w:pPr>
      <w:r w:rsidRPr="00124D95">
        <w:rPr>
          <w:sz w:val="22"/>
        </w:rPr>
        <w:t>To be completed by the District Rotary Foundation</w:t>
      </w:r>
      <w:r w:rsidR="006321E4" w:rsidRPr="00124D95">
        <w:rPr>
          <w:sz w:val="22"/>
        </w:rPr>
        <w:t xml:space="preserve"> </w:t>
      </w:r>
      <w:r w:rsidR="00CE102B" w:rsidRPr="00124D95">
        <w:rPr>
          <w:sz w:val="22"/>
        </w:rPr>
        <w:t>Stewardship</w:t>
      </w:r>
      <w:r w:rsidRPr="00124D95">
        <w:rPr>
          <w:sz w:val="22"/>
        </w:rPr>
        <w:t xml:space="preserve"> Chair:</w:t>
      </w:r>
    </w:p>
    <w:p w14:paraId="3C2F99C6" w14:textId="77777777" w:rsidR="00F27936" w:rsidRPr="00124D95" w:rsidRDefault="00F27936" w:rsidP="00F27936">
      <w:pPr>
        <w:rPr>
          <w:sz w:val="8"/>
          <w:szCs w:val="6"/>
        </w:rPr>
      </w:pPr>
    </w:p>
    <w:tbl>
      <w:tblPr>
        <w:tblW w:w="10231" w:type="dxa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2985"/>
        <w:gridCol w:w="1501"/>
        <w:gridCol w:w="4377"/>
        <w:gridCol w:w="1368"/>
      </w:tblGrid>
      <w:tr w:rsidR="00F27936" w:rsidRPr="00124D95" w14:paraId="5B8F90AD" w14:textId="77777777" w:rsidTr="00641A1F">
        <w:trPr>
          <w:trHeight w:val="509"/>
        </w:trPr>
        <w:tc>
          <w:tcPr>
            <w:tcW w:w="2985" w:type="dxa"/>
            <w:tcBorders>
              <w:bottom w:val="nil"/>
            </w:tcBorders>
          </w:tcPr>
          <w:p w14:paraId="092B12AE" w14:textId="77777777" w:rsidR="00F27936" w:rsidRPr="00124D95" w:rsidRDefault="00F27936" w:rsidP="00C67595">
            <w:pPr>
              <w:pStyle w:val="Heading3"/>
              <w:pBdr>
                <w:bottom w:val="none" w:sz="0" w:space="0" w:color="auto"/>
              </w:pBdr>
              <w:tabs>
                <w:tab w:val="left" w:pos="7560"/>
              </w:tabs>
              <w:rPr>
                <w:rFonts w:cs="Arial"/>
                <w:b w:val="0"/>
              </w:rPr>
            </w:pPr>
            <w:r w:rsidRPr="00124D95">
              <w:rPr>
                <w:rFonts w:cs="Arial"/>
                <w:b w:val="0"/>
              </w:rPr>
              <w:t>District Grant #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54785734" w14:textId="77777777" w:rsidR="00F27936" w:rsidRPr="00124D95" w:rsidRDefault="007A0072" w:rsidP="00F27936">
            <w:pPr>
              <w:pStyle w:val="Heading3"/>
              <w:pBdr>
                <w:bottom w:val="none" w:sz="0" w:space="0" w:color="auto"/>
              </w:pBdr>
              <w:tabs>
                <w:tab w:val="left" w:pos="7560"/>
              </w:tabs>
              <w:rPr>
                <w:rFonts w:cs="Arial"/>
                <w:b w:val="0"/>
                <w:color w:val="0000FF"/>
              </w:rPr>
            </w:pPr>
            <w:r w:rsidRPr="00124D95">
              <w:rPr>
                <w:rFonts w:cs="Arial"/>
                <w:b w:val="0"/>
                <w:color w:val="0000FF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9" w:name="Text163"/>
            <w:r w:rsidR="00F27936" w:rsidRPr="00124D95">
              <w:rPr>
                <w:rFonts w:cs="Arial"/>
                <w:b w:val="0"/>
                <w:color w:val="0000FF"/>
              </w:rPr>
              <w:instrText xml:space="preserve"> FORMTEXT </w:instrText>
            </w:r>
            <w:r w:rsidRPr="00124D95">
              <w:rPr>
                <w:rFonts w:cs="Arial"/>
                <w:b w:val="0"/>
                <w:color w:val="0000FF"/>
              </w:rPr>
            </w:r>
            <w:r w:rsidRPr="00124D95">
              <w:rPr>
                <w:rFonts w:cs="Arial"/>
                <w:b w:val="0"/>
                <w:color w:val="0000FF"/>
              </w:rPr>
              <w:fldChar w:fldCharType="separate"/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Pr="00124D95">
              <w:rPr>
                <w:rFonts w:cs="Arial"/>
                <w:b w:val="0"/>
                <w:color w:val="0000FF"/>
              </w:rPr>
              <w:fldChar w:fldCharType="end"/>
            </w:r>
            <w:bookmarkEnd w:id="29"/>
          </w:p>
        </w:tc>
        <w:tc>
          <w:tcPr>
            <w:tcW w:w="4377" w:type="dxa"/>
            <w:tcBorders>
              <w:bottom w:val="nil"/>
            </w:tcBorders>
          </w:tcPr>
          <w:p w14:paraId="27B6565C" w14:textId="4D48705B" w:rsidR="00F27936" w:rsidRPr="00124D95" w:rsidRDefault="00641A1F" w:rsidP="00F27936">
            <w:pPr>
              <w:pStyle w:val="Heading3"/>
              <w:pBdr>
                <w:bottom w:val="none" w:sz="0" w:space="0" w:color="auto"/>
              </w:pBdr>
              <w:tabs>
                <w:tab w:val="left" w:pos="7560"/>
              </w:tabs>
              <w:jc w:val="righ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Reporting completed:</w:t>
            </w:r>
            <w:r w:rsidR="00F27936" w:rsidRPr="00124D95">
              <w:rPr>
                <w:rFonts w:cs="Arial"/>
                <w:b w:val="0"/>
              </w:rPr>
              <w:t xml:space="preserve"> 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1BD38D" w14:textId="77777777" w:rsidR="00F27936" w:rsidRPr="00124D95" w:rsidRDefault="007A0072" w:rsidP="00F27936">
            <w:pPr>
              <w:pStyle w:val="Heading3"/>
              <w:pBdr>
                <w:bottom w:val="none" w:sz="0" w:space="0" w:color="auto"/>
              </w:pBdr>
              <w:tabs>
                <w:tab w:val="left" w:pos="7560"/>
              </w:tabs>
              <w:rPr>
                <w:rFonts w:cs="Arial"/>
                <w:b w:val="0"/>
                <w:color w:val="0000FF"/>
              </w:rPr>
            </w:pPr>
            <w:r w:rsidRPr="00124D95">
              <w:rPr>
                <w:rFonts w:cs="Arial"/>
                <w:b w:val="0"/>
                <w:color w:val="0000FF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0" w:name="Text164"/>
            <w:r w:rsidR="00F27936" w:rsidRPr="00124D95">
              <w:rPr>
                <w:rFonts w:cs="Arial"/>
                <w:b w:val="0"/>
                <w:color w:val="0000FF"/>
              </w:rPr>
              <w:instrText xml:space="preserve"> FORMTEXT </w:instrText>
            </w:r>
            <w:r w:rsidRPr="00124D95">
              <w:rPr>
                <w:rFonts w:cs="Arial"/>
                <w:b w:val="0"/>
                <w:color w:val="0000FF"/>
              </w:rPr>
            </w:r>
            <w:r w:rsidRPr="00124D95">
              <w:rPr>
                <w:rFonts w:cs="Arial"/>
                <w:b w:val="0"/>
                <w:color w:val="0000FF"/>
              </w:rPr>
              <w:fldChar w:fldCharType="separate"/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="00F27936" w:rsidRPr="00124D95">
              <w:rPr>
                <w:rFonts w:cs="Arial"/>
                <w:b w:val="0"/>
                <w:noProof/>
                <w:color w:val="0000FF"/>
              </w:rPr>
              <w:t> </w:t>
            </w:r>
            <w:r w:rsidRPr="00124D95">
              <w:rPr>
                <w:rFonts w:cs="Arial"/>
                <w:b w:val="0"/>
                <w:color w:val="0000FF"/>
              </w:rPr>
              <w:fldChar w:fldCharType="end"/>
            </w:r>
            <w:bookmarkEnd w:id="30"/>
          </w:p>
        </w:tc>
      </w:tr>
    </w:tbl>
    <w:p w14:paraId="2DAE2F7D" w14:textId="77777777" w:rsidR="00F27936" w:rsidRPr="00124D95" w:rsidRDefault="00F27936" w:rsidP="00F27936">
      <w:pPr>
        <w:rPr>
          <w:sz w:val="28"/>
        </w:rPr>
      </w:pPr>
    </w:p>
    <w:sectPr w:rsidR="00F27936" w:rsidRPr="00124D95" w:rsidSect="00F27936">
      <w:footerReference w:type="default" r:id="rId7"/>
      <w:pgSz w:w="12240" w:h="15840" w:code="1"/>
      <w:pgMar w:top="720" w:right="864" w:bottom="720" w:left="864" w:header="360" w:footer="4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10177" w14:textId="77777777" w:rsidR="005F5407" w:rsidRDefault="005F5407">
      <w:r>
        <w:separator/>
      </w:r>
    </w:p>
  </w:endnote>
  <w:endnote w:type="continuationSeparator" w:id="0">
    <w:p w14:paraId="1C7165D9" w14:textId="77777777" w:rsidR="005F5407" w:rsidRDefault="005F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8F44" w14:textId="77777777" w:rsidR="009A3C4F" w:rsidRPr="002359D5" w:rsidRDefault="009A3C4F" w:rsidP="00F27936">
    <w:pPr>
      <w:pStyle w:val="Footer"/>
      <w:tabs>
        <w:tab w:val="clear" w:pos="4320"/>
        <w:tab w:val="clear" w:pos="8640"/>
        <w:tab w:val="right" w:pos="990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48BB4" w14:textId="77777777" w:rsidR="005F5407" w:rsidRDefault="005F5407">
      <w:r>
        <w:separator/>
      </w:r>
    </w:p>
  </w:footnote>
  <w:footnote w:type="continuationSeparator" w:id="0">
    <w:p w14:paraId="1CF1288F" w14:textId="77777777" w:rsidR="005F5407" w:rsidRDefault="005F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42"/>
    <w:rsid w:val="00006A9B"/>
    <w:rsid w:val="00012F23"/>
    <w:rsid w:val="00047707"/>
    <w:rsid w:val="00067AA5"/>
    <w:rsid w:val="00081B1B"/>
    <w:rsid w:val="00091BB4"/>
    <w:rsid w:val="000A73CF"/>
    <w:rsid w:val="000B686C"/>
    <w:rsid w:val="000C792B"/>
    <w:rsid w:val="000D6C4C"/>
    <w:rsid w:val="00124D95"/>
    <w:rsid w:val="00127ED8"/>
    <w:rsid w:val="00131C38"/>
    <w:rsid w:val="00142C21"/>
    <w:rsid w:val="0018611C"/>
    <w:rsid w:val="00186274"/>
    <w:rsid w:val="001910A6"/>
    <w:rsid w:val="001A072A"/>
    <w:rsid w:val="001F3F59"/>
    <w:rsid w:val="001F5208"/>
    <w:rsid w:val="0020507B"/>
    <w:rsid w:val="002205B4"/>
    <w:rsid w:val="00220BE0"/>
    <w:rsid w:val="0022385E"/>
    <w:rsid w:val="002455FE"/>
    <w:rsid w:val="002829F5"/>
    <w:rsid w:val="00294D7E"/>
    <w:rsid w:val="002A44B1"/>
    <w:rsid w:val="002C197B"/>
    <w:rsid w:val="002D477F"/>
    <w:rsid w:val="002D61F8"/>
    <w:rsid w:val="002F14F6"/>
    <w:rsid w:val="00313A28"/>
    <w:rsid w:val="00332BC8"/>
    <w:rsid w:val="00347198"/>
    <w:rsid w:val="00372D17"/>
    <w:rsid w:val="0038746D"/>
    <w:rsid w:val="00396AFA"/>
    <w:rsid w:val="003A26B7"/>
    <w:rsid w:val="003D3A5B"/>
    <w:rsid w:val="003D65B0"/>
    <w:rsid w:val="004104CC"/>
    <w:rsid w:val="00412AFB"/>
    <w:rsid w:val="00452705"/>
    <w:rsid w:val="00462A20"/>
    <w:rsid w:val="004C6E3B"/>
    <w:rsid w:val="004D4434"/>
    <w:rsid w:val="004F706F"/>
    <w:rsid w:val="0051218E"/>
    <w:rsid w:val="005215B5"/>
    <w:rsid w:val="005516A7"/>
    <w:rsid w:val="005C000F"/>
    <w:rsid w:val="005D1AF5"/>
    <w:rsid w:val="005D597E"/>
    <w:rsid w:val="005D7CA5"/>
    <w:rsid w:val="005E44C2"/>
    <w:rsid w:val="005F1F86"/>
    <w:rsid w:val="005F3A67"/>
    <w:rsid w:val="005F5407"/>
    <w:rsid w:val="006172E8"/>
    <w:rsid w:val="006321E4"/>
    <w:rsid w:val="00641A1F"/>
    <w:rsid w:val="00653EF3"/>
    <w:rsid w:val="00661759"/>
    <w:rsid w:val="00681E71"/>
    <w:rsid w:val="006865A0"/>
    <w:rsid w:val="006D38F9"/>
    <w:rsid w:val="006D67A9"/>
    <w:rsid w:val="00737110"/>
    <w:rsid w:val="00737690"/>
    <w:rsid w:val="00767525"/>
    <w:rsid w:val="00770BFD"/>
    <w:rsid w:val="00772C54"/>
    <w:rsid w:val="00794FF4"/>
    <w:rsid w:val="007A0072"/>
    <w:rsid w:val="007A732A"/>
    <w:rsid w:val="007D6D4C"/>
    <w:rsid w:val="0080652E"/>
    <w:rsid w:val="00824BEB"/>
    <w:rsid w:val="00843A25"/>
    <w:rsid w:val="00857FC7"/>
    <w:rsid w:val="008659C2"/>
    <w:rsid w:val="00882B5C"/>
    <w:rsid w:val="00884B7E"/>
    <w:rsid w:val="008B39FB"/>
    <w:rsid w:val="008C6F15"/>
    <w:rsid w:val="008E5E4D"/>
    <w:rsid w:val="008F5528"/>
    <w:rsid w:val="00911F09"/>
    <w:rsid w:val="00912C3C"/>
    <w:rsid w:val="00913528"/>
    <w:rsid w:val="00962016"/>
    <w:rsid w:val="009646AB"/>
    <w:rsid w:val="009A2C81"/>
    <w:rsid w:val="009A3C4F"/>
    <w:rsid w:val="009C596C"/>
    <w:rsid w:val="009D12C5"/>
    <w:rsid w:val="009D7B9F"/>
    <w:rsid w:val="009F6042"/>
    <w:rsid w:val="00A171DC"/>
    <w:rsid w:val="00A23492"/>
    <w:rsid w:val="00A44A0C"/>
    <w:rsid w:val="00A4551B"/>
    <w:rsid w:val="00A45722"/>
    <w:rsid w:val="00A462BA"/>
    <w:rsid w:val="00A46504"/>
    <w:rsid w:val="00A65D3A"/>
    <w:rsid w:val="00A95B0E"/>
    <w:rsid w:val="00AA345B"/>
    <w:rsid w:val="00AC25A7"/>
    <w:rsid w:val="00AD068F"/>
    <w:rsid w:val="00AD7447"/>
    <w:rsid w:val="00AE77D2"/>
    <w:rsid w:val="00AF7B7B"/>
    <w:rsid w:val="00B10C33"/>
    <w:rsid w:val="00B21193"/>
    <w:rsid w:val="00B6176C"/>
    <w:rsid w:val="00B617B4"/>
    <w:rsid w:val="00B70056"/>
    <w:rsid w:val="00B73D69"/>
    <w:rsid w:val="00BA1BA6"/>
    <w:rsid w:val="00BC786B"/>
    <w:rsid w:val="00BD4D93"/>
    <w:rsid w:val="00C0017C"/>
    <w:rsid w:val="00C16E8C"/>
    <w:rsid w:val="00C36516"/>
    <w:rsid w:val="00C57DCC"/>
    <w:rsid w:val="00C65F1B"/>
    <w:rsid w:val="00C67595"/>
    <w:rsid w:val="00C76CEB"/>
    <w:rsid w:val="00C877AF"/>
    <w:rsid w:val="00C91477"/>
    <w:rsid w:val="00C92C8E"/>
    <w:rsid w:val="00CA715F"/>
    <w:rsid w:val="00CA7B29"/>
    <w:rsid w:val="00CC010B"/>
    <w:rsid w:val="00CC018E"/>
    <w:rsid w:val="00CC7FEA"/>
    <w:rsid w:val="00CD24BC"/>
    <w:rsid w:val="00CE102B"/>
    <w:rsid w:val="00CE3575"/>
    <w:rsid w:val="00CF5BC6"/>
    <w:rsid w:val="00D11535"/>
    <w:rsid w:val="00D2554E"/>
    <w:rsid w:val="00D441A6"/>
    <w:rsid w:val="00D5147D"/>
    <w:rsid w:val="00D55BAE"/>
    <w:rsid w:val="00D63C8F"/>
    <w:rsid w:val="00D9594C"/>
    <w:rsid w:val="00DA4103"/>
    <w:rsid w:val="00DA49BB"/>
    <w:rsid w:val="00E02627"/>
    <w:rsid w:val="00E127FA"/>
    <w:rsid w:val="00E43447"/>
    <w:rsid w:val="00E44825"/>
    <w:rsid w:val="00E514F4"/>
    <w:rsid w:val="00E60088"/>
    <w:rsid w:val="00E63089"/>
    <w:rsid w:val="00E7573D"/>
    <w:rsid w:val="00ED491F"/>
    <w:rsid w:val="00EE4DC9"/>
    <w:rsid w:val="00F27936"/>
    <w:rsid w:val="00F41CFE"/>
    <w:rsid w:val="00F51B28"/>
    <w:rsid w:val="00F73C63"/>
    <w:rsid w:val="00F83025"/>
    <w:rsid w:val="00F87F1A"/>
    <w:rsid w:val="00F945AB"/>
    <w:rsid w:val="00FB5A2A"/>
    <w:rsid w:val="00FB5D77"/>
    <w:rsid w:val="00FC6B9A"/>
    <w:rsid w:val="00FC7C4A"/>
    <w:rsid w:val="00FF4611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4E6EBAF"/>
  <w15:docId w15:val="{6E73C21E-A1B6-4905-870D-29A5A9D8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27936"/>
    <w:rPr>
      <w:rFonts w:ascii="Arial" w:hAnsi="Arial"/>
      <w:sz w:val="24"/>
      <w:lang w:val="en-US" w:eastAsia="en-US"/>
    </w:rPr>
  </w:style>
  <w:style w:type="paragraph" w:styleId="Heading3">
    <w:name w:val="heading 3"/>
    <w:basedOn w:val="Normal"/>
    <w:next w:val="Normal"/>
    <w:qFormat/>
    <w:rsid w:val="00F27936"/>
    <w:pPr>
      <w:keepNext/>
      <w:pBdr>
        <w:bottom w:val="single" w:sz="4" w:space="1" w:color="auto"/>
      </w:pBdr>
      <w:outlineLvl w:val="2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F27936"/>
    <w:pPr>
      <w:keepNext/>
      <w:outlineLvl w:val="5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27936"/>
    <w:rPr>
      <w:rFonts w:ascii="Times New Roman" w:hAnsi="Times New Roman"/>
      <w:i/>
      <w:iCs/>
    </w:rPr>
  </w:style>
  <w:style w:type="paragraph" w:styleId="Footer">
    <w:name w:val="footer"/>
    <w:basedOn w:val="Normal"/>
    <w:rsid w:val="00F27936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27936"/>
    <w:rPr>
      <w:rFonts w:cs="Arial"/>
      <w:sz w:val="22"/>
    </w:rPr>
  </w:style>
  <w:style w:type="table" w:styleId="TableGrid">
    <w:name w:val="Table Grid"/>
    <w:basedOn w:val="TableNormal"/>
    <w:rsid w:val="00F2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75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4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nsimpson15@bigpo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\Downloads\District%20Grant%20Individual%20Project%20Report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District Grant Individual Project Report (9)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Project Report</vt:lpstr>
    </vt:vector>
  </TitlesOfParts>
  <Company>Robert Cucinell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Project Report</dc:title>
  <dc:creator>Ken</dc:creator>
  <cp:lastModifiedBy>Joan Wilkin</cp:lastModifiedBy>
  <cp:revision>3</cp:revision>
  <dcterms:created xsi:type="dcterms:W3CDTF">2019-09-30T06:24:00Z</dcterms:created>
  <dcterms:modified xsi:type="dcterms:W3CDTF">2019-09-30T06:28:00Z</dcterms:modified>
</cp:coreProperties>
</file>